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A2D02" w14:textId="155839F7" w:rsidR="00D52905" w:rsidRPr="00780B9C" w:rsidRDefault="008646F6" w:rsidP="007134D2">
      <w:pPr>
        <w:ind w:left="90"/>
        <w:outlineLvl w:val="0"/>
        <w:rPr>
          <w:rFonts w:ascii="Century Gothic" w:eastAsia="Times New Roman" w:hAnsi="Century Gothic" w:cs="Arial"/>
          <w:b/>
          <w:bCs/>
          <w:color w:val="808080" w:themeColor="background1" w:themeShade="80"/>
          <w:sz w:val="36"/>
          <w:szCs w:val="44"/>
        </w:rPr>
      </w:pPr>
      <w:r>
        <w:rPr>
          <w:rFonts w:ascii="Century Gothic" w:eastAsia="Times New Roman" w:hAnsi="Century Gothic" w:cs="Arial"/>
          <w:b/>
          <w:bCs/>
          <w:color w:val="808080" w:themeColor="background1" w:themeShade="80"/>
          <w:sz w:val="36"/>
          <w:szCs w:val="44"/>
        </w:rPr>
        <w:t>ABC Intrinsic Scheduling</w:t>
      </w:r>
      <w:r w:rsidR="007134D2">
        <w:rPr>
          <w:rFonts w:ascii="Century Gothic" w:eastAsia="Times New Roman" w:hAnsi="Century Gothic" w:cs="Arial"/>
          <w:b/>
          <w:bCs/>
          <w:color w:val="808080" w:themeColor="background1" w:themeShade="80"/>
          <w:sz w:val="36"/>
          <w:szCs w:val="44"/>
        </w:rPr>
        <w:t xml:space="preserve"> WORKSHEET</w:t>
      </w:r>
    </w:p>
    <w:p w14:paraId="33ED723B" w14:textId="77777777" w:rsidR="00283CD7" w:rsidRPr="007134D2" w:rsidRDefault="00283CD7" w:rsidP="007134D2">
      <w:pPr>
        <w:ind w:left="90" w:right="180"/>
        <w:rPr>
          <w:rFonts w:ascii="Century Gothic" w:eastAsia="Times New Roman" w:hAnsi="Century Gothic" w:cs="Arial"/>
          <w:bCs/>
          <w:color w:val="000000" w:themeColor="text1"/>
          <w:sz w:val="18"/>
          <w:szCs w:val="44"/>
        </w:rPr>
      </w:pPr>
    </w:p>
    <w:p w14:paraId="3744065E" w14:textId="284A161B" w:rsidR="007134D2" w:rsidRPr="007134D2" w:rsidRDefault="00B54979" w:rsidP="00103321">
      <w:pPr>
        <w:ind w:left="90" w:right="180"/>
        <w:rPr>
          <w:rFonts w:ascii="Century Gothic" w:eastAsia="Times New Roman" w:hAnsi="Century Gothic" w:cs="Arial"/>
          <w:bCs/>
          <w:color w:val="000000" w:themeColor="text1"/>
          <w:sz w:val="18"/>
          <w:szCs w:val="44"/>
        </w:rPr>
      </w:pPr>
      <w:r>
        <w:rPr>
          <w:rFonts w:ascii="Century Gothic" w:eastAsia="Times New Roman" w:hAnsi="Century Gothic" w:cs="Arial"/>
          <w:bCs/>
          <w:color w:val="000000" w:themeColor="text1"/>
          <w:sz w:val="18"/>
          <w:szCs w:val="44"/>
        </w:rPr>
        <w:t xml:space="preserve">Our energy, motivation, and </w:t>
      </w:r>
      <w:r w:rsidR="00483A38">
        <w:rPr>
          <w:rFonts w:ascii="Century Gothic" w:eastAsia="Times New Roman" w:hAnsi="Century Gothic" w:cs="Arial"/>
          <w:bCs/>
          <w:color w:val="000000" w:themeColor="text1"/>
          <w:sz w:val="18"/>
          <w:szCs w:val="44"/>
        </w:rPr>
        <w:t>high impact</w:t>
      </w:r>
      <w:r w:rsidR="00F03AEF">
        <w:rPr>
          <w:rFonts w:ascii="Century Gothic" w:eastAsia="Times New Roman" w:hAnsi="Century Gothic" w:cs="Arial"/>
          <w:bCs/>
          <w:color w:val="000000" w:themeColor="text1"/>
          <w:sz w:val="18"/>
          <w:szCs w:val="44"/>
        </w:rPr>
        <w:t xml:space="preserve"> ‘work’ times fluctuate throughout the day. Use this worksheet to develop an intrinsic productivity schedule to help you </w:t>
      </w:r>
      <w:r w:rsidR="00483A38">
        <w:rPr>
          <w:rFonts w:ascii="Century Gothic" w:eastAsia="Times New Roman" w:hAnsi="Century Gothic" w:cs="Arial"/>
          <w:bCs/>
          <w:color w:val="000000" w:themeColor="text1"/>
          <w:sz w:val="18"/>
          <w:szCs w:val="44"/>
        </w:rPr>
        <w:t>work efficiently and protect your self-care time.</w:t>
      </w:r>
      <w:r w:rsidR="00C1519F">
        <w:rPr>
          <w:rFonts w:ascii="Century Gothic" w:eastAsia="Times New Roman" w:hAnsi="Century Gothic" w:cs="Arial"/>
          <w:bCs/>
          <w:color w:val="000000" w:themeColor="text1"/>
          <w:sz w:val="18"/>
          <w:szCs w:val="44"/>
        </w:rPr>
        <w:t xml:space="preserve"> </w:t>
      </w:r>
      <w:r w:rsidR="00103321" w:rsidRPr="00501745">
        <w:rPr>
          <w:rFonts w:ascii="Century Gothic" w:eastAsia="Times New Roman" w:hAnsi="Century Gothic" w:cs="Arial"/>
          <w:b/>
          <w:bCs/>
          <w:color w:val="000000" w:themeColor="text1"/>
          <w:sz w:val="18"/>
          <w:szCs w:val="44"/>
        </w:rPr>
        <w:t xml:space="preserve">Contact us at </w:t>
      </w:r>
      <w:hyperlink r:id="rId11" w:history="1">
        <w:r w:rsidR="00103321" w:rsidRPr="00501745">
          <w:rPr>
            <w:rStyle w:val="Hyperlink"/>
            <w:rFonts w:ascii="Century Gothic" w:eastAsia="Times New Roman" w:hAnsi="Century Gothic" w:cs="Arial"/>
            <w:b/>
            <w:bCs/>
            <w:sz w:val="18"/>
            <w:szCs w:val="44"/>
          </w:rPr>
          <w:t>HSS.StudentSuccess@unco.edu</w:t>
        </w:r>
      </w:hyperlink>
      <w:r w:rsidR="00103321" w:rsidRPr="00501745">
        <w:rPr>
          <w:rFonts w:ascii="Century Gothic" w:eastAsia="Times New Roman" w:hAnsi="Century Gothic" w:cs="Arial"/>
          <w:b/>
          <w:bCs/>
          <w:color w:val="000000" w:themeColor="text1"/>
          <w:sz w:val="18"/>
          <w:szCs w:val="44"/>
        </w:rPr>
        <w:t xml:space="preserve"> or Call 970-351-3140</w:t>
      </w:r>
      <w:r w:rsidR="00103321">
        <w:rPr>
          <w:rFonts w:ascii="Century Gothic" w:eastAsia="Times New Roman" w:hAnsi="Century Gothic" w:cs="Arial"/>
          <w:b/>
          <w:bCs/>
          <w:color w:val="000000" w:themeColor="text1"/>
          <w:sz w:val="18"/>
          <w:szCs w:val="44"/>
        </w:rPr>
        <w:t xml:space="preserve"> with questions, resources, and support.</w:t>
      </w:r>
    </w:p>
    <w:p w14:paraId="47B5222F" w14:textId="77777777" w:rsidR="00FF21DA" w:rsidRDefault="00FF21DA">
      <w:pPr>
        <w:rPr>
          <w:rFonts w:ascii="Century Gothic" w:eastAsia="Times New Roman" w:hAnsi="Century Gothic" w:cs="Arial"/>
          <w:b/>
          <w:bCs/>
          <w:color w:val="495241"/>
          <w:sz w:val="22"/>
          <w:szCs w:val="44"/>
        </w:rPr>
      </w:pPr>
    </w:p>
    <w:tbl>
      <w:tblPr>
        <w:tblW w:w="11400" w:type="dxa"/>
        <w:tblLook w:val="04A0" w:firstRow="1" w:lastRow="0" w:firstColumn="1" w:lastColumn="0" w:noHBand="0" w:noVBand="1"/>
      </w:tblPr>
      <w:tblGrid>
        <w:gridCol w:w="1345"/>
        <w:gridCol w:w="10055"/>
      </w:tblGrid>
      <w:tr w:rsidR="007134D2" w:rsidRPr="007134D2" w14:paraId="085D04E6" w14:textId="77777777" w:rsidTr="00C2367A">
        <w:trPr>
          <w:trHeight w:val="700"/>
        </w:trPr>
        <w:tc>
          <w:tcPr>
            <w:tcW w:w="1345" w:type="dxa"/>
            <w:tcBorders>
              <w:top w:val="single" w:sz="4" w:space="0" w:color="BFBFBF"/>
              <w:left w:val="single" w:sz="4" w:space="0" w:color="BFBFBF"/>
              <w:bottom w:val="nil"/>
              <w:right w:val="single" w:sz="4" w:space="0" w:color="BFBFBF"/>
            </w:tcBorders>
            <w:shd w:val="clear" w:color="000000" w:fill="222B35"/>
            <w:vAlign w:val="bottom"/>
            <w:hideMark/>
          </w:tcPr>
          <w:p w14:paraId="0AED3D58" w14:textId="34CE683C" w:rsidR="007134D2" w:rsidRPr="004B184D" w:rsidRDefault="00483A38" w:rsidP="007134D2">
            <w:pPr>
              <w:ind w:firstLineChars="100" w:firstLine="221"/>
              <w:jc w:val="right"/>
              <w:rPr>
                <w:rFonts w:ascii="Century Gothic" w:eastAsia="Times New Roman" w:hAnsi="Century Gothic" w:cs="Calibri"/>
                <w:b/>
                <w:bCs/>
                <w:i/>
                <w:color w:val="FFFFFF"/>
                <w:sz w:val="22"/>
                <w:szCs w:val="22"/>
              </w:rPr>
            </w:pPr>
            <w:r>
              <w:rPr>
                <w:rFonts w:ascii="Century Gothic" w:eastAsia="Times New Roman" w:hAnsi="Century Gothic" w:cs="Calibri"/>
                <w:b/>
                <w:bCs/>
                <w:i/>
                <w:color w:val="FFFFFF"/>
                <w:sz w:val="22"/>
                <w:szCs w:val="22"/>
              </w:rPr>
              <w:t>The Heatmap</w:t>
            </w:r>
          </w:p>
        </w:tc>
        <w:tc>
          <w:tcPr>
            <w:tcW w:w="10055" w:type="dxa"/>
            <w:tcBorders>
              <w:top w:val="single" w:sz="4" w:space="0" w:color="BFBFBF"/>
              <w:left w:val="nil"/>
              <w:bottom w:val="single" w:sz="4" w:space="0" w:color="BFBFBF"/>
              <w:right w:val="single" w:sz="4" w:space="0" w:color="BFBFBF"/>
            </w:tcBorders>
            <w:shd w:val="clear" w:color="000000" w:fill="D6DCE4"/>
            <w:vAlign w:val="center"/>
            <w:hideMark/>
          </w:tcPr>
          <w:p w14:paraId="4A570B65" w14:textId="0BFCE463" w:rsidR="007134D2" w:rsidRPr="00D10D1F" w:rsidRDefault="00C24CFA" w:rsidP="007134D2">
            <w:pPr>
              <w:rPr>
                <w:rFonts w:ascii="Century Gothic" w:eastAsia="Times New Roman" w:hAnsi="Century Gothic" w:cs="Calibri"/>
                <w:iCs/>
                <w:color w:val="232323"/>
                <w:sz w:val="18"/>
                <w:szCs w:val="18"/>
              </w:rPr>
            </w:pPr>
            <w:r>
              <w:rPr>
                <w:rFonts w:ascii="Century Gothic" w:eastAsia="Times New Roman" w:hAnsi="Century Gothic" w:cs="Calibri"/>
                <w:color w:val="232323"/>
                <w:sz w:val="18"/>
                <w:szCs w:val="18"/>
              </w:rPr>
              <w:t>Productive Capacity</w:t>
            </w:r>
            <w:r w:rsidR="00741FC7">
              <w:rPr>
                <w:rFonts w:ascii="Century Gothic" w:eastAsia="Times New Roman" w:hAnsi="Century Gothic" w:cs="Calibri"/>
                <w:color w:val="232323"/>
                <w:sz w:val="18"/>
                <w:szCs w:val="18"/>
              </w:rPr>
              <w:t xml:space="preserve"> reflects your intrinsic ability to produce at various times throughout the day. Reflect on </w:t>
            </w:r>
            <w:r w:rsidR="003244DB">
              <w:rPr>
                <w:rFonts w:ascii="Century Gothic" w:eastAsia="Times New Roman" w:hAnsi="Century Gothic" w:cs="Calibri"/>
                <w:color w:val="232323"/>
                <w:sz w:val="18"/>
                <w:szCs w:val="18"/>
              </w:rPr>
              <w:t>the times of the day you feel able to accomplish more.</w:t>
            </w:r>
            <w:r w:rsidR="002840E9">
              <w:rPr>
                <w:rFonts w:ascii="Century Gothic" w:eastAsia="Times New Roman" w:hAnsi="Century Gothic" w:cs="Calibri"/>
                <w:color w:val="232323"/>
                <w:sz w:val="18"/>
                <w:szCs w:val="18"/>
              </w:rPr>
              <w:t xml:space="preserve"> </w:t>
            </w:r>
            <w:r w:rsidR="002840E9">
              <w:rPr>
                <w:rFonts w:ascii="Century Gothic" w:eastAsia="Times New Roman" w:hAnsi="Century Gothic" w:cs="Calibri"/>
                <w:i/>
                <w:color w:val="232323"/>
                <w:sz w:val="18"/>
                <w:szCs w:val="18"/>
              </w:rPr>
              <w:t xml:space="preserve">EX. </w:t>
            </w:r>
            <w:r w:rsidR="00425ED7">
              <w:rPr>
                <w:rFonts w:ascii="Century Gothic" w:eastAsia="Times New Roman" w:hAnsi="Century Gothic" w:cs="Calibri"/>
                <w:i/>
                <w:color w:val="232323"/>
                <w:sz w:val="18"/>
                <w:szCs w:val="18"/>
              </w:rPr>
              <w:t xml:space="preserve">I start strong in the morning, fade in the </w:t>
            </w:r>
            <w:r w:rsidR="0057092A">
              <w:rPr>
                <w:rFonts w:ascii="Century Gothic" w:eastAsia="Times New Roman" w:hAnsi="Century Gothic" w:cs="Calibri"/>
                <w:i/>
                <w:color w:val="232323"/>
                <w:sz w:val="18"/>
                <w:szCs w:val="18"/>
              </w:rPr>
              <w:t>afternoon</w:t>
            </w:r>
            <w:r w:rsidR="00425ED7">
              <w:rPr>
                <w:rFonts w:ascii="Century Gothic" w:eastAsia="Times New Roman" w:hAnsi="Century Gothic" w:cs="Calibri"/>
                <w:i/>
                <w:color w:val="232323"/>
                <w:sz w:val="18"/>
                <w:szCs w:val="18"/>
              </w:rPr>
              <w:t xml:space="preserve">, and resurge </w:t>
            </w:r>
            <w:r w:rsidR="00AD7173">
              <w:rPr>
                <w:rFonts w:ascii="Century Gothic" w:eastAsia="Times New Roman" w:hAnsi="Century Gothic" w:cs="Calibri"/>
                <w:i/>
                <w:color w:val="232323"/>
                <w:sz w:val="18"/>
                <w:szCs w:val="18"/>
              </w:rPr>
              <w:t>at night</w:t>
            </w:r>
            <w:r w:rsidR="00425ED7">
              <w:rPr>
                <w:rFonts w:ascii="Century Gothic" w:eastAsia="Times New Roman" w:hAnsi="Century Gothic" w:cs="Calibri"/>
                <w:i/>
                <w:color w:val="232323"/>
                <w:sz w:val="18"/>
                <w:szCs w:val="18"/>
              </w:rPr>
              <w:t>.</w:t>
            </w:r>
            <w:r w:rsidR="009A34D5" w:rsidRPr="007838AC">
              <w:rPr>
                <w:rFonts w:ascii="Century Gothic" w:eastAsia="Times New Roman" w:hAnsi="Century Gothic" w:cs="Calibri"/>
                <w:i/>
                <w:color w:val="232323"/>
                <w:sz w:val="14"/>
                <w:szCs w:val="18"/>
              </w:rPr>
              <w:t xml:space="preserve"> </w:t>
            </w:r>
            <w:r w:rsidR="00D10D1F">
              <w:rPr>
                <w:rFonts w:ascii="Century Gothic" w:eastAsia="Times New Roman" w:hAnsi="Century Gothic" w:cs="Calibri"/>
                <w:iCs/>
                <w:color w:val="232323"/>
                <w:sz w:val="14"/>
                <w:szCs w:val="18"/>
              </w:rPr>
              <w:t xml:space="preserve">Flip this sheet over for a Clock to track your </w:t>
            </w:r>
            <w:r w:rsidR="00F47EAE">
              <w:rPr>
                <w:rFonts w:ascii="Century Gothic" w:eastAsia="Times New Roman" w:hAnsi="Century Gothic" w:cs="Calibri"/>
                <w:iCs/>
                <w:color w:val="232323"/>
                <w:sz w:val="14"/>
                <w:szCs w:val="18"/>
              </w:rPr>
              <w:t>days over the course of a week.</w:t>
            </w:r>
          </w:p>
        </w:tc>
      </w:tr>
      <w:tr w:rsidR="007134D2" w:rsidRPr="007134D2" w14:paraId="71DB8EC0" w14:textId="77777777" w:rsidTr="00C2367A">
        <w:trPr>
          <w:trHeight w:val="1152"/>
        </w:trPr>
        <w:tc>
          <w:tcPr>
            <w:tcW w:w="1345" w:type="dxa"/>
            <w:tcBorders>
              <w:top w:val="nil"/>
              <w:left w:val="single" w:sz="4" w:space="0" w:color="BFBFBF"/>
              <w:bottom w:val="single" w:sz="18" w:space="0" w:color="BFBFBF" w:themeColor="background1" w:themeShade="BF"/>
              <w:right w:val="single" w:sz="4" w:space="0" w:color="BFBFBF"/>
            </w:tcBorders>
            <w:shd w:val="clear" w:color="000000" w:fill="222B35"/>
            <w:hideMark/>
          </w:tcPr>
          <w:p w14:paraId="7391B1E9" w14:textId="201CAD71" w:rsidR="007134D2" w:rsidRPr="007134D2" w:rsidRDefault="00DA6976" w:rsidP="007134D2">
            <w:pPr>
              <w:ind w:firstLineChars="100" w:firstLine="221"/>
              <w:jc w:val="right"/>
              <w:rPr>
                <w:rFonts w:ascii="Century Gothic" w:eastAsia="Times New Roman" w:hAnsi="Century Gothic" w:cs="Calibri"/>
                <w:b/>
                <w:bCs/>
                <w:color w:val="FFFFFF"/>
                <w:sz w:val="22"/>
                <w:szCs w:val="22"/>
              </w:rPr>
            </w:pPr>
            <w:r>
              <w:rPr>
                <w:rFonts w:ascii="Century Gothic" w:eastAsia="Times New Roman" w:hAnsi="Century Gothic" w:cs="Calibri"/>
                <w:b/>
                <w:bCs/>
                <w:color w:val="FFFFFF"/>
                <w:sz w:val="22"/>
                <w:szCs w:val="22"/>
              </w:rPr>
              <w:t xml:space="preserve">When </w:t>
            </w:r>
            <w:r w:rsidR="00C24CFA">
              <w:rPr>
                <w:rFonts w:ascii="Century Gothic" w:eastAsia="Times New Roman" w:hAnsi="Century Gothic" w:cs="Calibri"/>
                <w:b/>
                <w:bCs/>
                <w:color w:val="FFFFFF"/>
                <w:sz w:val="22"/>
                <w:szCs w:val="22"/>
              </w:rPr>
              <w:t>are you at capacity?</w:t>
            </w:r>
          </w:p>
        </w:tc>
        <w:tc>
          <w:tcPr>
            <w:tcW w:w="10055" w:type="dxa"/>
            <w:tcBorders>
              <w:top w:val="nil"/>
              <w:left w:val="nil"/>
              <w:bottom w:val="single" w:sz="18" w:space="0" w:color="BFBFBF" w:themeColor="background1" w:themeShade="BF"/>
              <w:right w:val="single" w:sz="4" w:space="0" w:color="BFBFBF"/>
            </w:tcBorders>
            <w:shd w:val="clear" w:color="auto" w:fill="auto"/>
            <w:vAlign w:val="center"/>
            <w:hideMark/>
          </w:tcPr>
          <w:p w14:paraId="376326FD" w14:textId="34198464" w:rsidR="007134D2" w:rsidRPr="007134D2" w:rsidRDefault="007134D2" w:rsidP="007134D2">
            <w:pPr>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 </w:t>
            </w:r>
            <w:r w:rsidR="00127528">
              <w:rPr>
                <w:rFonts w:ascii="Century Gothic" w:eastAsia="Times New Roman" w:hAnsi="Century Gothic" w:cs="Calibri"/>
                <w:color w:val="232323"/>
                <w:sz w:val="18"/>
                <w:szCs w:val="18"/>
              </w:rPr>
              <w:t xml:space="preserve">Started strong most mornings--- with high creativity and motivation from wake up (6:30) through the </w:t>
            </w:r>
            <w:proofErr w:type="spellStart"/>
            <w:r w:rsidR="00127528">
              <w:rPr>
                <w:rFonts w:ascii="Century Gothic" w:eastAsia="Times New Roman" w:hAnsi="Century Gothic" w:cs="Calibri"/>
                <w:color w:val="232323"/>
                <w:sz w:val="18"/>
                <w:szCs w:val="18"/>
              </w:rPr>
              <w:t>mid morning</w:t>
            </w:r>
            <w:proofErr w:type="spellEnd"/>
            <w:r w:rsidR="00127528">
              <w:rPr>
                <w:rFonts w:ascii="Century Gothic" w:eastAsia="Times New Roman" w:hAnsi="Century Gothic" w:cs="Calibri"/>
                <w:color w:val="232323"/>
                <w:sz w:val="18"/>
                <w:szCs w:val="18"/>
              </w:rPr>
              <w:t xml:space="preserve"> (11:30ish). I tended to fade a bit after lunch but really crash in the early evening from 5:00-7:00ish. </w:t>
            </w:r>
          </w:p>
        </w:tc>
      </w:tr>
      <w:tr w:rsidR="007134D2" w:rsidRPr="007134D2" w14:paraId="36AE4BFB" w14:textId="77777777" w:rsidTr="00C2367A">
        <w:trPr>
          <w:trHeight w:val="160"/>
        </w:trPr>
        <w:tc>
          <w:tcPr>
            <w:tcW w:w="1345" w:type="dxa"/>
            <w:tcBorders>
              <w:top w:val="single" w:sz="18" w:space="0" w:color="BFBFBF" w:themeColor="background1" w:themeShade="BF"/>
              <w:left w:val="nil"/>
              <w:bottom w:val="nil"/>
              <w:right w:val="nil"/>
            </w:tcBorders>
            <w:shd w:val="clear" w:color="auto" w:fill="auto"/>
            <w:vAlign w:val="bottom"/>
            <w:hideMark/>
          </w:tcPr>
          <w:p w14:paraId="0F004999" w14:textId="77777777" w:rsidR="007134D2" w:rsidRPr="007134D2" w:rsidRDefault="007134D2" w:rsidP="007134D2">
            <w:pPr>
              <w:rPr>
                <w:rFonts w:ascii="Century Gothic" w:eastAsia="Times New Roman" w:hAnsi="Century Gothic" w:cs="Calibri"/>
                <w:color w:val="232323"/>
                <w:sz w:val="18"/>
                <w:szCs w:val="18"/>
              </w:rPr>
            </w:pPr>
          </w:p>
        </w:tc>
        <w:tc>
          <w:tcPr>
            <w:tcW w:w="10055" w:type="dxa"/>
            <w:tcBorders>
              <w:top w:val="single" w:sz="18" w:space="0" w:color="BFBFBF" w:themeColor="background1" w:themeShade="BF"/>
              <w:left w:val="nil"/>
              <w:bottom w:val="nil"/>
              <w:right w:val="nil"/>
            </w:tcBorders>
            <w:shd w:val="clear" w:color="auto" w:fill="auto"/>
            <w:vAlign w:val="bottom"/>
            <w:hideMark/>
          </w:tcPr>
          <w:p w14:paraId="19143126" w14:textId="77777777" w:rsidR="007134D2" w:rsidRPr="007134D2" w:rsidRDefault="007134D2" w:rsidP="007134D2">
            <w:pPr>
              <w:ind w:firstLineChars="100" w:firstLine="200"/>
              <w:rPr>
                <w:rFonts w:ascii="Times New Roman" w:eastAsia="Times New Roman" w:hAnsi="Times New Roman" w:cs="Times New Roman"/>
                <w:sz w:val="20"/>
                <w:szCs w:val="20"/>
              </w:rPr>
            </w:pPr>
          </w:p>
        </w:tc>
      </w:tr>
      <w:tr w:rsidR="00C2367A" w:rsidRPr="007134D2" w14:paraId="3B73EC8E" w14:textId="77777777" w:rsidTr="00EC4D2E">
        <w:trPr>
          <w:trHeight w:val="720"/>
        </w:trPr>
        <w:tc>
          <w:tcPr>
            <w:tcW w:w="1345" w:type="dxa"/>
            <w:vMerge w:val="restart"/>
            <w:tcBorders>
              <w:top w:val="single" w:sz="4" w:space="0" w:color="BFBFBF"/>
              <w:left w:val="single" w:sz="4" w:space="0" w:color="BFBFBF"/>
              <w:right w:val="single" w:sz="4" w:space="0" w:color="BFBFBF"/>
            </w:tcBorders>
            <w:shd w:val="clear" w:color="000000" w:fill="333F4F"/>
            <w:vAlign w:val="center"/>
            <w:hideMark/>
          </w:tcPr>
          <w:p w14:paraId="663E9500" w14:textId="36DDEE24" w:rsidR="00C2367A" w:rsidRPr="007134D2" w:rsidRDefault="00557411" w:rsidP="00EC4D2E">
            <w:pPr>
              <w:jc w:val="center"/>
              <w:rPr>
                <w:rFonts w:ascii="Century Gothic" w:eastAsia="Times New Roman" w:hAnsi="Century Gothic" w:cs="Calibri"/>
                <w:b/>
                <w:bCs/>
                <w:color w:val="8497B0"/>
                <w:sz w:val="48"/>
                <w:szCs w:val="48"/>
              </w:rPr>
            </w:pPr>
            <w:r>
              <w:rPr>
                <w:rFonts w:ascii="Century Gothic" w:eastAsia="Times New Roman" w:hAnsi="Century Gothic" w:cs="Calibri"/>
                <w:b/>
                <w:bCs/>
                <w:color w:val="8497B0"/>
                <w:sz w:val="48"/>
                <w:szCs w:val="48"/>
              </w:rPr>
              <w:t>A Time</w:t>
            </w:r>
          </w:p>
          <w:p w14:paraId="1E36758C" w14:textId="49DD317E" w:rsidR="006409EE" w:rsidRPr="007134D2" w:rsidRDefault="00D708D4" w:rsidP="00EC4D2E">
            <w:pPr>
              <w:jc w:val="center"/>
              <w:rPr>
                <w:rFonts w:ascii="Century Gothic" w:eastAsia="Times New Roman" w:hAnsi="Century Gothic" w:cs="Calibri"/>
                <w:b/>
                <w:bCs/>
                <w:color w:val="FFFFFF"/>
                <w:sz w:val="22"/>
                <w:szCs w:val="22"/>
              </w:rPr>
            </w:pPr>
            <w:r>
              <w:rPr>
                <w:rFonts w:ascii="Century Gothic" w:eastAsia="Times New Roman" w:hAnsi="Century Gothic" w:cs="Calibri"/>
                <w:b/>
                <w:bCs/>
                <w:color w:val="FFFFFF"/>
                <w:sz w:val="22"/>
                <w:szCs w:val="22"/>
              </w:rPr>
              <w:t>The Core</w:t>
            </w:r>
          </w:p>
          <w:p w14:paraId="57A5B978" w14:textId="2E21DCE7" w:rsidR="00C2367A" w:rsidRPr="007134D2" w:rsidRDefault="00C2367A" w:rsidP="00EC4D2E">
            <w:pPr>
              <w:jc w:val="center"/>
              <w:rPr>
                <w:rFonts w:ascii="Century Gothic" w:eastAsia="Times New Roman" w:hAnsi="Century Gothic" w:cs="Calibri"/>
                <w:b/>
                <w:bCs/>
                <w:color w:val="8497B0"/>
                <w:sz w:val="48"/>
                <w:szCs w:val="48"/>
              </w:rPr>
            </w:pPr>
          </w:p>
        </w:tc>
        <w:tc>
          <w:tcPr>
            <w:tcW w:w="10055" w:type="dxa"/>
            <w:tcBorders>
              <w:top w:val="single" w:sz="4" w:space="0" w:color="BFBFBF"/>
              <w:left w:val="nil"/>
              <w:bottom w:val="single" w:sz="4" w:space="0" w:color="BFBFBF"/>
              <w:right w:val="single" w:sz="4" w:space="0" w:color="BFBFBF"/>
            </w:tcBorders>
            <w:shd w:val="clear" w:color="000000" w:fill="D6DCE4"/>
            <w:vAlign w:val="center"/>
            <w:hideMark/>
          </w:tcPr>
          <w:p w14:paraId="0BC90FE8" w14:textId="4B4B3709" w:rsidR="00C2367A" w:rsidRPr="007134D2" w:rsidRDefault="00F47EAE" w:rsidP="007134D2">
            <w:pPr>
              <w:rPr>
                <w:rFonts w:ascii="Century Gothic" w:eastAsia="Times New Roman" w:hAnsi="Century Gothic" w:cs="Calibri"/>
                <w:color w:val="232323"/>
                <w:sz w:val="18"/>
                <w:szCs w:val="18"/>
              </w:rPr>
            </w:pPr>
            <w:r>
              <w:rPr>
                <w:rFonts w:ascii="Century Gothic" w:eastAsia="Times New Roman" w:hAnsi="Century Gothic" w:cs="Calibri"/>
                <w:color w:val="232323"/>
                <w:sz w:val="18"/>
                <w:szCs w:val="18"/>
              </w:rPr>
              <w:t>When do you tend to produce higher quality outcomes with the most efficiency?</w:t>
            </w:r>
            <w:r w:rsidR="000122C8">
              <w:rPr>
                <w:rFonts w:ascii="Century Gothic" w:eastAsia="Times New Roman" w:hAnsi="Century Gothic" w:cs="Calibri"/>
                <w:color w:val="232323"/>
                <w:sz w:val="18"/>
                <w:szCs w:val="18"/>
              </w:rPr>
              <w:t xml:space="preserve"> </w:t>
            </w:r>
            <w:r w:rsidR="00A85E14">
              <w:rPr>
                <w:rFonts w:ascii="Century Gothic" w:eastAsia="Times New Roman" w:hAnsi="Century Gothic" w:cs="Calibri"/>
                <w:color w:val="232323"/>
                <w:sz w:val="18"/>
                <w:szCs w:val="18"/>
              </w:rPr>
              <w:t xml:space="preserve">Find the </w:t>
            </w:r>
            <w:r w:rsidR="00AB1DAF">
              <w:rPr>
                <w:rFonts w:ascii="Century Gothic" w:eastAsia="Times New Roman" w:hAnsi="Century Gothic" w:cs="Calibri"/>
                <w:color w:val="232323"/>
                <w:sz w:val="18"/>
                <w:szCs w:val="18"/>
              </w:rPr>
              <w:t>2-3</w:t>
            </w:r>
            <w:r w:rsidR="00A85E14">
              <w:rPr>
                <w:rFonts w:ascii="Century Gothic" w:eastAsia="Times New Roman" w:hAnsi="Century Gothic" w:cs="Calibri"/>
                <w:color w:val="232323"/>
                <w:sz w:val="18"/>
                <w:szCs w:val="18"/>
              </w:rPr>
              <w:t xml:space="preserve"> hour window</w:t>
            </w:r>
            <w:r w:rsidR="00AB1DAF">
              <w:rPr>
                <w:rFonts w:ascii="Century Gothic" w:eastAsia="Times New Roman" w:hAnsi="Century Gothic" w:cs="Calibri"/>
                <w:color w:val="232323"/>
                <w:sz w:val="18"/>
                <w:szCs w:val="18"/>
              </w:rPr>
              <w:t>s</w:t>
            </w:r>
            <w:r w:rsidR="00A85E14">
              <w:rPr>
                <w:rFonts w:ascii="Century Gothic" w:eastAsia="Times New Roman" w:hAnsi="Century Gothic" w:cs="Calibri"/>
                <w:color w:val="232323"/>
                <w:sz w:val="18"/>
                <w:szCs w:val="18"/>
              </w:rPr>
              <w:t xml:space="preserve"> from your Heat Map that reflect </w:t>
            </w:r>
            <w:r w:rsidR="007A4568">
              <w:rPr>
                <w:rFonts w:ascii="Century Gothic" w:eastAsia="Times New Roman" w:hAnsi="Century Gothic" w:cs="Calibri"/>
                <w:color w:val="232323"/>
                <w:sz w:val="18"/>
                <w:szCs w:val="18"/>
              </w:rPr>
              <w:t>your highest times.</w:t>
            </w:r>
            <w:r w:rsidR="003B0F6F">
              <w:rPr>
                <w:rFonts w:ascii="Century Gothic" w:eastAsia="Times New Roman" w:hAnsi="Century Gothic" w:cs="Calibri"/>
                <w:color w:val="232323"/>
                <w:sz w:val="18"/>
                <w:szCs w:val="18"/>
              </w:rPr>
              <w:t xml:space="preserve"> </w:t>
            </w:r>
            <w:r w:rsidR="003B0F6F" w:rsidRPr="00571F59">
              <w:rPr>
                <w:rFonts w:ascii="Century Gothic" w:eastAsia="Times New Roman" w:hAnsi="Century Gothic" w:cs="Calibri"/>
                <w:i/>
                <w:color w:val="232323"/>
                <w:sz w:val="18"/>
                <w:szCs w:val="18"/>
              </w:rPr>
              <w:t xml:space="preserve">EX. </w:t>
            </w:r>
            <w:r w:rsidR="005D1B46">
              <w:rPr>
                <w:rFonts w:ascii="Century Gothic" w:eastAsia="Times New Roman" w:hAnsi="Century Gothic" w:cs="Calibri"/>
                <w:i/>
                <w:color w:val="232323"/>
                <w:sz w:val="18"/>
                <w:szCs w:val="18"/>
              </w:rPr>
              <w:t>7:30-11:30 am</w:t>
            </w:r>
            <w:r w:rsidR="00AB1DAF">
              <w:rPr>
                <w:rFonts w:ascii="Century Gothic" w:eastAsia="Times New Roman" w:hAnsi="Century Gothic" w:cs="Calibri"/>
                <w:i/>
                <w:color w:val="232323"/>
                <w:sz w:val="18"/>
                <w:szCs w:val="18"/>
              </w:rPr>
              <w:t xml:space="preserve"> and </w:t>
            </w:r>
            <w:r w:rsidR="0057092A">
              <w:rPr>
                <w:rFonts w:ascii="Century Gothic" w:eastAsia="Times New Roman" w:hAnsi="Century Gothic" w:cs="Calibri"/>
                <w:i/>
                <w:color w:val="232323"/>
                <w:sz w:val="18"/>
                <w:szCs w:val="18"/>
              </w:rPr>
              <w:t>8-10</w:t>
            </w:r>
            <w:r w:rsidR="00AB1DAF">
              <w:rPr>
                <w:rFonts w:ascii="Century Gothic" w:eastAsia="Times New Roman" w:hAnsi="Century Gothic" w:cs="Calibri"/>
                <w:i/>
                <w:color w:val="232323"/>
                <w:sz w:val="18"/>
                <w:szCs w:val="18"/>
              </w:rPr>
              <w:t>pm</w:t>
            </w:r>
            <w:r w:rsidR="005D1B46">
              <w:rPr>
                <w:rFonts w:ascii="Century Gothic" w:eastAsia="Times New Roman" w:hAnsi="Century Gothic" w:cs="Calibri"/>
                <w:i/>
                <w:color w:val="232323"/>
                <w:sz w:val="18"/>
                <w:szCs w:val="18"/>
              </w:rPr>
              <w:t>—things are just easier, faster, and better for me</w:t>
            </w:r>
            <w:r w:rsidR="007B416B">
              <w:rPr>
                <w:rFonts w:ascii="Century Gothic" w:eastAsia="Times New Roman" w:hAnsi="Century Gothic" w:cs="Calibri"/>
                <w:i/>
                <w:color w:val="232323"/>
                <w:sz w:val="18"/>
                <w:szCs w:val="18"/>
              </w:rPr>
              <w:t>.</w:t>
            </w:r>
            <w:r w:rsidR="006409EE">
              <w:rPr>
                <w:rFonts w:ascii="Century Gothic" w:eastAsia="Times New Roman" w:hAnsi="Century Gothic" w:cs="Calibri"/>
                <w:color w:val="232323"/>
                <w:sz w:val="18"/>
                <w:szCs w:val="18"/>
              </w:rPr>
              <w:t xml:space="preserve"> </w:t>
            </w:r>
            <w:r w:rsidR="00CB1AFC" w:rsidRPr="006D0D41">
              <w:rPr>
                <w:rFonts w:ascii="Century Gothic" w:eastAsia="Times New Roman" w:hAnsi="Century Gothic" w:cs="Calibri"/>
                <w:b/>
                <w:bCs/>
                <w:color w:val="232323"/>
                <w:sz w:val="18"/>
                <w:szCs w:val="18"/>
              </w:rPr>
              <w:t xml:space="preserve">*NOTE* </w:t>
            </w:r>
            <w:r w:rsidR="00590A40" w:rsidRPr="006D0D41">
              <w:rPr>
                <w:rFonts w:ascii="Century Gothic" w:eastAsia="Times New Roman" w:hAnsi="Century Gothic" w:cs="Calibri"/>
                <w:b/>
                <w:bCs/>
                <w:color w:val="232323"/>
                <w:sz w:val="18"/>
                <w:szCs w:val="18"/>
              </w:rPr>
              <w:t xml:space="preserve">We typically </w:t>
            </w:r>
            <w:r w:rsidR="00F96FE5" w:rsidRPr="006D0D41">
              <w:rPr>
                <w:rFonts w:ascii="Century Gothic" w:eastAsia="Times New Roman" w:hAnsi="Century Gothic" w:cs="Calibri"/>
                <w:b/>
                <w:bCs/>
                <w:color w:val="232323"/>
                <w:sz w:val="18"/>
                <w:szCs w:val="18"/>
              </w:rPr>
              <w:t xml:space="preserve">sustain peak focus for a few hours at a time: </w:t>
            </w:r>
            <w:r w:rsidR="006D0D41" w:rsidRPr="006D0D41">
              <w:rPr>
                <w:rFonts w:ascii="Century Gothic" w:eastAsia="Times New Roman" w:hAnsi="Century Gothic" w:cs="Calibri"/>
                <w:b/>
                <w:bCs/>
                <w:color w:val="232323"/>
                <w:sz w:val="18"/>
                <w:szCs w:val="18"/>
              </w:rPr>
              <w:t>breaks and burn-out happen!</w:t>
            </w:r>
          </w:p>
        </w:tc>
      </w:tr>
      <w:tr w:rsidR="00C2367A" w:rsidRPr="007134D2" w14:paraId="73E5E641" w14:textId="77777777" w:rsidTr="00C2367A">
        <w:trPr>
          <w:trHeight w:val="864"/>
        </w:trPr>
        <w:tc>
          <w:tcPr>
            <w:tcW w:w="1345" w:type="dxa"/>
            <w:vMerge/>
            <w:tcBorders>
              <w:left w:val="single" w:sz="4" w:space="0" w:color="BFBFBF"/>
              <w:right w:val="single" w:sz="4" w:space="0" w:color="BFBFBF"/>
            </w:tcBorders>
            <w:shd w:val="clear" w:color="000000" w:fill="333F4F"/>
            <w:vAlign w:val="center"/>
            <w:hideMark/>
          </w:tcPr>
          <w:p w14:paraId="6946E30B" w14:textId="128D620C" w:rsidR="00C2367A" w:rsidRPr="007134D2" w:rsidRDefault="00C2367A" w:rsidP="007134D2">
            <w:pPr>
              <w:jc w:val="center"/>
              <w:rPr>
                <w:rFonts w:ascii="Century Gothic" w:eastAsia="Times New Roman" w:hAnsi="Century Gothic" w:cs="Calibri"/>
                <w:b/>
                <w:bCs/>
                <w:color w:val="FFFFFF"/>
                <w:sz w:val="22"/>
                <w:szCs w:val="22"/>
              </w:rPr>
            </w:pPr>
          </w:p>
        </w:tc>
        <w:tc>
          <w:tcPr>
            <w:tcW w:w="10055" w:type="dxa"/>
            <w:tcBorders>
              <w:top w:val="nil"/>
              <w:left w:val="nil"/>
              <w:bottom w:val="single" w:sz="4" w:space="0" w:color="BFBFBF"/>
              <w:right w:val="single" w:sz="4" w:space="0" w:color="BFBFBF"/>
            </w:tcBorders>
            <w:shd w:val="clear" w:color="auto" w:fill="auto"/>
            <w:vAlign w:val="center"/>
            <w:hideMark/>
          </w:tcPr>
          <w:p w14:paraId="5F810692" w14:textId="335DEDF8" w:rsidR="00C2367A" w:rsidRPr="007134D2" w:rsidRDefault="00C2367A" w:rsidP="007134D2">
            <w:pPr>
              <w:rPr>
                <w:rFonts w:ascii="Century Gothic" w:eastAsia="Times New Roman" w:hAnsi="Century Gothic" w:cs="Calibri"/>
                <w:color w:val="000000"/>
                <w:sz w:val="18"/>
                <w:szCs w:val="18"/>
              </w:rPr>
            </w:pPr>
            <w:r w:rsidRPr="007134D2">
              <w:rPr>
                <w:rFonts w:ascii="Century Gothic" w:eastAsia="Times New Roman" w:hAnsi="Century Gothic" w:cs="Calibri"/>
                <w:color w:val="000000"/>
                <w:sz w:val="18"/>
                <w:szCs w:val="18"/>
              </w:rPr>
              <w:t> </w:t>
            </w:r>
            <w:r w:rsidR="00127528">
              <w:rPr>
                <w:rFonts w:ascii="Century Gothic" w:eastAsia="Times New Roman" w:hAnsi="Century Gothic" w:cs="Calibri"/>
                <w:color w:val="000000"/>
                <w:sz w:val="18"/>
                <w:szCs w:val="18"/>
              </w:rPr>
              <w:t>6:30 to 11 and again from 2 to 4 pm are the peak times that I feel the most productive in the day.</w:t>
            </w:r>
          </w:p>
        </w:tc>
      </w:tr>
      <w:tr w:rsidR="00C2367A" w:rsidRPr="007134D2" w14:paraId="41A178C5" w14:textId="77777777" w:rsidTr="00C2367A">
        <w:trPr>
          <w:trHeight w:val="160"/>
        </w:trPr>
        <w:tc>
          <w:tcPr>
            <w:tcW w:w="1345" w:type="dxa"/>
            <w:vMerge/>
            <w:tcBorders>
              <w:left w:val="single" w:sz="4" w:space="0" w:color="BFBFBF"/>
              <w:right w:val="single" w:sz="4" w:space="0" w:color="BFBFBF"/>
            </w:tcBorders>
            <w:shd w:val="clear" w:color="auto" w:fill="auto"/>
            <w:vAlign w:val="bottom"/>
            <w:hideMark/>
          </w:tcPr>
          <w:p w14:paraId="55BF35EF" w14:textId="43ED7F9B" w:rsidR="00C2367A" w:rsidRPr="007134D2" w:rsidRDefault="00C2367A" w:rsidP="007134D2">
            <w:pPr>
              <w:jc w:val="center"/>
              <w:rPr>
                <w:rFonts w:ascii="Century Gothic" w:eastAsia="Times New Roman" w:hAnsi="Century Gothic" w:cs="Calibri"/>
                <w:color w:val="000000"/>
                <w:sz w:val="18"/>
                <w:szCs w:val="18"/>
              </w:rPr>
            </w:pPr>
          </w:p>
        </w:tc>
        <w:tc>
          <w:tcPr>
            <w:tcW w:w="10055" w:type="dxa"/>
            <w:tcBorders>
              <w:top w:val="nil"/>
              <w:left w:val="single" w:sz="4" w:space="0" w:color="BFBFBF"/>
              <w:bottom w:val="nil"/>
              <w:right w:val="nil"/>
            </w:tcBorders>
            <w:shd w:val="clear" w:color="auto" w:fill="auto"/>
            <w:vAlign w:val="bottom"/>
            <w:hideMark/>
          </w:tcPr>
          <w:p w14:paraId="23850870" w14:textId="77777777" w:rsidR="00C2367A" w:rsidRPr="007134D2" w:rsidRDefault="00C2367A" w:rsidP="007134D2">
            <w:pPr>
              <w:jc w:val="center"/>
              <w:rPr>
                <w:rFonts w:ascii="Times New Roman" w:eastAsia="Times New Roman" w:hAnsi="Times New Roman" w:cs="Times New Roman"/>
                <w:sz w:val="20"/>
                <w:szCs w:val="20"/>
              </w:rPr>
            </w:pPr>
          </w:p>
        </w:tc>
      </w:tr>
      <w:tr w:rsidR="00C2367A" w:rsidRPr="007134D2" w14:paraId="462D282E" w14:textId="77777777" w:rsidTr="00C2367A">
        <w:trPr>
          <w:trHeight w:val="720"/>
        </w:trPr>
        <w:tc>
          <w:tcPr>
            <w:tcW w:w="1345" w:type="dxa"/>
            <w:vMerge/>
            <w:tcBorders>
              <w:left w:val="single" w:sz="4" w:space="0" w:color="BFBFBF"/>
              <w:right w:val="single" w:sz="4" w:space="0" w:color="BFBFBF"/>
            </w:tcBorders>
            <w:shd w:val="clear" w:color="000000" w:fill="333F4F"/>
            <w:vAlign w:val="bottom"/>
            <w:hideMark/>
          </w:tcPr>
          <w:p w14:paraId="6AA2ED5D" w14:textId="2D0259A3" w:rsidR="00C2367A" w:rsidRPr="007134D2" w:rsidRDefault="00C2367A" w:rsidP="007134D2">
            <w:pPr>
              <w:jc w:val="center"/>
              <w:rPr>
                <w:rFonts w:ascii="Century Gothic" w:eastAsia="Times New Roman" w:hAnsi="Century Gothic" w:cs="Calibri"/>
                <w:b/>
                <w:bCs/>
                <w:color w:val="8497B0"/>
                <w:sz w:val="48"/>
                <w:szCs w:val="48"/>
              </w:rPr>
            </w:pPr>
          </w:p>
        </w:tc>
        <w:tc>
          <w:tcPr>
            <w:tcW w:w="10055" w:type="dxa"/>
            <w:tcBorders>
              <w:top w:val="single" w:sz="4" w:space="0" w:color="BFBFBF"/>
              <w:left w:val="nil"/>
              <w:bottom w:val="single" w:sz="4" w:space="0" w:color="BFBFBF"/>
              <w:right w:val="single" w:sz="4" w:space="0" w:color="BFBFBF"/>
            </w:tcBorders>
            <w:shd w:val="clear" w:color="000000" w:fill="D6DCE4"/>
            <w:vAlign w:val="center"/>
            <w:hideMark/>
          </w:tcPr>
          <w:p w14:paraId="0778F3C9" w14:textId="38A050ED" w:rsidR="00C2367A" w:rsidRPr="007134D2" w:rsidRDefault="007B416B" w:rsidP="007134D2">
            <w:pPr>
              <w:rPr>
                <w:rFonts w:ascii="Century Gothic" w:eastAsia="Times New Roman" w:hAnsi="Century Gothic" w:cs="Calibri"/>
                <w:color w:val="232323"/>
                <w:sz w:val="18"/>
                <w:szCs w:val="18"/>
              </w:rPr>
            </w:pPr>
            <w:r>
              <w:rPr>
                <w:rFonts w:ascii="Century Gothic" w:eastAsia="Times New Roman" w:hAnsi="Century Gothic" w:cs="Calibri"/>
                <w:color w:val="232323"/>
                <w:sz w:val="18"/>
                <w:szCs w:val="18"/>
              </w:rPr>
              <w:t>What activities are best to complete during you</w:t>
            </w:r>
            <w:r w:rsidR="00BB6F12">
              <w:rPr>
                <w:rFonts w:ascii="Century Gothic" w:eastAsia="Times New Roman" w:hAnsi="Century Gothic" w:cs="Calibri"/>
                <w:color w:val="232323"/>
                <w:sz w:val="18"/>
                <w:szCs w:val="18"/>
              </w:rPr>
              <w:t>r</w:t>
            </w:r>
            <w:r>
              <w:rPr>
                <w:rFonts w:ascii="Century Gothic" w:eastAsia="Times New Roman" w:hAnsi="Century Gothic" w:cs="Calibri"/>
                <w:color w:val="232323"/>
                <w:sz w:val="18"/>
                <w:szCs w:val="18"/>
              </w:rPr>
              <w:t xml:space="preserve"> A Time? Write </w:t>
            </w:r>
            <w:r w:rsidR="001131FC">
              <w:rPr>
                <w:rFonts w:ascii="Century Gothic" w:eastAsia="Times New Roman" w:hAnsi="Century Gothic" w:cs="Calibri"/>
                <w:color w:val="232323"/>
                <w:sz w:val="18"/>
                <w:szCs w:val="18"/>
              </w:rPr>
              <w:t>1-2 types of assignments, projects, and tasks that</w:t>
            </w:r>
            <w:r w:rsidR="00801AE1">
              <w:rPr>
                <w:rFonts w:ascii="Century Gothic" w:eastAsia="Times New Roman" w:hAnsi="Century Gothic" w:cs="Calibri"/>
                <w:color w:val="232323"/>
                <w:sz w:val="18"/>
                <w:szCs w:val="18"/>
              </w:rPr>
              <w:t xml:space="preserve"> </w:t>
            </w:r>
            <w:r w:rsidR="00CC1880">
              <w:rPr>
                <w:rFonts w:ascii="Century Gothic" w:eastAsia="Times New Roman" w:hAnsi="Century Gothic" w:cs="Calibri"/>
                <w:color w:val="232323"/>
                <w:sz w:val="18"/>
                <w:szCs w:val="18"/>
              </w:rPr>
              <w:t xml:space="preserve">require higher cognitive and creative energy. </w:t>
            </w:r>
            <w:r w:rsidR="009852BD" w:rsidRPr="00A67DE1">
              <w:rPr>
                <w:rFonts w:ascii="Century Gothic" w:eastAsia="Times New Roman" w:hAnsi="Century Gothic" w:cs="Calibri"/>
                <w:i/>
                <w:color w:val="232323"/>
                <w:sz w:val="18"/>
                <w:szCs w:val="18"/>
              </w:rPr>
              <w:t xml:space="preserve">EX. </w:t>
            </w:r>
            <w:r w:rsidR="00801AE1">
              <w:rPr>
                <w:rFonts w:ascii="Century Gothic" w:eastAsia="Times New Roman" w:hAnsi="Century Gothic" w:cs="Calibri"/>
                <w:i/>
                <w:color w:val="232323"/>
                <w:sz w:val="18"/>
                <w:szCs w:val="18"/>
              </w:rPr>
              <w:t xml:space="preserve">Writing paper drafts, </w:t>
            </w:r>
            <w:r w:rsidR="00A725A4">
              <w:rPr>
                <w:rFonts w:ascii="Century Gothic" w:eastAsia="Times New Roman" w:hAnsi="Century Gothic" w:cs="Calibri"/>
                <w:i/>
                <w:color w:val="232323"/>
                <w:sz w:val="18"/>
                <w:szCs w:val="18"/>
              </w:rPr>
              <w:t xml:space="preserve">completing practice exams, </w:t>
            </w:r>
            <w:r w:rsidR="000E44B9">
              <w:rPr>
                <w:rFonts w:ascii="Century Gothic" w:eastAsia="Times New Roman" w:hAnsi="Century Gothic" w:cs="Calibri"/>
                <w:i/>
                <w:color w:val="232323"/>
                <w:sz w:val="18"/>
                <w:szCs w:val="18"/>
              </w:rPr>
              <w:t xml:space="preserve">studying for your </w:t>
            </w:r>
            <w:r w:rsidR="00AB4B56">
              <w:rPr>
                <w:rFonts w:ascii="Century Gothic" w:eastAsia="Times New Roman" w:hAnsi="Century Gothic" w:cs="Calibri"/>
                <w:i/>
                <w:color w:val="232323"/>
                <w:sz w:val="18"/>
                <w:szCs w:val="18"/>
              </w:rPr>
              <w:t xml:space="preserve">more challenging courses, </w:t>
            </w:r>
            <w:r w:rsidR="004E0596">
              <w:rPr>
                <w:rFonts w:ascii="Century Gothic" w:eastAsia="Times New Roman" w:hAnsi="Century Gothic" w:cs="Calibri"/>
                <w:i/>
                <w:color w:val="232323"/>
                <w:sz w:val="18"/>
                <w:szCs w:val="18"/>
              </w:rPr>
              <w:t>organizing</w:t>
            </w:r>
            <w:r w:rsidR="00A725A4">
              <w:rPr>
                <w:rFonts w:ascii="Century Gothic" w:eastAsia="Times New Roman" w:hAnsi="Century Gothic" w:cs="Calibri"/>
                <w:i/>
                <w:color w:val="232323"/>
                <w:sz w:val="18"/>
                <w:szCs w:val="18"/>
              </w:rPr>
              <w:t xml:space="preserve"> the house</w:t>
            </w:r>
            <w:r w:rsidR="004E0596">
              <w:rPr>
                <w:rFonts w:ascii="Century Gothic" w:eastAsia="Times New Roman" w:hAnsi="Century Gothic" w:cs="Calibri"/>
                <w:i/>
                <w:color w:val="232323"/>
                <w:sz w:val="18"/>
                <w:szCs w:val="18"/>
              </w:rPr>
              <w:t>/workspace</w:t>
            </w:r>
            <w:r w:rsidR="00A725A4">
              <w:rPr>
                <w:rFonts w:ascii="Century Gothic" w:eastAsia="Times New Roman" w:hAnsi="Century Gothic" w:cs="Calibri"/>
                <w:i/>
                <w:color w:val="232323"/>
                <w:sz w:val="18"/>
                <w:szCs w:val="18"/>
              </w:rPr>
              <w:t>.</w:t>
            </w:r>
          </w:p>
        </w:tc>
      </w:tr>
      <w:tr w:rsidR="00C2367A" w:rsidRPr="007134D2" w14:paraId="6F145AD2" w14:textId="77777777" w:rsidTr="00C2367A">
        <w:trPr>
          <w:trHeight w:val="864"/>
        </w:trPr>
        <w:tc>
          <w:tcPr>
            <w:tcW w:w="1345" w:type="dxa"/>
            <w:vMerge/>
            <w:tcBorders>
              <w:left w:val="single" w:sz="4" w:space="0" w:color="BFBFBF"/>
              <w:bottom w:val="single" w:sz="4" w:space="0" w:color="BFBFBF"/>
              <w:right w:val="single" w:sz="4" w:space="0" w:color="BFBFBF"/>
            </w:tcBorders>
            <w:shd w:val="clear" w:color="000000" w:fill="333F4F"/>
            <w:vAlign w:val="center"/>
            <w:hideMark/>
          </w:tcPr>
          <w:p w14:paraId="4D6B5576" w14:textId="02AAE85A" w:rsidR="00C2367A" w:rsidRPr="007134D2" w:rsidRDefault="00C2367A" w:rsidP="007134D2">
            <w:pPr>
              <w:jc w:val="center"/>
              <w:rPr>
                <w:rFonts w:ascii="Century Gothic" w:eastAsia="Times New Roman" w:hAnsi="Century Gothic" w:cs="Calibri"/>
                <w:b/>
                <w:bCs/>
                <w:color w:val="FFFFFF"/>
                <w:sz w:val="22"/>
                <w:szCs w:val="22"/>
              </w:rPr>
            </w:pPr>
          </w:p>
        </w:tc>
        <w:tc>
          <w:tcPr>
            <w:tcW w:w="10055" w:type="dxa"/>
            <w:tcBorders>
              <w:top w:val="nil"/>
              <w:left w:val="nil"/>
              <w:bottom w:val="single" w:sz="4" w:space="0" w:color="BFBFBF"/>
              <w:right w:val="single" w:sz="4" w:space="0" w:color="BFBFBF"/>
            </w:tcBorders>
            <w:shd w:val="clear" w:color="auto" w:fill="auto"/>
            <w:vAlign w:val="center"/>
            <w:hideMark/>
          </w:tcPr>
          <w:p w14:paraId="29BA6729" w14:textId="09DA4E8B" w:rsidR="00C2367A" w:rsidRPr="007134D2" w:rsidRDefault="00C2367A" w:rsidP="007134D2">
            <w:pPr>
              <w:rPr>
                <w:rFonts w:ascii="Century Gothic" w:eastAsia="Times New Roman" w:hAnsi="Century Gothic" w:cs="Calibri"/>
                <w:color w:val="000000"/>
                <w:sz w:val="18"/>
                <w:szCs w:val="18"/>
              </w:rPr>
            </w:pPr>
            <w:r w:rsidRPr="007134D2">
              <w:rPr>
                <w:rFonts w:ascii="Century Gothic" w:eastAsia="Times New Roman" w:hAnsi="Century Gothic" w:cs="Calibri"/>
                <w:color w:val="000000"/>
                <w:sz w:val="18"/>
                <w:szCs w:val="18"/>
              </w:rPr>
              <w:t> </w:t>
            </w:r>
            <w:r w:rsidR="00127528">
              <w:rPr>
                <w:rFonts w:ascii="Century Gothic" w:eastAsia="Times New Roman" w:hAnsi="Century Gothic" w:cs="Calibri"/>
                <w:color w:val="000000"/>
                <w:sz w:val="18"/>
                <w:szCs w:val="18"/>
              </w:rPr>
              <w:t>I should wake up and clean, do the dishes, and other house chores to start my day really strong. Then I need to get to my reading in the morning before I fade at noon. I can also take my practice exams in the early afternoon—I can study my materials in the morning and then quiz myself after lunch.</w:t>
            </w:r>
          </w:p>
        </w:tc>
      </w:tr>
      <w:tr w:rsidR="007134D2" w:rsidRPr="007134D2" w14:paraId="59D2B3DE" w14:textId="77777777" w:rsidTr="00C2367A">
        <w:trPr>
          <w:trHeight w:val="160"/>
        </w:trPr>
        <w:tc>
          <w:tcPr>
            <w:tcW w:w="1345" w:type="dxa"/>
            <w:tcBorders>
              <w:top w:val="nil"/>
              <w:left w:val="nil"/>
              <w:bottom w:val="nil"/>
              <w:right w:val="nil"/>
            </w:tcBorders>
            <w:shd w:val="clear" w:color="auto" w:fill="auto"/>
            <w:vAlign w:val="bottom"/>
            <w:hideMark/>
          </w:tcPr>
          <w:p w14:paraId="7AED1CB4" w14:textId="77777777" w:rsidR="007134D2" w:rsidRPr="007134D2" w:rsidRDefault="007134D2" w:rsidP="007134D2">
            <w:pPr>
              <w:rPr>
                <w:rFonts w:ascii="Century Gothic" w:eastAsia="Times New Roman" w:hAnsi="Century Gothic" w:cs="Calibri"/>
                <w:color w:val="000000"/>
                <w:sz w:val="18"/>
                <w:szCs w:val="18"/>
              </w:rPr>
            </w:pPr>
          </w:p>
        </w:tc>
        <w:tc>
          <w:tcPr>
            <w:tcW w:w="10055" w:type="dxa"/>
            <w:tcBorders>
              <w:top w:val="nil"/>
              <w:left w:val="nil"/>
              <w:bottom w:val="nil"/>
              <w:right w:val="nil"/>
            </w:tcBorders>
            <w:shd w:val="clear" w:color="auto" w:fill="auto"/>
            <w:vAlign w:val="bottom"/>
            <w:hideMark/>
          </w:tcPr>
          <w:p w14:paraId="75730D50" w14:textId="77777777" w:rsidR="007134D2" w:rsidRPr="007134D2" w:rsidRDefault="007134D2" w:rsidP="007134D2">
            <w:pPr>
              <w:jc w:val="center"/>
              <w:rPr>
                <w:rFonts w:ascii="Times New Roman" w:eastAsia="Times New Roman" w:hAnsi="Times New Roman" w:cs="Times New Roman"/>
                <w:sz w:val="20"/>
                <w:szCs w:val="20"/>
              </w:rPr>
            </w:pPr>
          </w:p>
        </w:tc>
      </w:tr>
      <w:tr w:rsidR="00C2367A" w:rsidRPr="007134D2" w14:paraId="24784E56" w14:textId="77777777" w:rsidTr="00CE7158">
        <w:trPr>
          <w:trHeight w:val="720"/>
        </w:trPr>
        <w:tc>
          <w:tcPr>
            <w:tcW w:w="1345" w:type="dxa"/>
            <w:vMerge w:val="restart"/>
            <w:tcBorders>
              <w:top w:val="single" w:sz="4" w:space="0" w:color="BFBFBF"/>
              <w:left w:val="single" w:sz="4" w:space="0" w:color="BFBFBF"/>
              <w:right w:val="single" w:sz="4" w:space="0" w:color="BFBFBF"/>
            </w:tcBorders>
            <w:shd w:val="clear" w:color="000000" w:fill="333F4F"/>
            <w:vAlign w:val="center"/>
            <w:hideMark/>
          </w:tcPr>
          <w:p w14:paraId="535D7D27" w14:textId="51D1DEC4" w:rsidR="00C2367A" w:rsidRPr="007134D2" w:rsidRDefault="00CE7158" w:rsidP="00EC4D2E">
            <w:pPr>
              <w:jc w:val="center"/>
              <w:rPr>
                <w:rFonts w:ascii="Century Gothic" w:eastAsia="Times New Roman" w:hAnsi="Century Gothic" w:cs="Calibri"/>
                <w:b/>
                <w:bCs/>
                <w:color w:val="8497B0"/>
                <w:sz w:val="48"/>
                <w:szCs w:val="48"/>
              </w:rPr>
            </w:pPr>
            <w:r>
              <w:rPr>
                <w:rFonts w:ascii="Century Gothic" w:eastAsia="Times New Roman" w:hAnsi="Century Gothic" w:cs="Calibri"/>
                <w:b/>
                <w:bCs/>
                <w:color w:val="8497B0"/>
                <w:sz w:val="48"/>
                <w:szCs w:val="48"/>
              </w:rPr>
              <w:t>C</w:t>
            </w:r>
            <w:r w:rsidR="00EF5BC5">
              <w:rPr>
                <w:rFonts w:ascii="Century Gothic" w:eastAsia="Times New Roman" w:hAnsi="Century Gothic" w:cs="Calibri"/>
                <w:b/>
                <w:bCs/>
                <w:color w:val="8497B0"/>
                <w:sz w:val="48"/>
                <w:szCs w:val="48"/>
              </w:rPr>
              <w:t xml:space="preserve"> Time</w:t>
            </w:r>
          </w:p>
          <w:p w14:paraId="3A5127D9" w14:textId="372DADED" w:rsidR="00892B0C" w:rsidRPr="007134D2" w:rsidRDefault="00CE7158" w:rsidP="00EC4D2E">
            <w:pPr>
              <w:jc w:val="center"/>
              <w:rPr>
                <w:rFonts w:ascii="Century Gothic" w:eastAsia="Times New Roman" w:hAnsi="Century Gothic" w:cs="Calibri"/>
                <w:b/>
                <w:bCs/>
                <w:color w:val="FFFFFF"/>
                <w:sz w:val="22"/>
                <w:szCs w:val="22"/>
              </w:rPr>
            </w:pPr>
            <w:r>
              <w:rPr>
                <w:rFonts w:ascii="Century Gothic" w:eastAsia="Times New Roman" w:hAnsi="Century Gothic" w:cs="Calibri"/>
                <w:b/>
                <w:bCs/>
                <w:color w:val="FFFFFF"/>
                <w:sz w:val="22"/>
                <w:szCs w:val="22"/>
              </w:rPr>
              <w:t>The Self-Care</w:t>
            </w:r>
          </w:p>
          <w:p w14:paraId="034B2498" w14:textId="3C904207" w:rsidR="00C2367A" w:rsidRPr="007134D2" w:rsidRDefault="00C2367A" w:rsidP="00EC4D2E">
            <w:pPr>
              <w:jc w:val="center"/>
              <w:rPr>
                <w:rFonts w:ascii="Century Gothic" w:eastAsia="Times New Roman" w:hAnsi="Century Gothic" w:cs="Calibri"/>
                <w:b/>
                <w:bCs/>
                <w:color w:val="8497B0"/>
                <w:sz w:val="48"/>
                <w:szCs w:val="48"/>
              </w:rPr>
            </w:pPr>
          </w:p>
        </w:tc>
        <w:tc>
          <w:tcPr>
            <w:tcW w:w="10055" w:type="dxa"/>
            <w:tcBorders>
              <w:top w:val="single" w:sz="4" w:space="0" w:color="BFBFBF"/>
              <w:left w:val="nil"/>
              <w:bottom w:val="single" w:sz="4" w:space="0" w:color="BFBFBF"/>
              <w:right w:val="single" w:sz="4" w:space="0" w:color="BFBFBF"/>
            </w:tcBorders>
            <w:shd w:val="clear" w:color="000000" w:fill="D6DCE4"/>
            <w:vAlign w:val="center"/>
          </w:tcPr>
          <w:p w14:paraId="74C77FA2" w14:textId="4B820414" w:rsidR="00C2367A" w:rsidRPr="004E0596" w:rsidRDefault="00AB4B56" w:rsidP="007134D2">
            <w:pPr>
              <w:rPr>
                <w:rFonts w:ascii="Century Gothic" w:eastAsia="Times New Roman" w:hAnsi="Century Gothic" w:cs="Calibri"/>
                <w:iCs/>
                <w:color w:val="232323"/>
                <w:sz w:val="18"/>
                <w:szCs w:val="18"/>
              </w:rPr>
            </w:pPr>
            <w:r>
              <w:rPr>
                <w:rFonts w:ascii="Century Gothic" w:eastAsia="Times New Roman" w:hAnsi="Century Gothic" w:cs="Calibri"/>
                <w:color w:val="232323"/>
                <w:sz w:val="18"/>
                <w:szCs w:val="18"/>
              </w:rPr>
              <w:t xml:space="preserve">When do you tend to </w:t>
            </w:r>
            <w:r w:rsidR="00C4468D">
              <w:rPr>
                <w:rFonts w:ascii="Century Gothic" w:eastAsia="Times New Roman" w:hAnsi="Century Gothic" w:cs="Calibri"/>
                <w:color w:val="232323"/>
                <w:sz w:val="18"/>
                <w:szCs w:val="18"/>
              </w:rPr>
              <w:t>focus the least</w:t>
            </w:r>
            <w:r>
              <w:rPr>
                <w:rFonts w:ascii="Century Gothic" w:eastAsia="Times New Roman" w:hAnsi="Century Gothic" w:cs="Calibri"/>
                <w:color w:val="232323"/>
                <w:sz w:val="18"/>
                <w:szCs w:val="18"/>
              </w:rPr>
              <w:t>?</w:t>
            </w:r>
            <w:r w:rsidR="00C4468D">
              <w:rPr>
                <w:rFonts w:ascii="Century Gothic" w:eastAsia="Times New Roman" w:hAnsi="Century Gothic" w:cs="Calibri"/>
                <w:color w:val="232323"/>
                <w:sz w:val="18"/>
                <w:szCs w:val="18"/>
              </w:rPr>
              <w:t xml:space="preserve"> Write the </w:t>
            </w:r>
            <w:r w:rsidR="00C90FE7">
              <w:rPr>
                <w:rFonts w:ascii="Century Gothic" w:eastAsia="Times New Roman" w:hAnsi="Century Gothic" w:cs="Calibri"/>
                <w:color w:val="232323"/>
                <w:sz w:val="18"/>
                <w:szCs w:val="18"/>
              </w:rPr>
              <w:t>1-3-hour</w:t>
            </w:r>
            <w:r w:rsidR="00C4468D">
              <w:rPr>
                <w:rFonts w:ascii="Century Gothic" w:eastAsia="Times New Roman" w:hAnsi="Century Gothic" w:cs="Calibri"/>
                <w:color w:val="232323"/>
                <w:sz w:val="18"/>
                <w:szCs w:val="18"/>
              </w:rPr>
              <w:t xml:space="preserve"> window</w:t>
            </w:r>
            <w:r w:rsidR="00B4312F">
              <w:rPr>
                <w:rFonts w:ascii="Century Gothic" w:eastAsia="Times New Roman" w:hAnsi="Century Gothic" w:cs="Calibri"/>
                <w:color w:val="232323"/>
                <w:sz w:val="18"/>
                <w:szCs w:val="18"/>
              </w:rPr>
              <w:t xml:space="preserve"> when you tend to spend more energy staying motivated than </w:t>
            </w:r>
            <w:r w:rsidR="004E0596">
              <w:rPr>
                <w:rFonts w:ascii="Century Gothic" w:eastAsia="Times New Roman" w:hAnsi="Century Gothic" w:cs="Calibri"/>
                <w:color w:val="232323"/>
                <w:sz w:val="18"/>
                <w:szCs w:val="18"/>
              </w:rPr>
              <w:t>completing</w:t>
            </w:r>
            <w:r w:rsidR="00B4312F">
              <w:rPr>
                <w:rFonts w:ascii="Century Gothic" w:eastAsia="Times New Roman" w:hAnsi="Century Gothic" w:cs="Calibri"/>
                <w:color w:val="232323"/>
                <w:sz w:val="18"/>
                <w:szCs w:val="18"/>
              </w:rPr>
              <w:t xml:space="preserve"> tasks.</w:t>
            </w:r>
            <w:r>
              <w:rPr>
                <w:rFonts w:ascii="Century Gothic" w:eastAsia="Times New Roman" w:hAnsi="Century Gothic" w:cs="Calibri"/>
                <w:color w:val="232323"/>
                <w:sz w:val="18"/>
                <w:szCs w:val="18"/>
              </w:rPr>
              <w:t xml:space="preserve"> </w:t>
            </w:r>
            <w:r w:rsidRPr="00ED4A19">
              <w:rPr>
                <w:rFonts w:ascii="Century Gothic" w:eastAsia="Times New Roman" w:hAnsi="Century Gothic" w:cs="Calibri"/>
                <w:i/>
                <w:color w:val="232323"/>
                <w:sz w:val="18"/>
                <w:szCs w:val="18"/>
              </w:rPr>
              <w:t xml:space="preserve">EX: </w:t>
            </w:r>
            <w:r w:rsidR="00B4312F">
              <w:rPr>
                <w:rFonts w:ascii="Century Gothic" w:eastAsia="Times New Roman" w:hAnsi="Century Gothic" w:cs="Calibri"/>
                <w:i/>
                <w:color w:val="232323"/>
                <w:sz w:val="18"/>
                <w:szCs w:val="18"/>
              </w:rPr>
              <w:t xml:space="preserve">5-7pm, I just don’t </w:t>
            </w:r>
            <w:r w:rsidR="004839FC">
              <w:rPr>
                <w:rFonts w:ascii="Century Gothic" w:eastAsia="Times New Roman" w:hAnsi="Century Gothic" w:cs="Calibri"/>
                <w:i/>
                <w:color w:val="232323"/>
                <w:sz w:val="18"/>
                <w:szCs w:val="18"/>
              </w:rPr>
              <w:t xml:space="preserve">focus </w:t>
            </w:r>
            <w:r w:rsidR="00C90FE7">
              <w:rPr>
                <w:rFonts w:ascii="Century Gothic" w:eastAsia="Times New Roman" w:hAnsi="Century Gothic" w:cs="Calibri"/>
                <w:i/>
                <w:color w:val="232323"/>
                <w:sz w:val="18"/>
                <w:szCs w:val="18"/>
              </w:rPr>
              <w:t>very well and feel drained.</w:t>
            </w:r>
            <w:r w:rsidR="004E0596">
              <w:rPr>
                <w:rFonts w:ascii="Century Gothic" w:eastAsia="Times New Roman" w:hAnsi="Century Gothic" w:cs="Calibri"/>
                <w:i/>
                <w:color w:val="232323"/>
                <w:sz w:val="18"/>
                <w:szCs w:val="18"/>
              </w:rPr>
              <w:t xml:space="preserve"> </w:t>
            </w:r>
            <w:r w:rsidR="00FD4FBC" w:rsidRPr="00565431">
              <w:rPr>
                <w:rFonts w:ascii="Century Gothic" w:eastAsia="Times New Roman" w:hAnsi="Century Gothic" w:cs="Calibri"/>
                <w:b/>
                <w:bCs/>
                <w:iCs/>
                <w:color w:val="232323"/>
                <w:sz w:val="18"/>
                <w:szCs w:val="18"/>
              </w:rPr>
              <w:t>*NOTE*</w:t>
            </w:r>
            <w:r w:rsidR="000904FC" w:rsidRPr="00565431">
              <w:rPr>
                <w:rFonts w:ascii="Century Gothic" w:eastAsia="Times New Roman" w:hAnsi="Century Gothic" w:cs="Calibri"/>
                <w:b/>
                <w:bCs/>
                <w:iCs/>
                <w:color w:val="232323"/>
                <w:sz w:val="18"/>
                <w:szCs w:val="18"/>
              </w:rPr>
              <w:t xml:space="preserve"> Self-care is essential to maintaining and balancing </w:t>
            </w:r>
            <w:r w:rsidR="00EF3BDE" w:rsidRPr="00565431">
              <w:rPr>
                <w:rFonts w:ascii="Century Gothic" w:eastAsia="Times New Roman" w:hAnsi="Century Gothic" w:cs="Calibri"/>
                <w:b/>
                <w:bCs/>
                <w:iCs/>
                <w:color w:val="232323"/>
                <w:sz w:val="18"/>
                <w:szCs w:val="18"/>
              </w:rPr>
              <w:t xml:space="preserve">a workload. Because C Time is your least efficient time to work, use these hours to recharge yourself without guilt! </w:t>
            </w:r>
            <w:r w:rsidR="00565431" w:rsidRPr="00565431">
              <w:rPr>
                <w:rFonts w:ascii="Century Gothic" w:eastAsia="Times New Roman" w:hAnsi="Century Gothic" w:cs="Calibri"/>
                <w:b/>
                <w:bCs/>
                <w:iCs/>
                <w:color w:val="232323"/>
                <w:sz w:val="18"/>
                <w:szCs w:val="18"/>
              </w:rPr>
              <w:t>Treat yourself!</w:t>
            </w:r>
          </w:p>
        </w:tc>
      </w:tr>
      <w:tr w:rsidR="00C2367A" w:rsidRPr="007134D2" w14:paraId="2B114F49" w14:textId="77777777" w:rsidTr="00C2367A">
        <w:trPr>
          <w:trHeight w:val="864"/>
        </w:trPr>
        <w:tc>
          <w:tcPr>
            <w:tcW w:w="1345" w:type="dxa"/>
            <w:vMerge/>
            <w:tcBorders>
              <w:left w:val="single" w:sz="4" w:space="0" w:color="BFBFBF"/>
              <w:right w:val="single" w:sz="4" w:space="0" w:color="BFBFBF"/>
            </w:tcBorders>
            <w:shd w:val="clear" w:color="000000" w:fill="333F4F"/>
            <w:vAlign w:val="center"/>
            <w:hideMark/>
          </w:tcPr>
          <w:p w14:paraId="3661F39D" w14:textId="0998C9B3" w:rsidR="00C2367A" w:rsidRPr="007134D2" w:rsidRDefault="00C2367A" w:rsidP="007134D2">
            <w:pPr>
              <w:jc w:val="center"/>
              <w:rPr>
                <w:rFonts w:ascii="Century Gothic" w:eastAsia="Times New Roman" w:hAnsi="Century Gothic" w:cs="Calibri"/>
                <w:b/>
                <w:bCs/>
                <w:color w:val="FFFFFF"/>
                <w:sz w:val="22"/>
                <w:szCs w:val="22"/>
              </w:rPr>
            </w:pPr>
          </w:p>
        </w:tc>
        <w:tc>
          <w:tcPr>
            <w:tcW w:w="10055" w:type="dxa"/>
            <w:tcBorders>
              <w:top w:val="nil"/>
              <w:left w:val="nil"/>
              <w:bottom w:val="single" w:sz="4" w:space="0" w:color="BFBFBF"/>
              <w:right w:val="single" w:sz="4" w:space="0" w:color="BFBFBF"/>
            </w:tcBorders>
            <w:shd w:val="clear" w:color="auto" w:fill="auto"/>
            <w:vAlign w:val="center"/>
            <w:hideMark/>
          </w:tcPr>
          <w:p w14:paraId="66CB949E" w14:textId="2FBF10A5" w:rsidR="00C2367A" w:rsidRPr="007134D2" w:rsidRDefault="00C2367A" w:rsidP="007134D2">
            <w:pPr>
              <w:rPr>
                <w:rFonts w:ascii="Century Gothic" w:eastAsia="Times New Roman" w:hAnsi="Century Gothic" w:cs="Calibri"/>
                <w:color w:val="000000"/>
                <w:sz w:val="18"/>
                <w:szCs w:val="18"/>
              </w:rPr>
            </w:pPr>
            <w:r w:rsidRPr="007134D2">
              <w:rPr>
                <w:rFonts w:ascii="Century Gothic" w:eastAsia="Times New Roman" w:hAnsi="Century Gothic" w:cs="Calibri"/>
                <w:color w:val="000000"/>
                <w:sz w:val="18"/>
                <w:szCs w:val="18"/>
              </w:rPr>
              <w:t> </w:t>
            </w:r>
            <w:r w:rsidR="00127528">
              <w:rPr>
                <w:rFonts w:ascii="Century Gothic" w:eastAsia="Times New Roman" w:hAnsi="Century Gothic" w:cs="Calibri"/>
                <w:color w:val="000000"/>
                <w:sz w:val="18"/>
                <w:szCs w:val="18"/>
              </w:rPr>
              <w:t>Every day the early evening from 5 to 7ish were red for me. I don’t feel motivated at all until I eat dinner—but I don’t even WANT to cook dinner until 6:30 or 7.</w:t>
            </w:r>
          </w:p>
        </w:tc>
      </w:tr>
      <w:tr w:rsidR="00C2367A" w:rsidRPr="007134D2" w14:paraId="41AB46BE" w14:textId="77777777" w:rsidTr="00C2367A">
        <w:trPr>
          <w:trHeight w:val="160"/>
        </w:trPr>
        <w:tc>
          <w:tcPr>
            <w:tcW w:w="1345" w:type="dxa"/>
            <w:vMerge/>
            <w:tcBorders>
              <w:left w:val="single" w:sz="4" w:space="0" w:color="BFBFBF"/>
              <w:right w:val="single" w:sz="4" w:space="0" w:color="BFBFBF"/>
            </w:tcBorders>
            <w:shd w:val="clear" w:color="auto" w:fill="auto"/>
            <w:vAlign w:val="bottom"/>
            <w:hideMark/>
          </w:tcPr>
          <w:p w14:paraId="521B6DD9" w14:textId="5FF74281" w:rsidR="00C2367A" w:rsidRPr="007134D2" w:rsidRDefault="00C2367A" w:rsidP="007134D2">
            <w:pPr>
              <w:jc w:val="center"/>
              <w:rPr>
                <w:rFonts w:ascii="Century Gothic" w:eastAsia="Times New Roman" w:hAnsi="Century Gothic" w:cs="Calibri"/>
                <w:color w:val="000000"/>
                <w:sz w:val="18"/>
                <w:szCs w:val="18"/>
              </w:rPr>
            </w:pPr>
          </w:p>
        </w:tc>
        <w:tc>
          <w:tcPr>
            <w:tcW w:w="10055" w:type="dxa"/>
            <w:tcBorders>
              <w:top w:val="nil"/>
              <w:left w:val="single" w:sz="4" w:space="0" w:color="BFBFBF"/>
              <w:bottom w:val="nil"/>
              <w:right w:val="nil"/>
            </w:tcBorders>
            <w:shd w:val="clear" w:color="auto" w:fill="auto"/>
            <w:vAlign w:val="bottom"/>
            <w:hideMark/>
          </w:tcPr>
          <w:p w14:paraId="0151FEDE" w14:textId="77777777" w:rsidR="00C2367A" w:rsidRPr="007134D2" w:rsidRDefault="00C2367A" w:rsidP="007134D2">
            <w:pPr>
              <w:jc w:val="center"/>
              <w:rPr>
                <w:rFonts w:ascii="Times New Roman" w:eastAsia="Times New Roman" w:hAnsi="Times New Roman" w:cs="Times New Roman"/>
                <w:sz w:val="20"/>
                <w:szCs w:val="20"/>
              </w:rPr>
            </w:pPr>
          </w:p>
        </w:tc>
      </w:tr>
      <w:tr w:rsidR="00C2367A" w:rsidRPr="007134D2" w14:paraId="186E45C2" w14:textId="77777777" w:rsidTr="00C2367A">
        <w:trPr>
          <w:trHeight w:val="720"/>
        </w:trPr>
        <w:tc>
          <w:tcPr>
            <w:tcW w:w="1345" w:type="dxa"/>
            <w:vMerge/>
            <w:tcBorders>
              <w:left w:val="single" w:sz="4" w:space="0" w:color="BFBFBF"/>
              <w:right w:val="single" w:sz="4" w:space="0" w:color="BFBFBF"/>
            </w:tcBorders>
            <w:shd w:val="clear" w:color="000000" w:fill="333F4F"/>
            <w:vAlign w:val="bottom"/>
            <w:hideMark/>
          </w:tcPr>
          <w:p w14:paraId="62C5B46C" w14:textId="260542F7" w:rsidR="00C2367A" w:rsidRPr="007134D2" w:rsidRDefault="00C2367A" w:rsidP="007134D2">
            <w:pPr>
              <w:jc w:val="center"/>
              <w:rPr>
                <w:rFonts w:ascii="Century Gothic" w:eastAsia="Times New Roman" w:hAnsi="Century Gothic" w:cs="Calibri"/>
                <w:b/>
                <w:bCs/>
                <w:color w:val="8497B0"/>
                <w:sz w:val="48"/>
                <w:szCs w:val="48"/>
              </w:rPr>
            </w:pPr>
          </w:p>
        </w:tc>
        <w:tc>
          <w:tcPr>
            <w:tcW w:w="10055" w:type="dxa"/>
            <w:tcBorders>
              <w:top w:val="single" w:sz="4" w:space="0" w:color="BFBFBF"/>
              <w:left w:val="nil"/>
              <w:bottom w:val="single" w:sz="4" w:space="0" w:color="BFBFBF"/>
              <w:right w:val="single" w:sz="4" w:space="0" w:color="BFBFBF"/>
            </w:tcBorders>
            <w:shd w:val="clear" w:color="000000" w:fill="D6DCE4"/>
            <w:vAlign w:val="center"/>
            <w:hideMark/>
          </w:tcPr>
          <w:p w14:paraId="55A790E3" w14:textId="48E4D78C" w:rsidR="00C2367A" w:rsidRPr="007134D2" w:rsidRDefault="00C90FE7" w:rsidP="007134D2">
            <w:pPr>
              <w:rPr>
                <w:rFonts w:ascii="Century Gothic" w:eastAsia="Times New Roman" w:hAnsi="Century Gothic" w:cs="Calibri"/>
                <w:color w:val="232323"/>
                <w:sz w:val="18"/>
                <w:szCs w:val="18"/>
              </w:rPr>
            </w:pPr>
            <w:r>
              <w:rPr>
                <w:rFonts w:ascii="Century Gothic" w:eastAsia="Times New Roman" w:hAnsi="Century Gothic" w:cs="Calibri"/>
                <w:color w:val="232323"/>
                <w:sz w:val="18"/>
                <w:szCs w:val="18"/>
              </w:rPr>
              <w:t>What do you enjoy for self-care and to recharge your batteries</w:t>
            </w:r>
            <w:r w:rsidR="00E21177">
              <w:rPr>
                <w:rFonts w:ascii="Century Gothic" w:eastAsia="Times New Roman" w:hAnsi="Century Gothic" w:cs="Calibri"/>
                <w:color w:val="232323"/>
                <w:sz w:val="18"/>
                <w:szCs w:val="18"/>
              </w:rPr>
              <w:t xml:space="preserve">? </w:t>
            </w:r>
            <w:r w:rsidR="00E21177" w:rsidRPr="00ED4A19">
              <w:rPr>
                <w:rFonts w:ascii="Century Gothic" w:eastAsia="Times New Roman" w:hAnsi="Century Gothic" w:cs="Calibri"/>
                <w:i/>
                <w:color w:val="232323"/>
                <w:sz w:val="18"/>
                <w:szCs w:val="18"/>
              </w:rPr>
              <w:t xml:space="preserve">EX: </w:t>
            </w:r>
            <w:r w:rsidR="00442B1C">
              <w:rPr>
                <w:rFonts w:ascii="Century Gothic" w:eastAsia="Times New Roman" w:hAnsi="Century Gothic" w:cs="Calibri"/>
                <w:i/>
                <w:color w:val="232323"/>
                <w:sz w:val="18"/>
                <w:szCs w:val="18"/>
              </w:rPr>
              <w:t>Long showers, listening to podcasts, watching shows/movies, playing video games</w:t>
            </w:r>
            <w:r w:rsidR="00565431">
              <w:rPr>
                <w:rFonts w:ascii="Century Gothic" w:eastAsia="Times New Roman" w:hAnsi="Century Gothic" w:cs="Calibri"/>
                <w:i/>
                <w:color w:val="232323"/>
                <w:sz w:val="18"/>
                <w:szCs w:val="18"/>
              </w:rPr>
              <w:t xml:space="preserve">, talking with </w:t>
            </w:r>
            <w:r w:rsidR="00947627">
              <w:rPr>
                <w:rFonts w:ascii="Century Gothic" w:eastAsia="Times New Roman" w:hAnsi="Century Gothic" w:cs="Calibri"/>
                <w:i/>
                <w:color w:val="232323"/>
                <w:sz w:val="18"/>
                <w:szCs w:val="18"/>
              </w:rPr>
              <w:t>friends/family</w:t>
            </w:r>
            <w:r w:rsidR="00442B1C">
              <w:rPr>
                <w:rFonts w:ascii="Century Gothic" w:eastAsia="Times New Roman" w:hAnsi="Century Gothic" w:cs="Calibri"/>
                <w:i/>
                <w:color w:val="232323"/>
                <w:sz w:val="18"/>
                <w:szCs w:val="18"/>
              </w:rPr>
              <w:t>.</w:t>
            </w:r>
          </w:p>
        </w:tc>
      </w:tr>
      <w:tr w:rsidR="00C2367A" w:rsidRPr="007134D2" w14:paraId="3F192297" w14:textId="77777777" w:rsidTr="00C2367A">
        <w:trPr>
          <w:trHeight w:val="864"/>
        </w:trPr>
        <w:tc>
          <w:tcPr>
            <w:tcW w:w="1345" w:type="dxa"/>
            <w:vMerge/>
            <w:tcBorders>
              <w:left w:val="single" w:sz="4" w:space="0" w:color="BFBFBF"/>
              <w:bottom w:val="single" w:sz="4" w:space="0" w:color="BFBFBF"/>
              <w:right w:val="single" w:sz="4" w:space="0" w:color="BFBFBF"/>
            </w:tcBorders>
            <w:shd w:val="clear" w:color="000000" w:fill="333F4F"/>
            <w:vAlign w:val="center"/>
            <w:hideMark/>
          </w:tcPr>
          <w:p w14:paraId="5976EF87" w14:textId="691F828D" w:rsidR="00C2367A" w:rsidRPr="007134D2" w:rsidRDefault="00C2367A" w:rsidP="007134D2">
            <w:pPr>
              <w:jc w:val="center"/>
              <w:rPr>
                <w:rFonts w:ascii="Century Gothic" w:eastAsia="Times New Roman" w:hAnsi="Century Gothic" w:cs="Calibri"/>
                <w:b/>
                <w:bCs/>
                <w:color w:val="FFFFFF"/>
                <w:sz w:val="22"/>
                <w:szCs w:val="22"/>
              </w:rPr>
            </w:pPr>
          </w:p>
        </w:tc>
        <w:tc>
          <w:tcPr>
            <w:tcW w:w="10055" w:type="dxa"/>
            <w:tcBorders>
              <w:top w:val="nil"/>
              <w:left w:val="nil"/>
              <w:bottom w:val="single" w:sz="4" w:space="0" w:color="BFBFBF"/>
              <w:right w:val="single" w:sz="4" w:space="0" w:color="BFBFBF"/>
            </w:tcBorders>
            <w:shd w:val="clear" w:color="auto" w:fill="auto"/>
            <w:vAlign w:val="center"/>
            <w:hideMark/>
          </w:tcPr>
          <w:p w14:paraId="42CFF5E5" w14:textId="6CCE3643" w:rsidR="00C2367A" w:rsidRPr="007134D2" w:rsidRDefault="00C2367A" w:rsidP="007134D2">
            <w:pPr>
              <w:rPr>
                <w:rFonts w:ascii="Century Gothic" w:eastAsia="Times New Roman" w:hAnsi="Century Gothic" w:cs="Calibri"/>
                <w:color w:val="000000"/>
                <w:sz w:val="18"/>
                <w:szCs w:val="18"/>
              </w:rPr>
            </w:pPr>
            <w:r w:rsidRPr="007134D2">
              <w:rPr>
                <w:rFonts w:ascii="Century Gothic" w:eastAsia="Times New Roman" w:hAnsi="Century Gothic" w:cs="Calibri"/>
                <w:color w:val="000000"/>
                <w:sz w:val="18"/>
                <w:szCs w:val="18"/>
              </w:rPr>
              <w:t> </w:t>
            </w:r>
            <w:r>
              <w:rPr>
                <w:rFonts w:ascii="Century Gothic" w:eastAsia="Times New Roman" w:hAnsi="Century Gothic" w:cs="Calibri"/>
                <w:color w:val="000000"/>
                <w:sz w:val="18"/>
                <w:szCs w:val="18"/>
              </w:rPr>
              <w:t xml:space="preserve"> </w:t>
            </w:r>
            <w:r w:rsidR="00127528">
              <w:rPr>
                <w:rFonts w:ascii="Century Gothic" w:eastAsia="Times New Roman" w:hAnsi="Century Gothic" w:cs="Calibri"/>
                <w:color w:val="000000"/>
                <w:sz w:val="18"/>
                <w:szCs w:val="18"/>
              </w:rPr>
              <w:t>Listening to podcasts about film reviews and coloring are all the things I can stand to do before dinner. I also like to walk the dog since he stops and sniffs so much.</w:t>
            </w:r>
          </w:p>
        </w:tc>
      </w:tr>
      <w:tr w:rsidR="007134D2" w:rsidRPr="007134D2" w14:paraId="4719DE35" w14:textId="77777777" w:rsidTr="00C2367A">
        <w:trPr>
          <w:trHeight w:val="160"/>
        </w:trPr>
        <w:tc>
          <w:tcPr>
            <w:tcW w:w="1345" w:type="dxa"/>
            <w:tcBorders>
              <w:top w:val="nil"/>
              <w:left w:val="nil"/>
              <w:bottom w:val="nil"/>
              <w:right w:val="nil"/>
            </w:tcBorders>
            <w:shd w:val="clear" w:color="auto" w:fill="auto"/>
            <w:vAlign w:val="bottom"/>
            <w:hideMark/>
          </w:tcPr>
          <w:p w14:paraId="4250D0E0" w14:textId="77777777" w:rsidR="007134D2" w:rsidRPr="007134D2" w:rsidRDefault="007134D2" w:rsidP="007134D2">
            <w:pPr>
              <w:rPr>
                <w:rFonts w:ascii="Century Gothic" w:eastAsia="Times New Roman" w:hAnsi="Century Gothic" w:cs="Calibri"/>
                <w:color w:val="000000"/>
                <w:sz w:val="18"/>
                <w:szCs w:val="18"/>
              </w:rPr>
            </w:pPr>
          </w:p>
        </w:tc>
        <w:tc>
          <w:tcPr>
            <w:tcW w:w="10055" w:type="dxa"/>
            <w:tcBorders>
              <w:top w:val="nil"/>
              <w:left w:val="nil"/>
              <w:bottom w:val="nil"/>
              <w:right w:val="nil"/>
            </w:tcBorders>
            <w:shd w:val="clear" w:color="auto" w:fill="auto"/>
            <w:vAlign w:val="bottom"/>
            <w:hideMark/>
          </w:tcPr>
          <w:p w14:paraId="3169E8EF" w14:textId="77777777" w:rsidR="007134D2" w:rsidRPr="007134D2" w:rsidRDefault="007134D2" w:rsidP="007134D2">
            <w:pPr>
              <w:jc w:val="center"/>
              <w:rPr>
                <w:rFonts w:ascii="Times New Roman" w:eastAsia="Times New Roman" w:hAnsi="Times New Roman" w:cs="Times New Roman"/>
                <w:sz w:val="20"/>
                <w:szCs w:val="20"/>
              </w:rPr>
            </w:pPr>
          </w:p>
        </w:tc>
      </w:tr>
      <w:tr w:rsidR="00CE7158" w:rsidRPr="007134D2" w14:paraId="75004190" w14:textId="77777777" w:rsidTr="00EC4D2E">
        <w:trPr>
          <w:trHeight w:val="720"/>
        </w:trPr>
        <w:tc>
          <w:tcPr>
            <w:tcW w:w="1345" w:type="dxa"/>
            <w:vMerge w:val="restart"/>
            <w:tcBorders>
              <w:top w:val="single" w:sz="4" w:space="0" w:color="BFBFBF"/>
              <w:left w:val="single" w:sz="4" w:space="0" w:color="BFBFBF"/>
              <w:right w:val="single" w:sz="4" w:space="0" w:color="BFBFBF"/>
            </w:tcBorders>
            <w:shd w:val="clear" w:color="000000" w:fill="333F4F"/>
            <w:vAlign w:val="center"/>
            <w:hideMark/>
          </w:tcPr>
          <w:p w14:paraId="1D02F8D2" w14:textId="46F5B491" w:rsidR="00CE7158" w:rsidRPr="007134D2" w:rsidRDefault="00CE7158" w:rsidP="00CE7158">
            <w:pPr>
              <w:jc w:val="center"/>
              <w:rPr>
                <w:rFonts w:ascii="Century Gothic" w:eastAsia="Times New Roman" w:hAnsi="Century Gothic" w:cs="Calibri"/>
                <w:b/>
                <w:bCs/>
                <w:color w:val="8497B0"/>
                <w:sz w:val="48"/>
                <w:szCs w:val="48"/>
              </w:rPr>
            </w:pPr>
            <w:r>
              <w:rPr>
                <w:rFonts w:ascii="Century Gothic" w:eastAsia="Times New Roman" w:hAnsi="Century Gothic" w:cs="Calibri"/>
                <w:b/>
                <w:bCs/>
                <w:color w:val="8497B0"/>
                <w:sz w:val="48"/>
                <w:szCs w:val="48"/>
              </w:rPr>
              <w:t>B Time</w:t>
            </w:r>
          </w:p>
          <w:p w14:paraId="7199A0EB" w14:textId="0C502608" w:rsidR="00CE7158" w:rsidRDefault="00CE7158" w:rsidP="00CE7158">
            <w:pPr>
              <w:jc w:val="center"/>
              <w:rPr>
                <w:rFonts w:ascii="Century Gothic" w:eastAsia="Times New Roman" w:hAnsi="Century Gothic" w:cs="Calibri"/>
                <w:b/>
                <w:bCs/>
                <w:color w:val="FFFFFF"/>
                <w:sz w:val="22"/>
                <w:szCs w:val="22"/>
              </w:rPr>
            </w:pPr>
            <w:r>
              <w:rPr>
                <w:rFonts w:ascii="Century Gothic" w:eastAsia="Times New Roman" w:hAnsi="Century Gothic" w:cs="Calibri"/>
                <w:b/>
                <w:bCs/>
                <w:color w:val="FFFFFF"/>
                <w:sz w:val="22"/>
                <w:szCs w:val="22"/>
              </w:rPr>
              <w:t>The Baseline</w:t>
            </w:r>
          </w:p>
          <w:p w14:paraId="466E78BC" w14:textId="701A1318" w:rsidR="00CE7158" w:rsidRPr="007134D2" w:rsidRDefault="00CE7158" w:rsidP="00CE7158">
            <w:pPr>
              <w:jc w:val="center"/>
              <w:rPr>
                <w:rFonts w:ascii="Century Gothic" w:eastAsia="Times New Roman" w:hAnsi="Century Gothic" w:cs="Calibri"/>
                <w:b/>
                <w:bCs/>
                <w:color w:val="8497B0"/>
                <w:sz w:val="48"/>
                <w:szCs w:val="48"/>
              </w:rPr>
            </w:pPr>
          </w:p>
        </w:tc>
        <w:tc>
          <w:tcPr>
            <w:tcW w:w="10055" w:type="dxa"/>
            <w:tcBorders>
              <w:top w:val="single" w:sz="4" w:space="0" w:color="BFBFBF"/>
              <w:left w:val="nil"/>
              <w:bottom w:val="single" w:sz="4" w:space="0" w:color="BFBFBF"/>
              <w:right w:val="single" w:sz="4" w:space="0" w:color="BFBFBF"/>
            </w:tcBorders>
            <w:shd w:val="clear" w:color="000000" w:fill="D6DCE4"/>
            <w:vAlign w:val="center"/>
            <w:hideMark/>
          </w:tcPr>
          <w:p w14:paraId="171AAA34" w14:textId="131C3411" w:rsidR="00CE7158" w:rsidRPr="007134D2" w:rsidRDefault="00CE7158" w:rsidP="00CE7158">
            <w:pPr>
              <w:rPr>
                <w:rFonts w:ascii="Century Gothic" w:eastAsia="Times New Roman" w:hAnsi="Century Gothic" w:cs="Calibri"/>
                <w:color w:val="232323"/>
                <w:sz w:val="18"/>
                <w:szCs w:val="18"/>
              </w:rPr>
            </w:pPr>
            <w:r>
              <w:rPr>
                <w:rFonts w:ascii="Century Gothic" w:eastAsia="Times New Roman" w:hAnsi="Century Gothic" w:cs="Calibri"/>
                <w:color w:val="232323"/>
                <w:sz w:val="18"/>
                <w:szCs w:val="18"/>
              </w:rPr>
              <w:t xml:space="preserve">When do you tend to cruise along with your work and tasks? Note the baseline windows from your Heat Map that are neither your high productivity nor your low productivity times. </w:t>
            </w:r>
            <w:r w:rsidRPr="0011100C">
              <w:rPr>
                <w:rFonts w:ascii="Century Gothic" w:eastAsia="Times New Roman" w:hAnsi="Century Gothic" w:cs="Calibri"/>
                <w:i/>
                <w:color w:val="232323"/>
                <w:sz w:val="18"/>
                <w:szCs w:val="18"/>
              </w:rPr>
              <w:t xml:space="preserve">EX. </w:t>
            </w:r>
            <w:r>
              <w:rPr>
                <w:rFonts w:ascii="Century Gothic" w:eastAsia="Times New Roman" w:hAnsi="Century Gothic" w:cs="Calibri"/>
                <w:i/>
                <w:color w:val="232323"/>
                <w:sz w:val="18"/>
                <w:szCs w:val="18"/>
              </w:rPr>
              <w:t xml:space="preserve">Noon to </w:t>
            </w:r>
            <w:r w:rsidR="0057092A">
              <w:rPr>
                <w:rFonts w:ascii="Century Gothic" w:eastAsia="Times New Roman" w:hAnsi="Century Gothic" w:cs="Calibri"/>
                <w:i/>
                <w:color w:val="232323"/>
                <w:sz w:val="18"/>
                <w:szCs w:val="18"/>
              </w:rPr>
              <w:t>5</w:t>
            </w:r>
            <w:r>
              <w:rPr>
                <w:rFonts w:ascii="Century Gothic" w:eastAsia="Times New Roman" w:hAnsi="Century Gothic" w:cs="Calibri"/>
                <w:i/>
                <w:color w:val="232323"/>
                <w:sz w:val="18"/>
                <w:szCs w:val="18"/>
              </w:rPr>
              <w:t>pm.</w:t>
            </w:r>
            <w:r w:rsidR="00947627">
              <w:rPr>
                <w:rFonts w:ascii="Century Gothic" w:eastAsia="Times New Roman" w:hAnsi="Century Gothic" w:cs="Calibri"/>
                <w:i/>
                <w:color w:val="232323"/>
                <w:sz w:val="18"/>
                <w:szCs w:val="18"/>
              </w:rPr>
              <w:t xml:space="preserve"> </w:t>
            </w:r>
            <w:r w:rsidR="00947627" w:rsidRPr="00CB4CC3">
              <w:rPr>
                <w:rFonts w:ascii="Century Gothic" w:eastAsia="Times New Roman" w:hAnsi="Century Gothic" w:cs="Calibri"/>
                <w:b/>
                <w:bCs/>
                <w:iCs/>
                <w:color w:val="232323"/>
                <w:sz w:val="18"/>
                <w:szCs w:val="18"/>
              </w:rPr>
              <w:t xml:space="preserve">*Note* </w:t>
            </w:r>
            <w:r w:rsidR="007D49D2" w:rsidRPr="00CB4CC3">
              <w:rPr>
                <w:rFonts w:ascii="Century Gothic" w:eastAsia="Times New Roman" w:hAnsi="Century Gothic" w:cs="Calibri"/>
                <w:b/>
                <w:bCs/>
                <w:iCs/>
                <w:color w:val="232323"/>
                <w:sz w:val="18"/>
                <w:szCs w:val="18"/>
              </w:rPr>
              <w:t xml:space="preserve">Baseline also serves as ‘spill over’ if a </w:t>
            </w:r>
            <w:r w:rsidR="00CB4CC3" w:rsidRPr="00CB4CC3">
              <w:rPr>
                <w:rFonts w:ascii="Century Gothic" w:eastAsia="Times New Roman" w:hAnsi="Century Gothic" w:cs="Calibri"/>
                <w:b/>
                <w:bCs/>
                <w:iCs/>
                <w:color w:val="232323"/>
                <w:sz w:val="18"/>
                <w:szCs w:val="18"/>
              </w:rPr>
              <w:t>key task</w:t>
            </w:r>
            <w:r w:rsidR="007D49D2" w:rsidRPr="00CB4CC3">
              <w:rPr>
                <w:rFonts w:ascii="Century Gothic" w:eastAsia="Times New Roman" w:hAnsi="Century Gothic" w:cs="Calibri"/>
                <w:b/>
                <w:bCs/>
                <w:iCs/>
                <w:color w:val="232323"/>
                <w:sz w:val="18"/>
                <w:szCs w:val="18"/>
              </w:rPr>
              <w:t xml:space="preserve"> </w:t>
            </w:r>
            <w:r w:rsidR="002C5FD1" w:rsidRPr="00CB4CC3">
              <w:rPr>
                <w:rFonts w:ascii="Century Gothic" w:eastAsia="Times New Roman" w:hAnsi="Century Gothic" w:cs="Calibri"/>
                <w:b/>
                <w:bCs/>
                <w:iCs/>
                <w:color w:val="232323"/>
                <w:sz w:val="18"/>
                <w:szCs w:val="18"/>
              </w:rPr>
              <w:t>need</w:t>
            </w:r>
            <w:r w:rsidR="00CB4CC3">
              <w:rPr>
                <w:rFonts w:ascii="Century Gothic" w:eastAsia="Times New Roman" w:hAnsi="Century Gothic" w:cs="Calibri"/>
                <w:b/>
                <w:bCs/>
                <w:iCs/>
                <w:color w:val="232323"/>
                <w:sz w:val="18"/>
                <w:szCs w:val="18"/>
              </w:rPr>
              <w:t>s</w:t>
            </w:r>
            <w:r w:rsidR="002C5FD1" w:rsidRPr="00CB4CC3">
              <w:rPr>
                <w:rFonts w:ascii="Century Gothic" w:eastAsia="Times New Roman" w:hAnsi="Century Gothic" w:cs="Calibri"/>
                <w:b/>
                <w:bCs/>
                <w:iCs/>
                <w:color w:val="232323"/>
                <w:sz w:val="18"/>
                <w:szCs w:val="18"/>
              </w:rPr>
              <w:t xml:space="preserve"> longer </w:t>
            </w:r>
            <w:r w:rsidR="00CB4CC3" w:rsidRPr="00CB4CC3">
              <w:rPr>
                <w:rFonts w:ascii="Century Gothic" w:eastAsia="Times New Roman" w:hAnsi="Century Gothic" w:cs="Calibri"/>
                <w:b/>
                <w:bCs/>
                <w:iCs/>
                <w:color w:val="232323"/>
                <w:sz w:val="18"/>
                <w:szCs w:val="18"/>
              </w:rPr>
              <w:t>to finish.</w:t>
            </w:r>
            <w:r w:rsidRPr="007838AC">
              <w:rPr>
                <w:rFonts w:ascii="Century Gothic" w:eastAsia="Times New Roman" w:hAnsi="Century Gothic" w:cs="Calibri"/>
                <w:i/>
                <w:color w:val="232323"/>
                <w:sz w:val="14"/>
                <w:szCs w:val="18"/>
              </w:rPr>
              <w:t xml:space="preserve"> </w:t>
            </w:r>
          </w:p>
        </w:tc>
      </w:tr>
      <w:tr w:rsidR="00C2367A" w:rsidRPr="007134D2" w14:paraId="7BBCB06B" w14:textId="77777777" w:rsidTr="00C2367A">
        <w:trPr>
          <w:trHeight w:val="864"/>
        </w:trPr>
        <w:tc>
          <w:tcPr>
            <w:tcW w:w="1345" w:type="dxa"/>
            <w:vMerge/>
            <w:tcBorders>
              <w:left w:val="single" w:sz="4" w:space="0" w:color="BFBFBF"/>
              <w:right w:val="single" w:sz="4" w:space="0" w:color="BFBFBF"/>
            </w:tcBorders>
            <w:shd w:val="clear" w:color="000000" w:fill="333F4F"/>
            <w:vAlign w:val="center"/>
            <w:hideMark/>
          </w:tcPr>
          <w:p w14:paraId="25E025C1" w14:textId="7025DE00" w:rsidR="00C2367A" w:rsidRPr="007134D2" w:rsidRDefault="00C2367A" w:rsidP="007134D2">
            <w:pPr>
              <w:ind w:firstLineChars="100" w:firstLine="221"/>
              <w:jc w:val="right"/>
              <w:rPr>
                <w:rFonts w:ascii="Century Gothic" w:eastAsia="Times New Roman" w:hAnsi="Century Gothic" w:cs="Calibri"/>
                <w:b/>
                <w:bCs/>
                <w:color w:val="FFFFFF"/>
                <w:sz w:val="22"/>
                <w:szCs w:val="22"/>
              </w:rPr>
            </w:pPr>
          </w:p>
        </w:tc>
        <w:tc>
          <w:tcPr>
            <w:tcW w:w="10055" w:type="dxa"/>
            <w:tcBorders>
              <w:top w:val="nil"/>
              <w:left w:val="nil"/>
              <w:bottom w:val="single" w:sz="4" w:space="0" w:color="BFBFBF"/>
              <w:right w:val="single" w:sz="4" w:space="0" w:color="BFBFBF"/>
            </w:tcBorders>
            <w:shd w:val="clear" w:color="auto" w:fill="auto"/>
            <w:vAlign w:val="center"/>
            <w:hideMark/>
          </w:tcPr>
          <w:p w14:paraId="23151B15" w14:textId="5389A02C" w:rsidR="00C2367A" w:rsidRPr="002D00B4" w:rsidRDefault="00C2367A" w:rsidP="007134D2">
            <w:pPr>
              <w:rPr>
                <w:rFonts w:ascii="Century Gothic" w:eastAsia="Times New Roman" w:hAnsi="Century Gothic" w:cs="Calibri"/>
                <w:color w:val="000000"/>
                <w:sz w:val="18"/>
                <w:szCs w:val="18"/>
              </w:rPr>
            </w:pPr>
            <w:r w:rsidRPr="007134D2">
              <w:rPr>
                <w:rFonts w:ascii="Century Gothic" w:eastAsia="Times New Roman" w:hAnsi="Century Gothic" w:cs="Calibri"/>
                <w:color w:val="000000"/>
                <w:sz w:val="18"/>
                <w:szCs w:val="18"/>
              </w:rPr>
              <w:t> </w:t>
            </w:r>
            <w:r>
              <w:rPr>
                <w:rFonts w:ascii="Century Gothic" w:eastAsia="Times New Roman" w:hAnsi="Century Gothic" w:cs="Calibri"/>
                <w:color w:val="000000"/>
                <w:sz w:val="18"/>
                <w:szCs w:val="18"/>
              </w:rPr>
              <w:t xml:space="preserve"> </w:t>
            </w:r>
            <w:r w:rsidR="00127528">
              <w:rPr>
                <w:rFonts w:ascii="Century Gothic" w:eastAsia="Times New Roman" w:hAnsi="Century Gothic" w:cs="Calibri"/>
                <w:color w:val="000000"/>
                <w:sz w:val="18"/>
                <w:szCs w:val="18"/>
              </w:rPr>
              <w:t xml:space="preserve">The </w:t>
            </w:r>
            <w:proofErr w:type="spellStart"/>
            <w:r w:rsidR="00127528">
              <w:rPr>
                <w:rFonts w:ascii="Century Gothic" w:eastAsia="Times New Roman" w:hAnsi="Century Gothic" w:cs="Calibri"/>
                <w:color w:val="000000"/>
                <w:sz w:val="18"/>
                <w:szCs w:val="18"/>
              </w:rPr>
              <w:t>mid morning</w:t>
            </w:r>
            <w:proofErr w:type="spellEnd"/>
            <w:r w:rsidR="00127528">
              <w:rPr>
                <w:rFonts w:ascii="Century Gothic" w:eastAsia="Times New Roman" w:hAnsi="Century Gothic" w:cs="Calibri"/>
                <w:color w:val="000000"/>
                <w:sz w:val="18"/>
                <w:szCs w:val="18"/>
              </w:rPr>
              <w:t xml:space="preserve"> and a small peak before I go to bed are my orange times. I feel myself getting tired after being motivated all morning. Then I feel a bit refreshed after chilling out in the early evening. </w:t>
            </w:r>
          </w:p>
        </w:tc>
      </w:tr>
      <w:tr w:rsidR="00C2367A" w:rsidRPr="007134D2" w14:paraId="648C4281" w14:textId="77777777" w:rsidTr="00C2367A">
        <w:trPr>
          <w:trHeight w:val="160"/>
        </w:trPr>
        <w:tc>
          <w:tcPr>
            <w:tcW w:w="1345" w:type="dxa"/>
            <w:vMerge/>
            <w:tcBorders>
              <w:left w:val="single" w:sz="4" w:space="0" w:color="BFBFBF"/>
              <w:right w:val="single" w:sz="4" w:space="0" w:color="BFBFBF"/>
            </w:tcBorders>
            <w:shd w:val="clear" w:color="auto" w:fill="auto"/>
            <w:vAlign w:val="bottom"/>
            <w:hideMark/>
          </w:tcPr>
          <w:p w14:paraId="10C8F721" w14:textId="22D95766" w:rsidR="00C2367A" w:rsidRPr="007134D2" w:rsidRDefault="00C2367A" w:rsidP="007134D2">
            <w:pPr>
              <w:ind w:firstLineChars="100" w:firstLine="180"/>
              <w:jc w:val="right"/>
              <w:rPr>
                <w:rFonts w:ascii="Century Gothic" w:eastAsia="Times New Roman" w:hAnsi="Century Gothic" w:cs="Calibri"/>
                <w:color w:val="000000"/>
                <w:sz w:val="18"/>
                <w:szCs w:val="18"/>
              </w:rPr>
            </w:pPr>
          </w:p>
        </w:tc>
        <w:tc>
          <w:tcPr>
            <w:tcW w:w="10055" w:type="dxa"/>
            <w:tcBorders>
              <w:top w:val="nil"/>
              <w:left w:val="single" w:sz="4" w:space="0" w:color="BFBFBF"/>
              <w:bottom w:val="nil"/>
              <w:right w:val="nil"/>
            </w:tcBorders>
            <w:shd w:val="clear" w:color="auto" w:fill="auto"/>
            <w:vAlign w:val="bottom"/>
            <w:hideMark/>
          </w:tcPr>
          <w:p w14:paraId="08BD6304" w14:textId="77777777" w:rsidR="00C2367A" w:rsidRPr="007134D2" w:rsidRDefault="00C2367A" w:rsidP="007134D2">
            <w:pPr>
              <w:ind w:firstLineChars="100" w:firstLine="200"/>
              <w:rPr>
                <w:rFonts w:ascii="Times New Roman" w:eastAsia="Times New Roman" w:hAnsi="Times New Roman" w:cs="Times New Roman"/>
                <w:sz w:val="20"/>
                <w:szCs w:val="20"/>
              </w:rPr>
            </w:pPr>
          </w:p>
        </w:tc>
      </w:tr>
      <w:tr w:rsidR="00C2367A" w:rsidRPr="007134D2" w14:paraId="487C8B8C" w14:textId="77777777" w:rsidTr="00C2367A">
        <w:trPr>
          <w:trHeight w:val="700"/>
        </w:trPr>
        <w:tc>
          <w:tcPr>
            <w:tcW w:w="1345" w:type="dxa"/>
            <w:vMerge/>
            <w:tcBorders>
              <w:left w:val="single" w:sz="4" w:space="0" w:color="BFBFBF"/>
              <w:right w:val="single" w:sz="4" w:space="0" w:color="BFBFBF"/>
            </w:tcBorders>
            <w:shd w:val="clear" w:color="000000" w:fill="222B35"/>
            <w:vAlign w:val="bottom"/>
            <w:hideMark/>
          </w:tcPr>
          <w:p w14:paraId="73E03596" w14:textId="0289416C" w:rsidR="00C2367A" w:rsidRPr="007134D2" w:rsidRDefault="00C2367A" w:rsidP="007134D2">
            <w:pPr>
              <w:ind w:firstLineChars="100" w:firstLine="221"/>
              <w:jc w:val="right"/>
              <w:rPr>
                <w:rFonts w:ascii="Century Gothic" w:eastAsia="Times New Roman" w:hAnsi="Century Gothic" w:cs="Calibri"/>
                <w:b/>
                <w:bCs/>
                <w:color w:val="FFFFFF"/>
                <w:sz w:val="22"/>
                <w:szCs w:val="22"/>
              </w:rPr>
            </w:pPr>
          </w:p>
        </w:tc>
        <w:tc>
          <w:tcPr>
            <w:tcW w:w="10055" w:type="dxa"/>
            <w:tcBorders>
              <w:top w:val="single" w:sz="4" w:space="0" w:color="BFBFBF"/>
              <w:left w:val="nil"/>
              <w:bottom w:val="single" w:sz="4" w:space="0" w:color="BFBFBF"/>
              <w:right w:val="single" w:sz="4" w:space="0" w:color="BFBFBF"/>
            </w:tcBorders>
            <w:shd w:val="clear" w:color="000000" w:fill="D6DCE4"/>
            <w:vAlign w:val="center"/>
            <w:hideMark/>
          </w:tcPr>
          <w:p w14:paraId="7B74BCD1" w14:textId="243F65A5" w:rsidR="00C2367A" w:rsidRPr="007134D2" w:rsidRDefault="00CE7158" w:rsidP="007134D2">
            <w:pPr>
              <w:rPr>
                <w:rFonts w:ascii="Century Gothic" w:eastAsia="Times New Roman" w:hAnsi="Century Gothic" w:cs="Calibri"/>
                <w:color w:val="232323"/>
                <w:sz w:val="18"/>
                <w:szCs w:val="18"/>
              </w:rPr>
            </w:pPr>
            <w:r>
              <w:rPr>
                <w:rFonts w:ascii="Century Gothic" w:eastAsia="Times New Roman" w:hAnsi="Century Gothic" w:cs="Calibri"/>
                <w:color w:val="232323"/>
                <w:sz w:val="18"/>
                <w:szCs w:val="18"/>
              </w:rPr>
              <w:t>What activities will help you maximize your A Time windows? Write the type of prep items and tasks</w:t>
            </w:r>
            <w:r w:rsidR="00FA0BBE">
              <w:rPr>
                <w:rFonts w:ascii="Century Gothic" w:eastAsia="Times New Roman" w:hAnsi="Century Gothic" w:cs="Calibri"/>
                <w:color w:val="232323"/>
                <w:sz w:val="18"/>
                <w:szCs w:val="18"/>
              </w:rPr>
              <w:t xml:space="preserve"> that don’t require high cognitive or creative energy</w:t>
            </w:r>
            <w:r w:rsidR="003F3CCA">
              <w:rPr>
                <w:rFonts w:ascii="Century Gothic" w:eastAsia="Times New Roman" w:hAnsi="Century Gothic" w:cs="Calibri"/>
                <w:color w:val="232323"/>
                <w:sz w:val="18"/>
                <w:szCs w:val="18"/>
              </w:rPr>
              <w:t>.</w:t>
            </w:r>
            <w:r w:rsidR="005B4E7A">
              <w:rPr>
                <w:rFonts w:ascii="Century Gothic" w:eastAsia="Times New Roman" w:hAnsi="Century Gothic" w:cs="Calibri"/>
                <w:color w:val="232323"/>
                <w:sz w:val="18"/>
                <w:szCs w:val="18"/>
              </w:rPr>
              <w:t xml:space="preserve"> </w:t>
            </w:r>
            <w:r w:rsidR="005B4E7A" w:rsidRPr="007E66DD">
              <w:rPr>
                <w:rFonts w:ascii="Century Gothic" w:eastAsia="Times New Roman" w:hAnsi="Century Gothic" w:cs="Calibri"/>
                <w:i/>
                <w:color w:val="232323"/>
                <w:sz w:val="18"/>
                <w:szCs w:val="18"/>
              </w:rPr>
              <w:t>EX:</w:t>
            </w:r>
            <w:r w:rsidR="004F4529" w:rsidRPr="007E66DD">
              <w:rPr>
                <w:rFonts w:ascii="Century Gothic" w:eastAsia="Times New Roman" w:hAnsi="Century Gothic" w:cs="Calibri"/>
                <w:i/>
                <w:color w:val="232323"/>
                <w:sz w:val="18"/>
                <w:szCs w:val="18"/>
              </w:rPr>
              <w:t xml:space="preserve"> Create </w:t>
            </w:r>
            <w:r w:rsidR="003F3CCA">
              <w:rPr>
                <w:rFonts w:ascii="Century Gothic" w:eastAsia="Times New Roman" w:hAnsi="Century Gothic" w:cs="Calibri"/>
                <w:i/>
                <w:color w:val="232323"/>
                <w:sz w:val="18"/>
                <w:szCs w:val="18"/>
              </w:rPr>
              <w:t>study materials, outline papers, develop to-do lists for A Time</w:t>
            </w:r>
            <w:r w:rsidR="000E44B9">
              <w:rPr>
                <w:rFonts w:ascii="Century Gothic" w:eastAsia="Times New Roman" w:hAnsi="Century Gothic" w:cs="Calibri"/>
                <w:i/>
                <w:color w:val="232323"/>
                <w:sz w:val="18"/>
                <w:szCs w:val="18"/>
              </w:rPr>
              <w:t>, grocery shopping</w:t>
            </w:r>
            <w:r w:rsidR="00CB4CC3">
              <w:rPr>
                <w:rFonts w:ascii="Century Gothic" w:eastAsia="Times New Roman" w:hAnsi="Century Gothic" w:cs="Calibri"/>
                <w:i/>
                <w:color w:val="232323"/>
                <w:sz w:val="18"/>
                <w:szCs w:val="18"/>
              </w:rPr>
              <w:t>, meal prepping</w:t>
            </w:r>
            <w:r w:rsidR="000E44B9">
              <w:rPr>
                <w:rFonts w:ascii="Century Gothic" w:eastAsia="Times New Roman" w:hAnsi="Century Gothic" w:cs="Calibri"/>
                <w:i/>
                <w:color w:val="232323"/>
                <w:sz w:val="18"/>
                <w:szCs w:val="18"/>
              </w:rPr>
              <w:t>.</w:t>
            </w:r>
          </w:p>
        </w:tc>
      </w:tr>
      <w:tr w:rsidR="00C2367A" w:rsidRPr="007134D2" w14:paraId="39B1D200" w14:textId="77777777" w:rsidTr="00C2367A">
        <w:trPr>
          <w:trHeight w:val="1100"/>
        </w:trPr>
        <w:tc>
          <w:tcPr>
            <w:tcW w:w="1345" w:type="dxa"/>
            <w:vMerge/>
            <w:tcBorders>
              <w:left w:val="single" w:sz="4" w:space="0" w:color="BFBFBF"/>
              <w:bottom w:val="single" w:sz="18" w:space="0" w:color="BFBFBF" w:themeColor="background1" w:themeShade="BF"/>
              <w:right w:val="single" w:sz="4" w:space="0" w:color="BFBFBF"/>
            </w:tcBorders>
            <w:shd w:val="clear" w:color="000000" w:fill="222B35"/>
            <w:hideMark/>
          </w:tcPr>
          <w:p w14:paraId="6D0249CE" w14:textId="017E4A11" w:rsidR="00C2367A" w:rsidRPr="007134D2" w:rsidRDefault="00C2367A" w:rsidP="007134D2">
            <w:pPr>
              <w:ind w:firstLineChars="100" w:firstLine="221"/>
              <w:jc w:val="right"/>
              <w:rPr>
                <w:rFonts w:ascii="Century Gothic" w:eastAsia="Times New Roman" w:hAnsi="Century Gothic" w:cs="Calibri"/>
                <w:b/>
                <w:bCs/>
                <w:color w:val="FFFFFF"/>
                <w:sz w:val="22"/>
                <w:szCs w:val="22"/>
              </w:rPr>
            </w:pPr>
          </w:p>
        </w:tc>
        <w:tc>
          <w:tcPr>
            <w:tcW w:w="10055" w:type="dxa"/>
            <w:tcBorders>
              <w:top w:val="nil"/>
              <w:left w:val="nil"/>
              <w:bottom w:val="single" w:sz="18" w:space="0" w:color="BFBFBF" w:themeColor="background1" w:themeShade="BF"/>
              <w:right w:val="single" w:sz="4" w:space="0" w:color="BFBFBF"/>
            </w:tcBorders>
            <w:shd w:val="clear" w:color="auto" w:fill="auto"/>
            <w:vAlign w:val="center"/>
            <w:hideMark/>
          </w:tcPr>
          <w:p w14:paraId="0BD65CC6" w14:textId="67DFB150" w:rsidR="00C2367A" w:rsidRPr="007134D2" w:rsidRDefault="00C2367A" w:rsidP="007134D2">
            <w:pPr>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 </w:t>
            </w:r>
            <w:r w:rsidR="00127528">
              <w:rPr>
                <w:rFonts w:ascii="Century Gothic" w:eastAsia="Times New Roman" w:hAnsi="Century Gothic" w:cs="Calibri"/>
                <w:color w:val="232323"/>
                <w:sz w:val="18"/>
                <w:szCs w:val="18"/>
              </w:rPr>
              <w:t>Because A time is first thing in the morning, I need to create my To-Do lists during B time before I go to bed. I can also set out the house tasks I want to complete in the morning. I can outline my papers the evening before and get to writing in the morning or early afternoon.</w:t>
            </w:r>
          </w:p>
        </w:tc>
      </w:tr>
    </w:tbl>
    <w:p w14:paraId="5344A4B9" w14:textId="0B70288C" w:rsidR="00375D30" w:rsidRDefault="00375D30" w:rsidP="00375D30">
      <w:pPr>
        <w:rPr>
          <w:rFonts w:ascii="Century Gothic" w:eastAsia="Times New Roman" w:hAnsi="Century Gothic" w:cs="Arial"/>
          <w:b/>
          <w:bCs/>
          <w:color w:val="495241"/>
          <w:sz w:val="22"/>
          <w:szCs w:val="44"/>
        </w:rPr>
      </w:pPr>
    </w:p>
    <w:p w14:paraId="68D04671" w14:textId="7027FC8B" w:rsidR="00375D30" w:rsidRDefault="00375D30" w:rsidP="00375D30">
      <w:pPr>
        <w:tabs>
          <w:tab w:val="left" w:pos="975"/>
        </w:tabs>
        <w:rPr>
          <w:rFonts w:ascii="Century Gothic" w:eastAsia="Times New Roman" w:hAnsi="Century Gothic" w:cs="Arial"/>
          <w:sz w:val="18"/>
          <w:szCs w:val="36"/>
        </w:rPr>
      </w:pPr>
      <w:r w:rsidRPr="00CC7B8C">
        <w:rPr>
          <w:rFonts w:ascii="Century Gothic" w:eastAsia="Times New Roman" w:hAnsi="Century Gothic" w:cs="Arial"/>
          <w:sz w:val="18"/>
          <w:szCs w:val="36"/>
        </w:rPr>
        <w:tab/>
      </w:r>
      <w:r w:rsidR="00D708D4">
        <w:rPr>
          <w:rFonts w:ascii="Century Gothic" w:eastAsia="Times New Roman" w:hAnsi="Century Gothic" w:cs="Arial"/>
          <w:sz w:val="18"/>
          <w:szCs w:val="36"/>
        </w:rPr>
        <w:t xml:space="preserve">Read More about </w:t>
      </w:r>
      <w:r w:rsidR="00F115D0">
        <w:rPr>
          <w:rFonts w:ascii="Century Gothic" w:eastAsia="Times New Roman" w:hAnsi="Century Gothic" w:cs="Arial"/>
          <w:sz w:val="18"/>
          <w:szCs w:val="36"/>
        </w:rPr>
        <w:t>Energy Mapping and Intrinsic Productivity</w:t>
      </w:r>
      <w:r w:rsidR="00A37506">
        <w:rPr>
          <w:rFonts w:ascii="Century Gothic" w:eastAsia="Times New Roman" w:hAnsi="Century Gothic" w:cs="Arial"/>
          <w:sz w:val="18"/>
          <w:szCs w:val="36"/>
        </w:rPr>
        <w:t xml:space="preserve">: </w:t>
      </w:r>
      <w:hyperlink r:id="rId12" w:history="1">
        <w:r w:rsidR="00A37506" w:rsidRPr="00A37506">
          <w:rPr>
            <w:rStyle w:val="Hyperlink"/>
            <w:rFonts w:ascii="Century Gothic" w:eastAsia="Times New Roman" w:hAnsi="Century Gothic" w:cs="Arial"/>
            <w:sz w:val="18"/>
            <w:szCs w:val="36"/>
          </w:rPr>
          <w:t>Gilkey, C (2017), Heat M</w:t>
        </w:r>
        <w:r w:rsidR="00A37506" w:rsidRPr="00A37506">
          <w:rPr>
            <w:rStyle w:val="Hyperlink"/>
            <w:rFonts w:ascii="Century Gothic" w:eastAsia="Times New Roman" w:hAnsi="Century Gothic" w:cs="Arial"/>
            <w:sz w:val="18"/>
            <w:szCs w:val="36"/>
          </w:rPr>
          <w:t>a</w:t>
        </w:r>
        <w:r w:rsidR="00A37506" w:rsidRPr="00A37506">
          <w:rPr>
            <w:rStyle w:val="Hyperlink"/>
            <w:rFonts w:ascii="Century Gothic" w:eastAsia="Times New Roman" w:hAnsi="Century Gothic" w:cs="Arial"/>
            <w:sz w:val="18"/>
            <w:szCs w:val="36"/>
          </w:rPr>
          <w:t>p Your Schedule</w:t>
        </w:r>
      </w:hyperlink>
    </w:p>
    <w:p w14:paraId="491056CF" w14:textId="2F2B28AF" w:rsidR="0056673E" w:rsidRDefault="0056673E" w:rsidP="00375D30">
      <w:pPr>
        <w:tabs>
          <w:tab w:val="left" w:pos="975"/>
        </w:tabs>
        <w:rPr>
          <w:rFonts w:ascii="Century Gothic" w:eastAsia="Times New Roman" w:hAnsi="Century Gothic" w:cs="Arial"/>
          <w:sz w:val="18"/>
          <w:szCs w:val="36"/>
        </w:rPr>
      </w:pPr>
    </w:p>
    <w:p w14:paraId="25C48ED4" w14:textId="00A818E9" w:rsidR="00CB4CC3" w:rsidRDefault="00CB4CC3" w:rsidP="00375D30">
      <w:pPr>
        <w:tabs>
          <w:tab w:val="left" w:pos="975"/>
        </w:tabs>
        <w:rPr>
          <w:rFonts w:ascii="Century Gothic" w:eastAsia="Times New Roman" w:hAnsi="Century Gothic" w:cs="Arial"/>
          <w:sz w:val="18"/>
          <w:szCs w:val="36"/>
        </w:rPr>
      </w:pPr>
    </w:p>
    <w:p w14:paraId="49118BB6" w14:textId="0971B992" w:rsidR="00CB4CC3" w:rsidRDefault="00CB4CC3" w:rsidP="00375D30">
      <w:pPr>
        <w:tabs>
          <w:tab w:val="left" w:pos="975"/>
        </w:tabs>
        <w:rPr>
          <w:rFonts w:ascii="Century Gothic" w:eastAsia="Times New Roman" w:hAnsi="Century Gothic" w:cs="Arial"/>
          <w:sz w:val="18"/>
          <w:szCs w:val="36"/>
        </w:rPr>
      </w:pPr>
      <w:r>
        <w:rPr>
          <w:rFonts w:ascii="Century Gothic" w:eastAsia="Times New Roman" w:hAnsi="Century Gothic" w:cs="Arial"/>
          <w:sz w:val="18"/>
          <w:szCs w:val="36"/>
        </w:rPr>
        <w:t xml:space="preserve">Over the next </w:t>
      </w:r>
      <w:r w:rsidR="00D71A2D">
        <w:rPr>
          <w:rFonts w:ascii="Century Gothic" w:eastAsia="Times New Roman" w:hAnsi="Century Gothic" w:cs="Arial"/>
          <w:sz w:val="18"/>
          <w:szCs w:val="36"/>
        </w:rPr>
        <w:t>7 days (including weekends!), note when you intrinsically feel more and le</w:t>
      </w:r>
      <w:r w:rsidR="00B236CF">
        <w:rPr>
          <w:rFonts w:ascii="Century Gothic" w:eastAsia="Times New Roman" w:hAnsi="Century Gothic" w:cs="Arial"/>
          <w:sz w:val="18"/>
          <w:szCs w:val="36"/>
        </w:rPr>
        <w:t>ss</w:t>
      </w:r>
      <w:r w:rsidR="00D71A2D">
        <w:rPr>
          <w:rFonts w:ascii="Century Gothic" w:eastAsia="Times New Roman" w:hAnsi="Century Gothic" w:cs="Arial"/>
          <w:sz w:val="18"/>
          <w:szCs w:val="36"/>
        </w:rPr>
        <w:t xml:space="preserve"> productive. If you are watching TV, notice how you feel while watching. If you are reading, note how long it takes and the level you understand the work. </w:t>
      </w:r>
      <w:r w:rsidR="002005B7">
        <w:rPr>
          <w:rFonts w:ascii="Century Gothic" w:eastAsia="Times New Roman" w:hAnsi="Century Gothic" w:cs="Arial"/>
          <w:sz w:val="18"/>
          <w:szCs w:val="36"/>
        </w:rPr>
        <w:t xml:space="preserve">The goal is to establish when your energy levels allow for higher and lower productive capacities. </w:t>
      </w:r>
      <w:r w:rsidR="000959B0">
        <w:rPr>
          <w:rFonts w:ascii="Century Gothic" w:eastAsia="Times New Roman" w:hAnsi="Century Gothic" w:cs="Arial"/>
          <w:sz w:val="18"/>
          <w:szCs w:val="36"/>
        </w:rPr>
        <w:t xml:space="preserve">Once you know your energy map, you can start to plan your schedule and workflow around </w:t>
      </w:r>
      <w:r w:rsidR="00331DD1">
        <w:rPr>
          <w:rFonts w:ascii="Century Gothic" w:eastAsia="Times New Roman" w:hAnsi="Century Gothic" w:cs="Arial"/>
          <w:sz w:val="18"/>
          <w:szCs w:val="36"/>
        </w:rPr>
        <w:t>your rhythms.</w:t>
      </w:r>
    </w:p>
    <w:p w14:paraId="3ECDDE26" w14:textId="04D3FBD8" w:rsidR="00331DD1" w:rsidRDefault="00331DD1" w:rsidP="00375D30">
      <w:pPr>
        <w:tabs>
          <w:tab w:val="left" w:pos="975"/>
        </w:tabs>
        <w:rPr>
          <w:rFonts w:ascii="Century Gothic" w:eastAsia="Times New Roman" w:hAnsi="Century Gothic" w:cs="Arial"/>
          <w:sz w:val="18"/>
          <w:szCs w:val="36"/>
        </w:rPr>
      </w:pPr>
    </w:p>
    <w:p w14:paraId="7922AA9C" w14:textId="59B2353D" w:rsidR="002D678C" w:rsidRPr="00CC7B8C" w:rsidRDefault="00E9687F" w:rsidP="002D678C">
      <w:pPr>
        <w:tabs>
          <w:tab w:val="left" w:pos="975"/>
        </w:tabs>
        <w:rPr>
          <w:rFonts w:ascii="Century Gothic" w:eastAsia="Times New Roman" w:hAnsi="Century Gothic" w:cs="Arial"/>
          <w:sz w:val="18"/>
          <w:szCs w:val="36"/>
        </w:rPr>
      </w:pPr>
      <w:r>
        <w:rPr>
          <w:rFonts w:ascii="Century Gothic" w:eastAsia="Times New Roman" w:hAnsi="Century Gothic" w:cs="Arial"/>
          <w:noProof/>
          <w:sz w:val="18"/>
          <w:szCs w:val="36"/>
        </w:rPr>
        <mc:AlternateContent>
          <mc:Choice Requires="wpi">
            <w:drawing>
              <wp:anchor distT="0" distB="0" distL="114300" distR="114300" simplePos="0" relativeHeight="251741184" behindDoc="0" locked="0" layoutInCell="1" allowOverlap="1" wp14:anchorId="24516B0B" wp14:editId="581BF140">
                <wp:simplePos x="0" y="0"/>
                <wp:positionH relativeFrom="column">
                  <wp:posOffset>5582920</wp:posOffset>
                </wp:positionH>
                <wp:positionV relativeFrom="paragraph">
                  <wp:posOffset>523240</wp:posOffset>
                </wp:positionV>
                <wp:extent cx="1389600" cy="1740570"/>
                <wp:effectExtent l="95250" t="95250" r="77470" b="126365"/>
                <wp:wrapNone/>
                <wp:docPr id="195" name="Ink 195"/>
                <wp:cNvGraphicFramePr/>
                <a:graphic xmlns:a="http://schemas.openxmlformats.org/drawingml/2006/main">
                  <a:graphicData uri="http://schemas.microsoft.com/office/word/2010/wordprocessingInk">
                    <w14:contentPart bwMode="auto" r:id="rId13">
                      <w14:nvContentPartPr>
                        <w14:cNvContentPartPr/>
                      </w14:nvContentPartPr>
                      <w14:xfrm>
                        <a:off x="0" y="0"/>
                        <a:ext cx="1389600" cy="1740570"/>
                      </w14:xfrm>
                    </w14:contentPart>
                  </a:graphicData>
                </a:graphic>
              </wp:anchor>
            </w:drawing>
          </mc:Choice>
          <mc:Fallback>
            <w:pict>
              <v:shapetype w14:anchorId="3A0ADEF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95" o:spid="_x0000_s1026" type="#_x0000_t75" style="position:absolute;margin-left:434.65pt;margin-top:36.25pt;width:119.3pt;height:146.95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">
                <v:imagedata r:id="rId14" o:title=""/>
              </v:shape>
            </w:pict>
          </mc:Fallback>
        </mc:AlternateContent>
      </w:r>
      <w:r>
        <w:rPr>
          <w:rFonts w:ascii="Century Gothic" w:eastAsia="Times New Roman" w:hAnsi="Century Gothic" w:cs="Arial"/>
          <w:noProof/>
          <w:sz w:val="18"/>
          <w:szCs w:val="36"/>
        </w:rPr>
        <mc:AlternateContent>
          <mc:Choice Requires="wpi">
            <w:drawing>
              <wp:anchor distT="0" distB="0" distL="114300" distR="114300" simplePos="0" relativeHeight="251737088" behindDoc="0" locked="0" layoutInCell="1" allowOverlap="1" wp14:anchorId="310E0FEA" wp14:editId="46A5D52E">
                <wp:simplePos x="0" y="0"/>
                <wp:positionH relativeFrom="column">
                  <wp:posOffset>3985466</wp:posOffset>
                </wp:positionH>
                <wp:positionV relativeFrom="paragraph">
                  <wp:posOffset>904488</wp:posOffset>
                </wp:positionV>
                <wp:extent cx="511920" cy="403200"/>
                <wp:effectExtent l="95250" t="95250" r="116840" b="111760"/>
                <wp:wrapNone/>
                <wp:docPr id="63" name="Ink 63"/>
                <wp:cNvGraphicFramePr/>
                <a:graphic xmlns:a="http://schemas.openxmlformats.org/drawingml/2006/main">
                  <a:graphicData uri="http://schemas.microsoft.com/office/word/2010/wordprocessingInk">
                    <w14:contentPart bwMode="auto" r:id="rId15">
                      <w14:nvContentPartPr>
                        <w14:cNvContentPartPr/>
                      </w14:nvContentPartPr>
                      <w14:xfrm>
                        <a:off x="0" y="0"/>
                        <a:ext cx="511920" cy="403200"/>
                      </w14:xfrm>
                    </w14:contentPart>
                  </a:graphicData>
                </a:graphic>
              </wp:anchor>
            </w:drawing>
          </mc:Choice>
          <mc:Fallback>
            <w:pict>
              <v:shape w14:anchorId="35A88BA6" id="Ink 63" o:spid="_x0000_s1026" type="#_x0000_t75" style="position:absolute;margin-left:308.85pt;margin-top:66.25pt;width:50.2pt;height:41.7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">
                <v:imagedata r:id="rId16" o:title=""/>
              </v:shape>
            </w:pict>
          </mc:Fallback>
        </mc:AlternateContent>
      </w:r>
      <w:r>
        <w:rPr>
          <w:rFonts w:ascii="Century Gothic" w:eastAsia="Times New Roman" w:hAnsi="Century Gothic" w:cs="Arial"/>
          <w:noProof/>
          <w:sz w:val="18"/>
          <w:szCs w:val="36"/>
        </w:rPr>
        <mc:AlternateContent>
          <mc:Choice Requires="wpi">
            <w:drawing>
              <wp:anchor distT="0" distB="0" distL="114300" distR="114300" simplePos="0" relativeHeight="251736064" behindDoc="0" locked="0" layoutInCell="1" allowOverlap="1" wp14:anchorId="09B77BC6" wp14:editId="3D5AACFF">
                <wp:simplePos x="0" y="0"/>
                <wp:positionH relativeFrom="column">
                  <wp:posOffset>3850106</wp:posOffset>
                </wp:positionH>
                <wp:positionV relativeFrom="paragraph">
                  <wp:posOffset>1680648</wp:posOffset>
                </wp:positionV>
                <wp:extent cx="234720" cy="564480"/>
                <wp:effectExtent l="95250" t="95250" r="127635" b="121920"/>
                <wp:wrapNone/>
                <wp:docPr id="62" name="Ink 62"/>
                <wp:cNvGraphicFramePr/>
                <a:graphic xmlns:a="http://schemas.openxmlformats.org/drawingml/2006/main">
                  <a:graphicData uri="http://schemas.microsoft.com/office/word/2010/wordprocessingInk">
                    <w14:contentPart bwMode="auto" r:id="rId17">
                      <w14:nvContentPartPr>
                        <w14:cNvContentPartPr/>
                      </w14:nvContentPartPr>
                      <w14:xfrm>
                        <a:off x="0" y="0"/>
                        <a:ext cx="234720" cy="564480"/>
                      </w14:xfrm>
                    </w14:contentPart>
                  </a:graphicData>
                </a:graphic>
              </wp:anchor>
            </w:drawing>
          </mc:Choice>
          <mc:Fallback>
            <w:pict>
              <v:shape w14:anchorId="0FFE3874" id="Ink 62" o:spid="_x0000_s1026" type="#_x0000_t75" style="position:absolute;margin-left:298.2pt;margin-top:127.4pt;width:28.4pt;height:54.4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">
                <v:imagedata r:id="rId18" o:title=""/>
              </v:shape>
            </w:pict>
          </mc:Fallback>
        </mc:AlternateContent>
      </w:r>
      <w:r>
        <w:rPr>
          <w:rFonts w:ascii="Century Gothic" w:eastAsia="Times New Roman" w:hAnsi="Century Gothic" w:cs="Arial"/>
          <w:noProof/>
          <w:sz w:val="18"/>
          <w:szCs w:val="36"/>
        </w:rPr>
        <mc:AlternateContent>
          <mc:Choice Requires="wpi">
            <w:drawing>
              <wp:anchor distT="0" distB="0" distL="114300" distR="114300" simplePos="0" relativeHeight="251735040" behindDoc="0" locked="0" layoutInCell="1" allowOverlap="1" wp14:anchorId="52E0DD58" wp14:editId="3263A91C">
                <wp:simplePos x="0" y="0"/>
                <wp:positionH relativeFrom="column">
                  <wp:posOffset>1416866</wp:posOffset>
                </wp:positionH>
                <wp:positionV relativeFrom="paragraph">
                  <wp:posOffset>1679928</wp:posOffset>
                </wp:positionV>
                <wp:extent cx="113400" cy="653400"/>
                <wp:effectExtent l="95250" t="95250" r="134620" b="128270"/>
                <wp:wrapNone/>
                <wp:docPr id="61" name="Ink 61"/>
                <wp:cNvGraphicFramePr/>
                <a:graphic xmlns:a="http://schemas.openxmlformats.org/drawingml/2006/main">
                  <a:graphicData uri="http://schemas.microsoft.com/office/word/2010/wordprocessingInk">
                    <w14:contentPart bwMode="auto" r:id="rId19">
                      <w14:nvContentPartPr>
                        <w14:cNvContentPartPr/>
                      </w14:nvContentPartPr>
                      <w14:xfrm>
                        <a:off x="0" y="0"/>
                        <a:ext cx="113400" cy="653400"/>
                      </w14:xfrm>
                    </w14:contentPart>
                  </a:graphicData>
                </a:graphic>
              </wp:anchor>
            </w:drawing>
          </mc:Choice>
          <mc:Fallback>
            <w:pict>
              <v:shape w14:anchorId="747840A1" id="Ink 61" o:spid="_x0000_s1026" type="#_x0000_t75" style="position:absolute;margin-left:106.6pt;margin-top:127.35pt;width:18.85pt;height:61.4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">
                <v:imagedata r:id="rId20" o:title=""/>
              </v:shape>
            </w:pict>
          </mc:Fallback>
        </mc:AlternateContent>
      </w:r>
      <w:r>
        <w:rPr>
          <w:rFonts w:ascii="Century Gothic" w:eastAsia="Times New Roman" w:hAnsi="Century Gothic" w:cs="Arial"/>
          <w:noProof/>
          <w:sz w:val="18"/>
          <w:szCs w:val="36"/>
        </w:rPr>
        <mc:AlternateContent>
          <mc:Choice Requires="wpi">
            <w:drawing>
              <wp:anchor distT="0" distB="0" distL="114300" distR="114300" simplePos="0" relativeHeight="251734016" behindDoc="0" locked="0" layoutInCell="1" allowOverlap="1" wp14:anchorId="6AEB165D" wp14:editId="323E9867">
                <wp:simplePos x="0" y="0"/>
                <wp:positionH relativeFrom="column">
                  <wp:posOffset>1337306</wp:posOffset>
                </wp:positionH>
                <wp:positionV relativeFrom="paragraph">
                  <wp:posOffset>452328</wp:posOffset>
                </wp:positionV>
                <wp:extent cx="346320" cy="677520"/>
                <wp:effectExtent l="95250" t="95250" r="73025" b="123190"/>
                <wp:wrapNone/>
                <wp:docPr id="60" name="Ink 60"/>
                <wp:cNvGraphicFramePr/>
                <a:graphic xmlns:a="http://schemas.openxmlformats.org/drawingml/2006/main">
                  <a:graphicData uri="http://schemas.microsoft.com/office/word/2010/wordprocessingInk">
                    <w14:contentPart bwMode="auto" r:id="rId21">
                      <w14:nvContentPartPr>
                        <w14:cNvContentPartPr/>
                      </w14:nvContentPartPr>
                      <w14:xfrm>
                        <a:off x="0" y="0"/>
                        <a:ext cx="346320" cy="677520"/>
                      </w14:xfrm>
                    </w14:contentPart>
                  </a:graphicData>
                </a:graphic>
              </wp:anchor>
            </w:drawing>
          </mc:Choice>
          <mc:Fallback>
            <w:pict>
              <v:shape w14:anchorId="75D08B5A" id="Ink 60" o:spid="_x0000_s1026" type="#_x0000_t75" style="position:absolute;margin-left:100.35pt;margin-top:30.65pt;width:37.15pt;height:63.3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">
                <v:imagedata r:id="rId22" o:title=""/>
              </v:shape>
            </w:pict>
          </mc:Fallback>
        </mc:AlternateContent>
      </w:r>
      <w:r>
        <w:rPr>
          <w:rFonts w:ascii="Century Gothic" w:eastAsia="Times New Roman" w:hAnsi="Century Gothic" w:cs="Arial"/>
          <w:noProof/>
          <w:sz w:val="18"/>
          <w:szCs w:val="36"/>
        </w:rPr>
        <mc:AlternateContent>
          <mc:Choice Requires="wpi">
            <w:drawing>
              <wp:anchor distT="0" distB="0" distL="114300" distR="114300" simplePos="0" relativeHeight="251732992" behindDoc="0" locked="0" layoutInCell="1" allowOverlap="1" wp14:anchorId="7EF0068E" wp14:editId="71FF50EE">
                <wp:simplePos x="0" y="0"/>
                <wp:positionH relativeFrom="column">
                  <wp:posOffset>184150</wp:posOffset>
                </wp:positionH>
                <wp:positionV relativeFrom="paragraph">
                  <wp:posOffset>408305</wp:posOffset>
                </wp:positionV>
                <wp:extent cx="4373245" cy="1957705"/>
                <wp:effectExtent l="95250" t="95250" r="141605" b="118745"/>
                <wp:wrapNone/>
                <wp:docPr id="59" name="Ink 59"/>
                <wp:cNvGraphicFramePr/>
                <a:graphic xmlns:a="http://schemas.openxmlformats.org/drawingml/2006/main">
                  <a:graphicData uri="http://schemas.microsoft.com/office/word/2010/wordprocessingInk">
                    <w14:contentPart bwMode="auto" r:id="rId23">
                      <w14:nvContentPartPr>
                        <w14:cNvContentPartPr/>
                      </w14:nvContentPartPr>
                      <w14:xfrm>
                        <a:off x="0" y="0"/>
                        <a:ext cx="4373245" cy="1957705"/>
                      </w14:xfrm>
                    </w14:contentPart>
                  </a:graphicData>
                </a:graphic>
              </wp:anchor>
            </w:drawing>
          </mc:Choice>
          <mc:Fallback>
            <w:pict>
              <v:shape w14:anchorId="4873C755" id="Ink 59" o:spid="_x0000_s1026" type="#_x0000_t75" style="position:absolute;margin-left:9.55pt;margin-top:27.2pt;width:354.25pt;height:164.05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">
                <v:imagedata r:id="rId24" o:title=""/>
              </v:shape>
            </w:pict>
          </mc:Fallback>
        </mc:AlternateContent>
      </w:r>
      <w:r>
        <w:rPr>
          <w:rFonts w:ascii="Century Gothic" w:eastAsia="Times New Roman" w:hAnsi="Century Gothic" w:cs="Arial"/>
          <w:noProof/>
          <w:sz w:val="18"/>
          <w:szCs w:val="36"/>
        </w:rPr>
        <mc:AlternateContent>
          <mc:Choice Requires="wpi">
            <w:drawing>
              <wp:anchor distT="0" distB="0" distL="114300" distR="114300" simplePos="0" relativeHeight="251719680" behindDoc="0" locked="0" layoutInCell="1" allowOverlap="1" wp14:anchorId="29D8AF0A" wp14:editId="189C4507">
                <wp:simplePos x="0" y="0"/>
                <wp:positionH relativeFrom="column">
                  <wp:posOffset>6156960</wp:posOffset>
                </wp:positionH>
                <wp:positionV relativeFrom="paragraph">
                  <wp:posOffset>1524635</wp:posOffset>
                </wp:positionV>
                <wp:extent cx="896315" cy="840105"/>
                <wp:effectExtent l="95250" t="95250" r="132715" b="131445"/>
                <wp:wrapNone/>
                <wp:docPr id="46" name="Ink 46"/>
                <wp:cNvGraphicFramePr/>
                <a:graphic xmlns:a="http://schemas.openxmlformats.org/drawingml/2006/main">
                  <a:graphicData uri="http://schemas.microsoft.com/office/word/2010/wordprocessingInk">
                    <w14:contentPart bwMode="auto" r:id="rId25">
                      <w14:nvContentPartPr>
                        <w14:cNvContentPartPr/>
                      </w14:nvContentPartPr>
                      <w14:xfrm>
                        <a:off x="0" y="0"/>
                        <a:ext cx="896315" cy="840105"/>
                      </w14:xfrm>
                    </w14:contentPart>
                  </a:graphicData>
                </a:graphic>
              </wp:anchor>
            </w:drawing>
          </mc:Choice>
          <mc:Fallback>
            <w:pict>
              <v:shape w14:anchorId="695D4D98" id="Ink 46" o:spid="_x0000_s1026" type="#_x0000_t75" style="position:absolute;margin-left:479.85pt;margin-top:115.1pt;width:80.5pt;height:76.0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">
                <v:imagedata r:id="rId26" o:title=""/>
              </v:shape>
            </w:pict>
          </mc:Fallback>
        </mc:AlternateContent>
      </w:r>
      <w:r>
        <w:rPr>
          <w:rFonts w:ascii="Century Gothic" w:eastAsia="Times New Roman" w:hAnsi="Century Gothic" w:cs="Arial"/>
          <w:noProof/>
          <w:sz w:val="18"/>
          <w:szCs w:val="36"/>
        </w:rPr>
        <mc:AlternateContent>
          <mc:Choice Requires="wpi">
            <w:drawing>
              <wp:anchor distT="0" distB="0" distL="114300" distR="114300" simplePos="0" relativeHeight="251688960" behindDoc="0" locked="0" layoutInCell="1" allowOverlap="1" wp14:anchorId="6B7BC653" wp14:editId="0207E154">
                <wp:simplePos x="0" y="0"/>
                <wp:positionH relativeFrom="column">
                  <wp:posOffset>5225306</wp:posOffset>
                </wp:positionH>
                <wp:positionV relativeFrom="paragraph">
                  <wp:posOffset>463018</wp:posOffset>
                </wp:positionV>
                <wp:extent cx="850680" cy="1390680"/>
                <wp:effectExtent l="114300" t="95250" r="102235" b="114300"/>
                <wp:wrapNone/>
                <wp:docPr id="8" name="Ink 8"/>
                <wp:cNvGraphicFramePr/>
                <a:graphic xmlns:a="http://schemas.openxmlformats.org/drawingml/2006/main">
                  <a:graphicData uri="http://schemas.microsoft.com/office/word/2010/wordprocessingInk">
                    <w14:contentPart bwMode="auto" r:id="rId27">
                      <w14:nvContentPartPr>
                        <w14:cNvContentPartPr/>
                      </w14:nvContentPartPr>
                      <w14:xfrm>
                        <a:off x="0" y="0"/>
                        <a:ext cx="850680" cy="1390680"/>
                      </w14:xfrm>
                    </w14:contentPart>
                  </a:graphicData>
                </a:graphic>
              </wp:anchor>
            </w:drawing>
          </mc:Choice>
          <mc:Fallback>
            <w:pict>
              <v:shape w14:anchorId="54D59F61" id="Ink 8" o:spid="_x0000_s1026" type="#_x0000_t75" style="position:absolute;margin-left:406.5pt;margin-top:31.5pt;width:76.95pt;height:119.4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">
                <v:imagedata r:id="rId28" o:title=""/>
              </v:shape>
            </w:pict>
          </mc:Fallback>
        </mc:AlternateContent>
      </w:r>
      <w:r>
        <w:rPr>
          <w:rFonts w:ascii="Century Gothic" w:eastAsia="Times New Roman" w:hAnsi="Century Gothic" w:cs="Arial"/>
          <w:noProof/>
          <w:sz w:val="18"/>
          <w:szCs w:val="36"/>
        </w:rPr>
        <mc:AlternateContent>
          <mc:Choice Requires="wpi">
            <w:drawing>
              <wp:anchor distT="0" distB="0" distL="114300" distR="114300" simplePos="0" relativeHeight="251687936" behindDoc="0" locked="0" layoutInCell="1" allowOverlap="1" wp14:anchorId="46D42E4D" wp14:editId="73F28624">
                <wp:simplePos x="0" y="0"/>
                <wp:positionH relativeFrom="column">
                  <wp:posOffset>2759075</wp:posOffset>
                </wp:positionH>
                <wp:positionV relativeFrom="paragraph">
                  <wp:posOffset>1501775</wp:posOffset>
                </wp:positionV>
                <wp:extent cx="843480" cy="528955"/>
                <wp:effectExtent l="95250" t="95250" r="52070" b="118745"/>
                <wp:wrapNone/>
                <wp:docPr id="7" name="Ink 7"/>
                <wp:cNvGraphicFramePr/>
                <a:graphic xmlns:a="http://schemas.openxmlformats.org/drawingml/2006/main">
                  <a:graphicData uri="http://schemas.microsoft.com/office/word/2010/wordprocessingInk">
                    <w14:contentPart bwMode="auto" r:id="rId29">
                      <w14:nvContentPartPr>
                        <w14:cNvContentPartPr/>
                      </w14:nvContentPartPr>
                      <w14:xfrm>
                        <a:off x="0" y="0"/>
                        <a:ext cx="843480" cy="528955"/>
                      </w14:xfrm>
                    </w14:contentPart>
                  </a:graphicData>
                </a:graphic>
              </wp:anchor>
            </w:drawing>
          </mc:Choice>
          <mc:Fallback>
            <w:pict>
              <v:shape w14:anchorId="38CC2B49" id="Ink 7" o:spid="_x0000_s1026" type="#_x0000_t75" style="position:absolute;margin-left:212.3pt;margin-top:113.3pt;width:76.3pt;height:51.5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">
                <v:imagedata r:id="rId30" o:title=""/>
              </v:shape>
            </w:pict>
          </mc:Fallback>
        </mc:AlternateContent>
      </w:r>
      <w:r>
        <w:rPr>
          <w:rFonts w:ascii="Century Gothic" w:eastAsia="Times New Roman" w:hAnsi="Century Gothic" w:cs="Arial"/>
          <w:noProof/>
          <w:sz w:val="18"/>
          <w:szCs w:val="36"/>
        </w:rPr>
        <mc:AlternateContent>
          <mc:Choice Requires="wpi">
            <w:drawing>
              <wp:anchor distT="0" distB="0" distL="114300" distR="114300" simplePos="0" relativeHeight="251683840" behindDoc="0" locked="0" layoutInCell="1" allowOverlap="1" wp14:anchorId="6ADEBF91" wp14:editId="1E12BBB6">
                <wp:simplePos x="0" y="0"/>
                <wp:positionH relativeFrom="column">
                  <wp:posOffset>3166106</wp:posOffset>
                </wp:positionH>
                <wp:positionV relativeFrom="paragraph">
                  <wp:posOffset>440698</wp:posOffset>
                </wp:positionV>
                <wp:extent cx="472680" cy="720000"/>
                <wp:effectExtent l="95250" t="95250" r="99060" b="118745"/>
                <wp:wrapNone/>
                <wp:docPr id="3" name="Ink 3"/>
                <wp:cNvGraphicFramePr/>
                <a:graphic xmlns:a="http://schemas.openxmlformats.org/drawingml/2006/main">
                  <a:graphicData uri="http://schemas.microsoft.com/office/word/2010/wordprocessingInk">
                    <w14:contentPart bwMode="auto" r:id="rId31">
                      <w14:nvContentPartPr>
                        <w14:cNvContentPartPr/>
                      </w14:nvContentPartPr>
                      <w14:xfrm>
                        <a:off x="0" y="0"/>
                        <a:ext cx="472680" cy="720000"/>
                      </w14:xfrm>
                    </w14:contentPart>
                  </a:graphicData>
                </a:graphic>
              </wp:anchor>
            </w:drawing>
          </mc:Choice>
          <mc:Fallback>
            <w:pict>
              <v:shape w14:anchorId="3A96951A" id="Ink 3" o:spid="_x0000_s1026" type="#_x0000_t75" style="position:absolute;margin-left:244.35pt;margin-top:29.75pt;width:47.1pt;height:66.6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">
                <v:imagedata r:id="rId32" o:title=""/>
              </v:shape>
            </w:pict>
          </mc:Fallback>
        </mc:AlternateContent>
      </w:r>
      <w:r>
        <w:rPr>
          <w:rFonts w:ascii="Century Gothic" w:eastAsia="Times New Roman" w:hAnsi="Century Gothic" w:cs="Arial"/>
          <w:noProof/>
          <w:sz w:val="18"/>
          <w:szCs w:val="36"/>
        </w:rPr>
        <mc:AlternateContent>
          <mc:Choice Requires="wpi">
            <w:drawing>
              <wp:anchor distT="0" distB="0" distL="114300" distR="114300" simplePos="0" relativeHeight="251682816" behindDoc="0" locked="0" layoutInCell="1" allowOverlap="1" wp14:anchorId="703DC2EB" wp14:editId="22620F70">
                <wp:simplePos x="0" y="0"/>
                <wp:positionH relativeFrom="column">
                  <wp:posOffset>192866</wp:posOffset>
                </wp:positionH>
                <wp:positionV relativeFrom="paragraph">
                  <wp:posOffset>1411618</wp:posOffset>
                </wp:positionV>
                <wp:extent cx="895320" cy="557640"/>
                <wp:effectExtent l="95250" t="95250" r="0" b="109220"/>
                <wp:wrapNone/>
                <wp:docPr id="2" name="Ink 2"/>
                <wp:cNvGraphicFramePr/>
                <a:graphic xmlns:a="http://schemas.openxmlformats.org/drawingml/2006/main">
                  <a:graphicData uri="http://schemas.microsoft.com/office/word/2010/wordprocessingInk">
                    <w14:contentPart bwMode="auto" r:id="rId33">
                      <w14:nvContentPartPr>
                        <w14:cNvContentPartPr/>
                      </w14:nvContentPartPr>
                      <w14:xfrm>
                        <a:off x="0" y="0"/>
                        <a:ext cx="895320" cy="557640"/>
                      </w14:xfrm>
                    </w14:contentPart>
                  </a:graphicData>
                </a:graphic>
              </wp:anchor>
            </w:drawing>
          </mc:Choice>
          <mc:Fallback>
            <w:pict>
              <v:shape w14:anchorId="0697233E" id="Ink 2" o:spid="_x0000_s1026" type="#_x0000_t75" style="position:absolute;margin-left:10.25pt;margin-top:106.2pt;width:80.45pt;height:53.8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&#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">
                <v:imagedata r:id="rId34" o:title=""/>
              </v:shape>
            </w:pict>
          </mc:Fallback>
        </mc:AlternateContent>
      </w:r>
      <w:r>
        <w:rPr>
          <w:rFonts w:ascii="Century Gothic" w:eastAsia="Times New Roman" w:hAnsi="Century Gothic" w:cs="Arial"/>
          <w:noProof/>
          <w:sz w:val="18"/>
          <w:szCs w:val="36"/>
        </w:rPr>
        <mc:AlternateContent>
          <mc:Choice Requires="wpi">
            <w:drawing>
              <wp:anchor distT="0" distB="0" distL="114300" distR="114300" simplePos="0" relativeHeight="251681792" behindDoc="0" locked="0" layoutInCell="1" allowOverlap="1" wp14:anchorId="4E72CC92" wp14:editId="5DB71F49">
                <wp:simplePos x="0" y="0"/>
                <wp:positionH relativeFrom="column">
                  <wp:posOffset>579506</wp:posOffset>
                </wp:positionH>
                <wp:positionV relativeFrom="paragraph">
                  <wp:posOffset>400378</wp:posOffset>
                </wp:positionV>
                <wp:extent cx="631800" cy="836280"/>
                <wp:effectExtent l="95250" t="95250" r="111760" b="116840"/>
                <wp:wrapNone/>
                <wp:docPr id="1" name="Ink 1"/>
                <wp:cNvGraphicFramePr/>
                <a:graphic xmlns:a="http://schemas.openxmlformats.org/drawingml/2006/main">
                  <a:graphicData uri="http://schemas.microsoft.com/office/word/2010/wordprocessingInk">
                    <w14:contentPart bwMode="auto" r:id="rId35">
                      <w14:nvContentPartPr>
                        <w14:cNvContentPartPr/>
                      </w14:nvContentPartPr>
                      <w14:xfrm>
                        <a:off x="0" y="0"/>
                        <a:ext cx="631800" cy="836280"/>
                      </w14:xfrm>
                    </w14:contentPart>
                  </a:graphicData>
                </a:graphic>
              </wp:anchor>
            </w:drawing>
          </mc:Choice>
          <mc:Fallback>
            <w:pict>
              <v:shape w14:anchorId="02677818" id="Ink 1" o:spid="_x0000_s1026" type="#_x0000_t75" style="position:absolute;margin-left:40.7pt;margin-top:26.6pt;width:59.7pt;height:75.8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">
                <v:imagedata r:id="rId36" o:title=""/>
              </v:shape>
            </w:pict>
          </mc:Fallback>
        </mc:AlternateContent>
      </w:r>
      <w:r w:rsidR="00226956">
        <w:rPr>
          <w:rFonts w:ascii="Century Gothic" w:eastAsia="Times New Roman" w:hAnsi="Century Gothic" w:cs="Arial"/>
          <w:noProof/>
          <w:sz w:val="18"/>
          <w:szCs w:val="36"/>
        </w:rPr>
        <w:drawing>
          <wp:anchor distT="0" distB="0" distL="114300" distR="114300" simplePos="0" relativeHeight="251668480" behindDoc="0" locked="0" layoutInCell="1" allowOverlap="1" wp14:anchorId="2E101063" wp14:editId="30DD5FB6">
            <wp:simplePos x="0" y="0"/>
            <wp:positionH relativeFrom="page">
              <wp:posOffset>5137150</wp:posOffset>
            </wp:positionH>
            <wp:positionV relativeFrom="paragraph">
              <wp:posOffset>177165</wp:posOffset>
            </wp:positionV>
            <wp:extent cx="2489200" cy="2489200"/>
            <wp:effectExtent l="0" t="0" r="6350" b="635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489200" cy="2489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AB45FE" w14:textId="62B47707" w:rsidR="00331DD1" w:rsidRPr="00CC7B8C" w:rsidRDefault="00E9687F" w:rsidP="002D678C">
      <w:pPr>
        <w:tabs>
          <w:tab w:val="left" w:pos="975"/>
        </w:tabs>
        <w:rPr>
          <w:rFonts w:ascii="Century Gothic" w:eastAsia="Times New Roman" w:hAnsi="Century Gothic" w:cs="Arial"/>
          <w:sz w:val="18"/>
          <w:szCs w:val="36"/>
        </w:rPr>
      </w:pPr>
      <w:bookmarkStart w:id="0" w:name="_GoBack"/>
      <w:bookmarkEnd w:id="0"/>
      <w:r>
        <w:rPr>
          <w:rFonts w:ascii="Century Gothic" w:eastAsia="Times New Roman" w:hAnsi="Century Gothic" w:cs="Arial"/>
          <w:noProof/>
          <w:sz w:val="18"/>
          <w:szCs w:val="36"/>
        </w:rPr>
        <mc:AlternateContent>
          <mc:Choice Requires="wpi">
            <w:drawing>
              <wp:anchor distT="0" distB="0" distL="114300" distR="114300" simplePos="0" relativeHeight="251759616" behindDoc="0" locked="0" layoutInCell="1" allowOverlap="1" wp14:anchorId="523C2243" wp14:editId="79CCCFFA">
                <wp:simplePos x="0" y="0"/>
                <wp:positionH relativeFrom="column">
                  <wp:posOffset>3428365</wp:posOffset>
                </wp:positionH>
                <wp:positionV relativeFrom="paragraph">
                  <wp:posOffset>5960745</wp:posOffset>
                </wp:positionV>
                <wp:extent cx="1527810" cy="1974620"/>
                <wp:effectExtent l="95250" t="95250" r="91440" b="121285"/>
                <wp:wrapNone/>
                <wp:docPr id="213" name="Ink 213"/>
                <wp:cNvGraphicFramePr/>
                <a:graphic xmlns:a="http://schemas.openxmlformats.org/drawingml/2006/main">
                  <a:graphicData uri="http://schemas.microsoft.com/office/word/2010/wordprocessingInk">
                    <w14:contentPart bwMode="auto" r:id="rId38">
                      <w14:nvContentPartPr>
                        <w14:cNvContentPartPr/>
                      </w14:nvContentPartPr>
                      <w14:xfrm>
                        <a:off x="0" y="0"/>
                        <a:ext cx="1527810" cy="1974620"/>
                      </w14:xfrm>
                    </w14:contentPart>
                  </a:graphicData>
                </a:graphic>
              </wp:anchor>
            </w:drawing>
          </mc:Choice>
          <mc:Fallback>
            <w:pict>
              <v:shape w14:anchorId="6A57CD65" id="Ink 213" o:spid="_x0000_s1026" type="#_x0000_t75" style="position:absolute;margin-left:265pt;margin-top:464.4pt;width:130.2pt;height:165.4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">
                <v:imagedata r:id="rId39" o:title=""/>
              </v:shape>
            </w:pict>
          </mc:Fallback>
        </mc:AlternateContent>
      </w:r>
      <w:r>
        <w:rPr>
          <w:rFonts w:ascii="Century Gothic" w:eastAsia="Times New Roman" w:hAnsi="Century Gothic" w:cs="Arial"/>
          <w:noProof/>
          <w:sz w:val="18"/>
          <w:szCs w:val="36"/>
        </w:rPr>
        <mc:AlternateContent>
          <mc:Choice Requires="wpi">
            <w:drawing>
              <wp:anchor distT="0" distB="0" distL="114300" distR="114300" simplePos="0" relativeHeight="251753472" behindDoc="0" locked="0" layoutInCell="1" allowOverlap="1" wp14:anchorId="492F6CB5" wp14:editId="01C5E6D4">
                <wp:simplePos x="0" y="0"/>
                <wp:positionH relativeFrom="column">
                  <wp:posOffset>1362710</wp:posOffset>
                </wp:positionH>
                <wp:positionV relativeFrom="paragraph">
                  <wp:posOffset>7066915</wp:posOffset>
                </wp:positionV>
                <wp:extent cx="762000" cy="789170"/>
                <wp:effectExtent l="95250" t="95250" r="133350" b="125730"/>
                <wp:wrapNone/>
                <wp:docPr id="207" name="Ink 207"/>
                <wp:cNvGraphicFramePr/>
                <a:graphic xmlns:a="http://schemas.openxmlformats.org/drawingml/2006/main">
                  <a:graphicData uri="http://schemas.microsoft.com/office/word/2010/wordprocessingInk">
                    <w14:contentPart bwMode="auto" r:id="rId40">
                      <w14:nvContentPartPr>
                        <w14:cNvContentPartPr/>
                      </w14:nvContentPartPr>
                      <w14:xfrm>
                        <a:off x="0" y="0"/>
                        <a:ext cx="762000" cy="789170"/>
                      </w14:xfrm>
                    </w14:contentPart>
                  </a:graphicData>
                </a:graphic>
              </wp:anchor>
            </w:drawing>
          </mc:Choice>
          <mc:Fallback>
            <w:pict>
              <v:shape w14:anchorId="30134A01" id="Ink 207" o:spid="_x0000_s1026" type="#_x0000_t75" style="position:absolute;margin-left:102.35pt;margin-top:551.5pt;width:69.9pt;height:72.1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">
                <v:imagedata r:id="rId41" o:title=""/>
              </v:shape>
            </w:pict>
          </mc:Fallback>
        </mc:AlternateContent>
      </w:r>
      <w:r>
        <w:rPr>
          <w:rFonts w:ascii="Century Gothic" w:eastAsia="Times New Roman" w:hAnsi="Century Gothic" w:cs="Arial"/>
          <w:noProof/>
          <w:sz w:val="18"/>
          <w:szCs w:val="36"/>
        </w:rPr>
        <mc:AlternateContent>
          <mc:Choice Requires="wpi">
            <w:drawing>
              <wp:anchor distT="0" distB="0" distL="114300" distR="114300" simplePos="0" relativeHeight="251750400" behindDoc="0" locked="0" layoutInCell="1" allowOverlap="1" wp14:anchorId="12D256A3" wp14:editId="08C6D6AC">
                <wp:simplePos x="0" y="0"/>
                <wp:positionH relativeFrom="column">
                  <wp:posOffset>2999105</wp:posOffset>
                </wp:positionH>
                <wp:positionV relativeFrom="paragraph">
                  <wp:posOffset>3241675</wp:posOffset>
                </wp:positionV>
                <wp:extent cx="1421130" cy="1802530"/>
                <wp:effectExtent l="114300" t="95250" r="7620" b="121920"/>
                <wp:wrapNone/>
                <wp:docPr id="204" name="Ink 204"/>
                <wp:cNvGraphicFramePr/>
                <a:graphic xmlns:a="http://schemas.openxmlformats.org/drawingml/2006/main">
                  <a:graphicData uri="http://schemas.microsoft.com/office/word/2010/wordprocessingInk">
                    <w14:contentPart bwMode="auto" r:id="rId42">
                      <w14:nvContentPartPr>
                        <w14:cNvContentPartPr/>
                      </w14:nvContentPartPr>
                      <w14:xfrm>
                        <a:off x="0" y="0"/>
                        <a:ext cx="1421130" cy="1802530"/>
                      </w14:xfrm>
                    </w14:contentPart>
                  </a:graphicData>
                </a:graphic>
              </wp:anchor>
            </w:drawing>
          </mc:Choice>
          <mc:Fallback>
            <w:pict>
              <v:shape w14:anchorId="4D889866" id="Ink 204" o:spid="_x0000_s1026" type="#_x0000_t75" style="position:absolute;margin-left:231.2pt;margin-top:250.3pt;width:121.8pt;height:151.85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">
                <v:imagedata r:id="rId43" o:title=""/>
              </v:shape>
            </w:pict>
          </mc:Fallback>
        </mc:AlternateContent>
      </w:r>
      <w:r>
        <w:rPr>
          <w:rFonts w:ascii="Century Gothic" w:eastAsia="Times New Roman" w:hAnsi="Century Gothic" w:cs="Arial"/>
          <w:noProof/>
          <w:sz w:val="18"/>
          <w:szCs w:val="36"/>
        </w:rPr>
        <mc:AlternateContent>
          <mc:Choice Requires="wpi">
            <w:drawing>
              <wp:anchor distT="0" distB="0" distL="114300" distR="114300" simplePos="0" relativeHeight="251746304" behindDoc="0" locked="0" layoutInCell="1" allowOverlap="1" wp14:anchorId="49A954E1" wp14:editId="4B918088">
                <wp:simplePos x="0" y="0"/>
                <wp:positionH relativeFrom="column">
                  <wp:posOffset>1384935</wp:posOffset>
                </wp:positionH>
                <wp:positionV relativeFrom="paragraph">
                  <wp:posOffset>3199765</wp:posOffset>
                </wp:positionV>
                <wp:extent cx="894715" cy="1669575"/>
                <wp:effectExtent l="95250" t="95250" r="57785" b="121285"/>
                <wp:wrapNone/>
                <wp:docPr id="200" name="Ink 200"/>
                <wp:cNvGraphicFramePr/>
                <a:graphic xmlns:a="http://schemas.openxmlformats.org/drawingml/2006/main">
                  <a:graphicData uri="http://schemas.microsoft.com/office/word/2010/wordprocessingInk">
                    <w14:contentPart bwMode="auto" r:id="rId44">
                      <w14:nvContentPartPr>
                        <w14:cNvContentPartPr/>
                      </w14:nvContentPartPr>
                      <w14:xfrm>
                        <a:off x="0" y="0"/>
                        <a:ext cx="894715" cy="1669575"/>
                      </w14:xfrm>
                    </w14:contentPart>
                  </a:graphicData>
                </a:graphic>
              </wp:anchor>
            </w:drawing>
          </mc:Choice>
          <mc:Fallback>
            <w:pict>
              <v:shape w14:anchorId="12858188" id="Ink 200" o:spid="_x0000_s1026" type="#_x0000_t75" style="position:absolute;margin-left:104.1pt;margin-top:247pt;width:80.35pt;height:141.35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">
                <v:imagedata r:id="rId45" o:title=""/>
              </v:shape>
            </w:pict>
          </mc:Fallback>
        </mc:AlternateContent>
      </w:r>
      <w:r>
        <w:rPr>
          <w:rFonts w:ascii="Century Gothic" w:eastAsia="Times New Roman" w:hAnsi="Century Gothic" w:cs="Arial"/>
          <w:noProof/>
          <w:sz w:val="18"/>
          <w:szCs w:val="36"/>
        </w:rPr>
        <mc:AlternateContent>
          <mc:Choice Requires="wpi">
            <w:drawing>
              <wp:anchor distT="0" distB="0" distL="114300" distR="114300" simplePos="0" relativeHeight="251716608" behindDoc="0" locked="0" layoutInCell="1" allowOverlap="1" wp14:anchorId="34310FDB" wp14:editId="77346664">
                <wp:simplePos x="0" y="0"/>
                <wp:positionH relativeFrom="column">
                  <wp:posOffset>272066</wp:posOffset>
                </wp:positionH>
                <wp:positionV relativeFrom="paragraph">
                  <wp:posOffset>3682970</wp:posOffset>
                </wp:positionV>
                <wp:extent cx="780480" cy="456120"/>
                <wp:effectExtent l="57150" t="95250" r="0" b="115570"/>
                <wp:wrapNone/>
                <wp:docPr id="43" name="Ink 43"/>
                <wp:cNvGraphicFramePr/>
                <a:graphic xmlns:a="http://schemas.openxmlformats.org/drawingml/2006/main">
                  <a:graphicData uri="http://schemas.microsoft.com/office/word/2010/wordprocessingInk">
                    <w14:contentPart bwMode="auto" r:id="rId46">
                      <w14:nvContentPartPr>
                        <w14:cNvContentPartPr/>
                      </w14:nvContentPartPr>
                      <w14:xfrm>
                        <a:off x="0" y="0"/>
                        <a:ext cx="780480" cy="456120"/>
                      </w14:xfrm>
                    </w14:contentPart>
                  </a:graphicData>
                </a:graphic>
              </wp:anchor>
            </w:drawing>
          </mc:Choice>
          <mc:Fallback>
            <w:pict>
              <v:shape w14:anchorId="220E43AC" id="Ink 43" o:spid="_x0000_s1026" type="#_x0000_t75" style="position:absolute;margin-left:16.45pt;margin-top:285.05pt;width:71.35pt;height:45.8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">
                <v:imagedata r:id="rId47" o:title=""/>
              </v:shape>
            </w:pict>
          </mc:Fallback>
        </mc:AlternateContent>
      </w:r>
      <w:r>
        <w:rPr>
          <w:rFonts w:ascii="Century Gothic" w:eastAsia="Times New Roman" w:hAnsi="Century Gothic" w:cs="Arial"/>
          <w:noProof/>
          <w:sz w:val="18"/>
          <w:szCs w:val="36"/>
        </w:rPr>
        <mc:AlternateContent>
          <mc:Choice Requires="wpi">
            <w:drawing>
              <wp:anchor distT="0" distB="0" distL="114300" distR="114300" simplePos="0" relativeHeight="251715584" behindDoc="0" locked="0" layoutInCell="1" allowOverlap="1" wp14:anchorId="0DEA838C" wp14:editId="79D77207">
                <wp:simplePos x="0" y="0"/>
                <wp:positionH relativeFrom="column">
                  <wp:posOffset>772795</wp:posOffset>
                </wp:positionH>
                <wp:positionV relativeFrom="paragraph">
                  <wp:posOffset>4361815</wp:posOffset>
                </wp:positionV>
                <wp:extent cx="1064895" cy="744220"/>
                <wp:effectExtent l="95250" t="95250" r="20955" b="113030"/>
                <wp:wrapNone/>
                <wp:docPr id="42" name="Ink 42"/>
                <wp:cNvGraphicFramePr/>
                <a:graphic xmlns:a="http://schemas.openxmlformats.org/drawingml/2006/main">
                  <a:graphicData uri="http://schemas.microsoft.com/office/word/2010/wordprocessingInk">
                    <w14:contentPart bwMode="auto" r:id="rId48">
                      <w14:nvContentPartPr>
                        <w14:cNvContentPartPr/>
                      </w14:nvContentPartPr>
                      <w14:xfrm>
                        <a:off x="0" y="0"/>
                        <a:ext cx="1064895" cy="744220"/>
                      </w14:xfrm>
                    </w14:contentPart>
                  </a:graphicData>
                </a:graphic>
              </wp:anchor>
            </w:drawing>
          </mc:Choice>
          <mc:Fallback>
            <w:pict>
              <v:shape w14:anchorId="53AA38D3" id="Ink 42" o:spid="_x0000_s1026" type="#_x0000_t75" style="position:absolute;margin-left:55.9pt;margin-top:338.5pt;width:93.75pt;height:68.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">
                <v:imagedata r:id="rId49" o:title=""/>
              </v:shape>
            </w:pict>
          </mc:Fallback>
        </mc:AlternateContent>
      </w:r>
      <w:r>
        <w:rPr>
          <w:rFonts w:ascii="Century Gothic" w:eastAsia="Times New Roman" w:hAnsi="Century Gothic" w:cs="Arial"/>
          <w:noProof/>
          <w:sz w:val="18"/>
          <w:szCs w:val="36"/>
        </w:rPr>
        <mc:AlternateContent>
          <mc:Choice Requires="wpi">
            <w:drawing>
              <wp:anchor distT="0" distB="0" distL="114300" distR="114300" simplePos="0" relativeHeight="251712512" behindDoc="0" locked="0" layoutInCell="1" allowOverlap="1" wp14:anchorId="62893BF8" wp14:editId="3F3DA5C2">
                <wp:simplePos x="0" y="0"/>
                <wp:positionH relativeFrom="column">
                  <wp:posOffset>4096385</wp:posOffset>
                </wp:positionH>
                <wp:positionV relativeFrom="paragraph">
                  <wp:posOffset>3721100</wp:posOffset>
                </wp:positionV>
                <wp:extent cx="955040" cy="1403915"/>
                <wp:effectExtent l="95250" t="95250" r="130810" b="120650"/>
                <wp:wrapNone/>
                <wp:docPr id="39" name="Ink 39"/>
                <wp:cNvGraphicFramePr/>
                <a:graphic xmlns:a="http://schemas.openxmlformats.org/drawingml/2006/main">
                  <a:graphicData uri="http://schemas.microsoft.com/office/word/2010/wordprocessingInk">
                    <w14:contentPart bwMode="auto" r:id="rId50">
                      <w14:nvContentPartPr>
                        <w14:cNvContentPartPr/>
                      </w14:nvContentPartPr>
                      <w14:xfrm>
                        <a:off x="0" y="0"/>
                        <a:ext cx="955040" cy="1403915"/>
                      </w14:xfrm>
                    </w14:contentPart>
                  </a:graphicData>
                </a:graphic>
              </wp:anchor>
            </w:drawing>
          </mc:Choice>
          <mc:Fallback>
            <w:pict>
              <v:shape w14:anchorId="4A4E8194" id="Ink 39" o:spid="_x0000_s1026" type="#_x0000_t75" style="position:absolute;margin-left:317.6pt;margin-top:288.05pt;width:85.1pt;height:120.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">
                <v:imagedata r:id="rId51" o:title=""/>
              </v:shape>
            </w:pict>
          </mc:Fallback>
        </mc:AlternateContent>
      </w:r>
      <w:r>
        <w:rPr>
          <w:rFonts w:ascii="Century Gothic" w:eastAsia="Times New Roman" w:hAnsi="Century Gothic" w:cs="Arial"/>
          <w:noProof/>
          <w:sz w:val="18"/>
          <w:szCs w:val="36"/>
        </w:rPr>
        <mc:AlternateContent>
          <mc:Choice Requires="wpi">
            <w:drawing>
              <wp:anchor distT="0" distB="0" distL="114300" distR="114300" simplePos="0" relativeHeight="251707392" behindDoc="0" locked="0" layoutInCell="1" allowOverlap="1" wp14:anchorId="38EE4464" wp14:editId="52C221F6">
                <wp:simplePos x="0" y="0"/>
                <wp:positionH relativeFrom="column">
                  <wp:posOffset>191770</wp:posOffset>
                </wp:positionH>
                <wp:positionV relativeFrom="paragraph">
                  <wp:posOffset>6009005</wp:posOffset>
                </wp:positionV>
                <wp:extent cx="1058745" cy="911860"/>
                <wp:effectExtent l="95250" t="95250" r="103505" b="116840"/>
                <wp:wrapNone/>
                <wp:docPr id="34" name="Ink 34"/>
                <wp:cNvGraphicFramePr/>
                <a:graphic xmlns:a="http://schemas.openxmlformats.org/drawingml/2006/main">
                  <a:graphicData uri="http://schemas.microsoft.com/office/word/2010/wordprocessingInk">
                    <w14:contentPart bwMode="auto" r:id="rId52">
                      <w14:nvContentPartPr>
                        <w14:cNvContentPartPr/>
                      </w14:nvContentPartPr>
                      <w14:xfrm>
                        <a:off x="0" y="0"/>
                        <a:ext cx="1058745" cy="911860"/>
                      </w14:xfrm>
                    </w14:contentPart>
                  </a:graphicData>
                </a:graphic>
              </wp:anchor>
            </w:drawing>
          </mc:Choice>
          <mc:Fallback>
            <w:pict>
              <v:shape w14:anchorId="32CA8C33" id="Ink 34" o:spid="_x0000_s1026" type="#_x0000_t75" style="position:absolute;margin-left:10.15pt;margin-top:468.2pt;width:93.25pt;height:81.7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">
                <v:imagedata r:id="rId53" o:title=""/>
              </v:shape>
            </w:pict>
          </mc:Fallback>
        </mc:AlternateContent>
      </w:r>
      <w:r>
        <w:rPr>
          <w:rFonts w:ascii="Century Gothic" w:eastAsia="Times New Roman" w:hAnsi="Century Gothic" w:cs="Arial"/>
          <w:noProof/>
          <w:sz w:val="18"/>
          <w:szCs w:val="36"/>
        </w:rPr>
        <mc:AlternateContent>
          <mc:Choice Requires="wpi">
            <w:drawing>
              <wp:anchor distT="0" distB="0" distL="114300" distR="114300" simplePos="0" relativeHeight="251704320" behindDoc="0" locked="0" layoutInCell="1" allowOverlap="1" wp14:anchorId="12F0967B" wp14:editId="4EB63C09">
                <wp:simplePos x="0" y="0"/>
                <wp:positionH relativeFrom="column">
                  <wp:posOffset>629906</wp:posOffset>
                </wp:positionH>
                <wp:positionV relativeFrom="paragraph">
                  <wp:posOffset>7132083</wp:posOffset>
                </wp:positionV>
                <wp:extent cx="583200" cy="712800"/>
                <wp:effectExtent l="114300" t="95250" r="83820" b="125730"/>
                <wp:wrapNone/>
                <wp:docPr id="24" name="Ink 24"/>
                <wp:cNvGraphicFramePr/>
                <a:graphic xmlns:a="http://schemas.openxmlformats.org/drawingml/2006/main">
                  <a:graphicData uri="http://schemas.microsoft.com/office/word/2010/wordprocessingInk">
                    <w14:contentPart bwMode="auto" r:id="rId54">
                      <w14:nvContentPartPr>
                        <w14:cNvContentPartPr/>
                      </w14:nvContentPartPr>
                      <w14:xfrm>
                        <a:off x="0" y="0"/>
                        <a:ext cx="583200" cy="712800"/>
                      </w14:xfrm>
                    </w14:contentPart>
                  </a:graphicData>
                </a:graphic>
              </wp:anchor>
            </w:drawing>
          </mc:Choice>
          <mc:Fallback>
            <w:pict>
              <v:shape w14:anchorId="586FE2E8" id="Ink 24" o:spid="_x0000_s1026" type="#_x0000_t75" style="position:absolute;margin-left:44.65pt;margin-top:556.65pt;width:55.8pt;height:66.0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">
                <v:imagedata r:id="rId55" o:title=""/>
              </v:shape>
            </w:pict>
          </mc:Fallback>
        </mc:AlternateContent>
      </w:r>
      <w:r>
        <w:rPr>
          <w:rFonts w:ascii="Century Gothic" w:eastAsia="Times New Roman" w:hAnsi="Century Gothic" w:cs="Arial"/>
          <w:noProof/>
          <w:sz w:val="18"/>
          <w:szCs w:val="36"/>
        </w:rPr>
        <mc:AlternateContent>
          <mc:Choice Requires="wpi">
            <w:drawing>
              <wp:anchor distT="0" distB="0" distL="114300" distR="114300" simplePos="0" relativeHeight="251703296" behindDoc="0" locked="0" layoutInCell="1" allowOverlap="1" wp14:anchorId="67EE582C" wp14:editId="12B47D13">
                <wp:simplePos x="0" y="0"/>
                <wp:positionH relativeFrom="column">
                  <wp:posOffset>1616666</wp:posOffset>
                </wp:positionH>
                <wp:positionV relativeFrom="paragraph">
                  <wp:posOffset>6425403</wp:posOffset>
                </wp:positionV>
                <wp:extent cx="685440" cy="422280"/>
                <wp:effectExtent l="95250" t="95250" r="133985" b="130175"/>
                <wp:wrapNone/>
                <wp:docPr id="22" name="Ink 22"/>
                <wp:cNvGraphicFramePr/>
                <a:graphic xmlns:a="http://schemas.openxmlformats.org/drawingml/2006/main">
                  <a:graphicData uri="http://schemas.microsoft.com/office/word/2010/wordprocessingInk">
                    <w14:contentPart bwMode="auto" r:id="rId56">
                      <w14:nvContentPartPr>
                        <w14:cNvContentPartPr/>
                      </w14:nvContentPartPr>
                      <w14:xfrm>
                        <a:off x="0" y="0"/>
                        <a:ext cx="685440" cy="422280"/>
                      </w14:xfrm>
                    </w14:contentPart>
                  </a:graphicData>
                </a:graphic>
              </wp:anchor>
            </w:drawing>
          </mc:Choice>
          <mc:Fallback>
            <w:pict>
              <v:shape w14:anchorId="1BD02659" id="Ink 22" o:spid="_x0000_s1026" type="#_x0000_t75" style="position:absolute;margin-left:122.35pt;margin-top:501pt;width:63.85pt;height:43.1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">
                <v:imagedata r:id="rId57" o:title=""/>
              </v:shape>
            </w:pict>
          </mc:Fallback>
        </mc:AlternateContent>
      </w:r>
      <w:r>
        <w:rPr>
          <w:rFonts w:ascii="Century Gothic" w:eastAsia="Times New Roman" w:hAnsi="Century Gothic" w:cs="Arial"/>
          <w:noProof/>
          <w:sz w:val="18"/>
          <w:szCs w:val="36"/>
        </w:rPr>
        <mc:AlternateContent>
          <mc:Choice Requires="wpi">
            <w:drawing>
              <wp:anchor distT="0" distB="0" distL="114300" distR="114300" simplePos="0" relativeHeight="251702272" behindDoc="0" locked="0" layoutInCell="1" allowOverlap="1" wp14:anchorId="5DE7F38E" wp14:editId="29915F2B">
                <wp:simplePos x="0" y="0"/>
                <wp:positionH relativeFrom="column">
                  <wp:posOffset>4207586</wp:posOffset>
                </wp:positionH>
                <wp:positionV relativeFrom="paragraph">
                  <wp:posOffset>7019043</wp:posOffset>
                </wp:positionV>
                <wp:extent cx="788760" cy="511200"/>
                <wp:effectExtent l="95250" t="95250" r="144780" b="117475"/>
                <wp:wrapNone/>
                <wp:docPr id="21" name="Ink 21"/>
                <wp:cNvGraphicFramePr/>
                <a:graphic xmlns:a="http://schemas.openxmlformats.org/drawingml/2006/main">
                  <a:graphicData uri="http://schemas.microsoft.com/office/word/2010/wordprocessingInk">
                    <w14:contentPart bwMode="auto" r:id="rId58">
                      <w14:nvContentPartPr>
                        <w14:cNvContentPartPr/>
                      </w14:nvContentPartPr>
                      <w14:xfrm>
                        <a:off x="0" y="0"/>
                        <a:ext cx="788760" cy="511200"/>
                      </w14:xfrm>
                    </w14:contentPart>
                  </a:graphicData>
                </a:graphic>
              </wp:anchor>
            </w:drawing>
          </mc:Choice>
          <mc:Fallback>
            <w:pict>
              <v:shape w14:anchorId="2C35FD99" id="Ink 21" o:spid="_x0000_s1026" type="#_x0000_t75" style="position:absolute;margin-left:326.35pt;margin-top:547.75pt;width:1in;height:50.1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">
                <v:imagedata r:id="rId59" o:title=""/>
              </v:shape>
            </w:pict>
          </mc:Fallback>
        </mc:AlternateContent>
      </w:r>
      <w:r>
        <w:rPr>
          <w:rFonts w:ascii="Century Gothic" w:eastAsia="Times New Roman" w:hAnsi="Century Gothic" w:cs="Arial"/>
          <w:noProof/>
          <w:sz w:val="18"/>
          <w:szCs w:val="36"/>
        </w:rPr>
        <mc:AlternateContent>
          <mc:Choice Requires="wpi">
            <w:drawing>
              <wp:anchor distT="0" distB="0" distL="114300" distR="114300" simplePos="0" relativeHeight="251701248" behindDoc="0" locked="0" layoutInCell="1" allowOverlap="1" wp14:anchorId="3371DAD7" wp14:editId="532F50B5">
                <wp:simplePos x="0" y="0"/>
                <wp:positionH relativeFrom="column">
                  <wp:posOffset>3078626</wp:posOffset>
                </wp:positionH>
                <wp:positionV relativeFrom="paragraph">
                  <wp:posOffset>6451323</wp:posOffset>
                </wp:positionV>
                <wp:extent cx="709200" cy="389160"/>
                <wp:effectExtent l="95250" t="95250" r="15240" b="106680"/>
                <wp:wrapNone/>
                <wp:docPr id="20" name="Ink 20"/>
                <wp:cNvGraphicFramePr/>
                <a:graphic xmlns:a="http://schemas.openxmlformats.org/drawingml/2006/main">
                  <a:graphicData uri="http://schemas.microsoft.com/office/word/2010/wordprocessingInk">
                    <w14:contentPart bwMode="auto" r:id="rId60">
                      <w14:nvContentPartPr>
                        <w14:cNvContentPartPr/>
                      </w14:nvContentPartPr>
                      <w14:xfrm>
                        <a:off x="0" y="0"/>
                        <a:ext cx="709200" cy="389160"/>
                      </w14:xfrm>
                    </w14:contentPart>
                  </a:graphicData>
                </a:graphic>
              </wp:anchor>
            </w:drawing>
          </mc:Choice>
          <mc:Fallback>
            <w:pict>
              <v:shape w14:anchorId="2B141AE8" id="Ink 20" o:spid="_x0000_s1026" type="#_x0000_t75" style="position:absolute;margin-left:237.45pt;margin-top:503.05pt;width:65.8pt;height:40.6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">
                <v:imagedata r:id="rId61" o:title=""/>
              </v:shape>
            </w:pict>
          </mc:Fallback>
        </mc:AlternateContent>
      </w:r>
      <w:r>
        <w:rPr>
          <w:rFonts w:ascii="Century Gothic" w:eastAsia="Times New Roman" w:hAnsi="Century Gothic" w:cs="Arial"/>
          <w:noProof/>
          <w:sz w:val="18"/>
          <w:szCs w:val="36"/>
        </w:rPr>
        <mc:AlternateContent>
          <mc:Choice Requires="wpi">
            <w:drawing>
              <wp:anchor distT="0" distB="0" distL="114300" distR="114300" simplePos="0" relativeHeight="251700224" behindDoc="0" locked="0" layoutInCell="1" allowOverlap="1" wp14:anchorId="03CC5E9E" wp14:editId="2F626B1C">
                <wp:simplePos x="0" y="0"/>
                <wp:positionH relativeFrom="column">
                  <wp:posOffset>3162935</wp:posOffset>
                </wp:positionH>
                <wp:positionV relativeFrom="paragraph">
                  <wp:posOffset>5983605</wp:posOffset>
                </wp:positionV>
                <wp:extent cx="701040" cy="1488475"/>
                <wp:effectExtent l="95250" t="95250" r="80010" b="130810"/>
                <wp:wrapNone/>
                <wp:docPr id="19" name="Ink 19"/>
                <wp:cNvGraphicFramePr/>
                <a:graphic xmlns:a="http://schemas.openxmlformats.org/drawingml/2006/main">
                  <a:graphicData uri="http://schemas.microsoft.com/office/word/2010/wordprocessingInk">
                    <w14:contentPart bwMode="auto" r:id="rId62">
                      <w14:nvContentPartPr>
                        <w14:cNvContentPartPr/>
                      </w14:nvContentPartPr>
                      <w14:xfrm>
                        <a:off x="0" y="0"/>
                        <a:ext cx="701040" cy="1488475"/>
                      </w14:xfrm>
                    </w14:contentPart>
                  </a:graphicData>
                </a:graphic>
              </wp:anchor>
            </w:drawing>
          </mc:Choice>
          <mc:Fallback>
            <w:pict>
              <v:shape w14:anchorId="5C319A92" id="Ink 19" o:spid="_x0000_s1026" type="#_x0000_t75" style="position:absolute;margin-left:244.1pt;margin-top:466.2pt;width:65.1pt;height:127.1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">
                <v:imagedata r:id="rId63" o:title=""/>
              </v:shape>
            </w:pict>
          </mc:Fallback>
        </mc:AlternateContent>
      </w:r>
      <w:r>
        <w:rPr>
          <w:rFonts w:ascii="Century Gothic" w:eastAsia="Times New Roman" w:hAnsi="Century Gothic" w:cs="Arial"/>
          <w:noProof/>
          <w:sz w:val="18"/>
          <w:szCs w:val="36"/>
        </w:rPr>
        <mc:AlternateContent>
          <mc:Choice Requires="wpi">
            <w:drawing>
              <wp:anchor distT="0" distB="0" distL="114300" distR="114300" simplePos="0" relativeHeight="251697152" behindDoc="0" locked="0" layoutInCell="1" allowOverlap="1" wp14:anchorId="75B3AC35" wp14:editId="760A4E02">
                <wp:simplePos x="0" y="0"/>
                <wp:positionH relativeFrom="column">
                  <wp:posOffset>358775</wp:posOffset>
                </wp:positionH>
                <wp:positionV relativeFrom="paragraph">
                  <wp:posOffset>5953125</wp:posOffset>
                </wp:positionV>
                <wp:extent cx="1437640" cy="1583185"/>
                <wp:effectExtent l="95250" t="95250" r="124460" b="112395"/>
                <wp:wrapNone/>
                <wp:docPr id="16" name="Ink 16"/>
                <wp:cNvGraphicFramePr/>
                <a:graphic xmlns:a="http://schemas.openxmlformats.org/drawingml/2006/main">
                  <a:graphicData uri="http://schemas.microsoft.com/office/word/2010/wordprocessingInk">
                    <w14:contentPart bwMode="auto" r:id="rId64">
                      <w14:nvContentPartPr>
                        <w14:cNvContentPartPr/>
                      </w14:nvContentPartPr>
                      <w14:xfrm>
                        <a:off x="0" y="0"/>
                        <a:ext cx="1437640" cy="1583185"/>
                      </w14:xfrm>
                    </w14:contentPart>
                  </a:graphicData>
                </a:graphic>
              </wp:anchor>
            </w:drawing>
          </mc:Choice>
          <mc:Fallback>
            <w:pict>
              <v:shape w14:anchorId="1137B1CC" id="Ink 16" o:spid="_x0000_s1026" type="#_x0000_t75" style="position:absolute;margin-left:23.3pt;margin-top:463.8pt;width:123.1pt;height:134.5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">
                <v:imagedata r:id="rId65" o:title=""/>
              </v:shape>
            </w:pict>
          </mc:Fallback>
        </mc:AlternateContent>
      </w:r>
      <w:r>
        <w:rPr>
          <w:rFonts w:ascii="Century Gothic" w:eastAsia="Times New Roman" w:hAnsi="Century Gothic" w:cs="Arial"/>
          <w:noProof/>
          <w:sz w:val="18"/>
          <w:szCs w:val="36"/>
        </w:rPr>
        <mc:AlternateContent>
          <mc:Choice Requires="wpi">
            <w:drawing>
              <wp:anchor distT="0" distB="0" distL="114300" distR="114300" simplePos="0" relativeHeight="251694080" behindDoc="0" locked="0" layoutInCell="1" allowOverlap="1" wp14:anchorId="2E3FFBD6" wp14:editId="3D598869">
                <wp:simplePos x="0" y="0"/>
                <wp:positionH relativeFrom="column">
                  <wp:posOffset>3086735</wp:posOffset>
                </wp:positionH>
                <wp:positionV relativeFrom="paragraph">
                  <wp:posOffset>3195955</wp:posOffset>
                </wp:positionV>
                <wp:extent cx="748665" cy="874375"/>
                <wp:effectExtent l="95250" t="95250" r="89535" b="116840"/>
                <wp:wrapNone/>
                <wp:docPr id="13" name="Ink 13"/>
                <wp:cNvGraphicFramePr/>
                <a:graphic xmlns:a="http://schemas.openxmlformats.org/drawingml/2006/main">
                  <a:graphicData uri="http://schemas.microsoft.com/office/word/2010/wordprocessingInk">
                    <w14:contentPart bwMode="auto" r:id="rId66">
                      <w14:nvContentPartPr>
                        <w14:cNvContentPartPr/>
                      </w14:nvContentPartPr>
                      <w14:xfrm>
                        <a:off x="0" y="0"/>
                        <a:ext cx="748665" cy="874375"/>
                      </w14:xfrm>
                    </w14:contentPart>
                  </a:graphicData>
                </a:graphic>
              </wp:anchor>
            </w:drawing>
          </mc:Choice>
          <mc:Fallback>
            <w:pict>
              <v:shape w14:anchorId="360BECE7" id="Ink 13" o:spid="_x0000_s1026" type="#_x0000_t75" style="position:absolute;margin-left:238.1pt;margin-top:246.7pt;width:68.85pt;height:78.8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">
                <v:imagedata r:id="rId67" o:title=""/>
              </v:shape>
            </w:pict>
          </mc:Fallback>
        </mc:AlternateContent>
      </w:r>
      <w:r>
        <w:rPr>
          <w:rFonts w:ascii="Century Gothic" w:eastAsia="Times New Roman" w:hAnsi="Century Gothic" w:cs="Arial"/>
          <w:noProof/>
          <w:sz w:val="18"/>
          <w:szCs w:val="36"/>
        </w:rPr>
        <mc:AlternateContent>
          <mc:Choice Requires="wpi">
            <w:drawing>
              <wp:anchor distT="0" distB="0" distL="114300" distR="114300" simplePos="0" relativeHeight="251691008" behindDoc="0" locked="0" layoutInCell="1" allowOverlap="1" wp14:anchorId="4C913E65" wp14:editId="5DD7270A">
                <wp:simplePos x="0" y="0"/>
                <wp:positionH relativeFrom="column">
                  <wp:posOffset>372866</wp:posOffset>
                </wp:positionH>
                <wp:positionV relativeFrom="paragraph">
                  <wp:posOffset>4285923</wp:posOffset>
                </wp:positionV>
                <wp:extent cx="586440" cy="562320"/>
                <wp:effectExtent l="95250" t="95250" r="80645" b="123825"/>
                <wp:wrapNone/>
                <wp:docPr id="10" name="Ink 10"/>
                <wp:cNvGraphicFramePr/>
                <a:graphic xmlns:a="http://schemas.openxmlformats.org/drawingml/2006/main">
                  <a:graphicData uri="http://schemas.microsoft.com/office/word/2010/wordprocessingInk">
                    <w14:contentPart bwMode="auto" r:id="rId68">
                      <w14:nvContentPartPr>
                        <w14:cNvContentPartPr/>
                      </w14:nvContentPartPr>
                      <w14:xfrm>
                        <a:off x="0" y="0"/>
                        <a:ext cx="586440" cy="562320"/>
                      </w14:xfrm>
                    </w14:contentPart>
                  </a:graphicData>
                </a:graphic>
              </wp:anchor>
            </w:drawing>
          </mc:Choice>
          <mc:Fallback>
            <w:pict>
              <v:shape w14:anchorId="43BC69FB" id="Ink 10" o:spid="_x0000_s1026" type="#_x0000_t75" style="position:absolute;margin-left:24.4pt;margin-top:332.5pt;width:56.1pt;height:54.2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">
                <v:imagedata r:id="rId69" o:title=""/>
              </v:shape>
            </w:pict>
          </mc:Fallback>
        </mc:AlternateContent>
      </w:r>
      <w:r>
        <w:rPr>
          <w:rFonts w:ascii="Century Gothic" w:eastAsia="Times New Roman" w:hAnsi="Century Gothic" w:cs="Arial"/>
          <w:noProof/>
          <w:sz w:val="18"/>
          <w:szCs w:val="36"/>
        </w:rPr>
        <mc:AlternateContent>
          <mc:Choice Requires="wpi">
            <w:drawing>
              <wp:anchor distT="0" distB="0" distL="114300" distR="114300" simplePos="0" relativeHeight="251689984" behindDoc="0" locked="0" layoutInCell="1" allowOverlap="1" wp14:anchorId="1FF8C917" wp14:editId="6DE61894">
                <wp:simplePos x="0" y="0"/>
                <wp:positionH relativeFrom="column">
                  <wp:posOffset>733226</wp:posOffset>
                </wp:positionH>
                <wp:positionV relativeFrom="paragraph">
                  <wp:posOffset>3207003</wp:posOffset>
                </wp:positionV>
                <wp:extent cx="492120" cy="698400"/>
                <wp:effectExtent l="95250" t="95250" r="99060" b="121285"/>
                <wp:wrapNone/>
                <wp:docPr id="9" name="Ink 9"/>
                <wp:cNvGraphicFramePr/>
                <a:graphic xmlns:a="http://schemas.openxmlformats.org/drawingml/2006/main">
                  <a:graphicData uri="http://schemas.microsoft.com/office/word/2010/wordprocessingInk">
                    <w14:contentPart bwMode="auto" r:id="rId70">
                      <w14:nvContentPartPr>
                        <w14:cNvContentPartPr/>
                      </w14:nvContentPartPr>
                      <w14:xfrm>
                        <a:off x="0" y="0"/>
                        <a:ext cx="492120" cy="698400"/>
                      </w14:xfrm>
                    </w14:contentPart>
                  </a:graphicData>
                </a:graphic>
              </wp:anchor>
            </w:drawing>
          </mc:Choice>
          <mc:Fallback>
            <w:pict>
              <v:shape w14:anchorId="211299E3" id="Ink 9" o:spid="_x0000_s1026" type="#_x0000_t75" style="position:absolute;margin-left:52.8pt;margin-top:247.55pt;width:48.7pt;height:64.9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">
                <v:imagedata r:id="rId71" o:title=""/>
              </v:shape>
            </w:pict>
          </mc:Fallback>
        </mc:AlternateContent>
      </w:r>
      <w:r w:rsidR="001C2DB9" w:rsidRPr="00226956">
        <w:rPr>
          <w:rFonts w:ascii="Century Gothic" w:eastAsia="Times New Roman" w:hAnsi="Century Gothic" w:cs="Arial"/>
          <w:noProof/>
          <w:sz w:val="18"/>
          <w:szCs w:val="36"/>
        </w:rPr>
        <mc:AlternateContent>
          <mc:Choice Requires="wps">
            <w:drawing>
              <wp:anchor distT="45720" distB="45720" distL="114300" distR="114300" simplePos="0" relativeHeight="251680768" behindDoc="0" locked="0" layoutInCell="1" allowOverlap="1" wp14:anchorId="22BF7227" wp14:editId="514463E8">
                <wp:simplePos x="0" y="0"/>
                <wp:positionH relativeFrom="margin">
                  <wp:posOffset>5441950</wp:posOffset>
                </wp:positionH>
                <wp:positionV relativeFrom="paragraph">
                  <wp:posOffset>4634230</wp:posOffset>
                </wp:positionV>
                <wp:extent cx="1873250" cy="3657600"/>
                <wp:effectExtent l="0" t="0" r="12700" b="1905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3657600"/>
                        </a:xfrm>
                        <a:prstGeom prst="rect">
                          <a:avLst/>
                        </a:prstGeom>
                        <a:solidFill>
                          <a:srgbClr val="FFFFFF"/>
                        </a:solidFill>
                        <a:ln w="9525">
                          <a:solidFill>
                            <a:srgbClr val="000000"/>
                          </a:solidFill>
                          <a:miter lim="800000"/>
                          <a:headEnd/>
                          <a:tailEnd/>
                        </a:ln>
                      </wps:spPr>
                      <wps:txbx>
                        <w:txbxContent>
                          <w:p w14:paraId="06CCF5EA" w14:textId="52AF11E1" w:rsidR="001C2DB9" w:rsidRDefault="001C2DB9" w:rsidP="001C2DB9">
                            <w:r>
                              <w:rPr>
                                <w:b/>
                                <w:bCs/>
                              </w:rPr>
                              <w:t>Notes:</w:t>
                            </w:r>
                          </w:p>
                          <w:p w14:paraId="13928FF5" w14:textId="54046A0A" w:rsidR="001C2DB9" w:rsidRDefault="001C2DB9" w:rsidP="001C2D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BF7227" id="_x0000_t202" coordsize="21600,21600" o:spt="202" path="m,l,21600r21600,l21600,xe">
                <v:stroke joinstyle="miter"/>
                <v:path gradientshapeok="t" o:connecttype="rect"/>
              </v:shapetype>
              <v:shape id="Text Box 2" o:spid="_x0000_s1026" type="#_x0000_t202" style="position:absolute;margin-left:428.5pt;margin-top:364.9pt;width:147.5pt;height:4in;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">
                <v:textbox>
                  <w:txbxContent>
                    <w:p w14:paraId="06CCF5EA" w14:textId="52AF11E1" w:rsidR="001C2DB9" w:rsidRDefault="001C2DB9" w:rsidP="001C2DB9">
                      <w:r>
                        <w:rPr>
                          <w:b/>
                          <w:bCs/>
                        </w:rPr>
                        <w:t>Notes:</w:t>
                      </w:r>
                    </w:p>
                    <w:p w14:paraId="13928FF5" w14:textId="54046A0A" w:rsidR="001C2DB9" w:rsidRDefault="001C2DB9" w:rsidP="001C2DB9"/>
                  </w:txbxContent>
                </v:textbox>
                <w10:wrap type="square" anchorx="margin"/>
              </v:shape>
            </w:pict>
          </mc:Fallback>
        </mc:AlternateContent>
      </w:r>
      <w:r w:rsidR="001C2DB9" w:rsidRPr="00226956">
        <w:rPr>
          <w:rFonts w:ascii="Century Gothic" w:eastAsia="Times New Roman" w:hAnsi="Century Gothic" w:cs="Arial"/>
          <w:noProof/>
          <w:sz w:val="18"/>
          <w:szCs w:val="36"/>
        </w:rPr>
        <mc:AlternateContent>
          <mc:Choice Requires="wps">
            <w:drawing>
              <wp:anchor distT="45720" distB="45720" distL="114300" distR="114300" simplePos="0" relativeHeight="251678720" behindDoc="0" locked="0" layoutInCell="1" allowOverlap="1" wp14:anchorId="5A763A57" wp14:editId="079B614E">
                <wp:simplePos x="0" y="0"/>
                <wp:positionH relativeFrom="margin">
                  <wp:posOffset>5378450</wp:posOffset>
                </wp:positionH>
                <wp:positionV relativeFrom="paragraph">
                  <wp:posOffset>3141980</wp:posOffset>
                </wp:positionV>
                <wp:extent cx="1873250" cy="1404620"/>
                <wp:effectExtent l="0" t="0" r="1270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1404620"/>
                        </a:xfrm>
                        <a:prstGeom prst="rect">
                          <a:avLst/>
                        </a:prstGeom>
                        <a:solidFill>
                          <a:srgbClr val="FFFFFF"/>
                        </a:solidFill>
                        <a:ln w="9525">
                          <a:solidFill>
                            <a:srgbClr val="000000"/>
                          </a:solidFill>
                          <a:miter lim="800000"/>
                          <a:headEnd/>
                          <a:tailEnd/>
                        </a:ln>
                      </wps:spPr>
                      <wps:txbx>
                        <w:txbxContent>
                          <w:p w14:paraId="37808664" w14:textId="3D193466" w:rsidR="00226956" w:rsidRDefault="00226956">
                            <w:r w:rsidRPr="009C4294">
                              <w:rPr>
                                <w:b/>
                                <w:bCs/>
                              </w:rPr>
                              <w:t>Color Key</w:t>
                            </w:r>
                            <w:r>
                              <w:t>:</w:t>
                            </w:r>
                          </w:p>
                          <w:p w14:paraId="0AFBFE48" w14:textId="4049CB5B" w:rsidR="00226956" w:rsidRDefault="00226956">
                            <w:r>
                              <w:t xml:space="preserve">Green- High </w:t>
                            </w:r>
                            <w:r w:rsidR="00B5472B">
                              <w:t>Outcomes (feel creative, productive, motivated)</w:t>
                            </w:r>
                          </w:p>
                          <w:p w14:paraId="1A55D60D" w14:textId="6907E521" w:rsidR="00B5472B" w:rsidRDefault="00B5472B">
                            <w:r>
                              <w:t>Yellow- Mid Outcomes</w:t>
                            </w:r>
                          </w:p>
                          <w:p w14:paraId="6EEE1E8B" w14:textId="223DE847" w:rsidR="00B5472B" w:rsidRDefault="00B5472B">
                            <w:r>
                              <w:t>Red- Low Outcomes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763A57" id="_x0000_s1027" type="#_x0000_t202" style="position:absolute;margin-left:423.5pt;margin-top:247.4pt;width:147.5pt;height:110.6pt;z-index:2516787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">
                <v:textbox style="mso-fit-shape-to-text:t">
                  <w:txbxContent>
                    <w:p w14:paraId="37808664" w14:textId="3D193466" w:rsidR="00226956" w:rsidRDefault="00226956">
                      <w:r w:rsidRPr="009C4294">
                        <w:rPr>
                          <w:b/>
                          <w:bCs/>
                        </w:rPr>
                        <w:t>Color Key</w:t>
                      </w:r>
                      <w:r>
                        <w:t>:</w:t>
                      </w:r>
                    </w:p>
                    <w:p w14:paraId="0AFBFE48" w14:textId="4049CB5B" w:rsidR="00226956" w:rsidRDefault="00226956">
                      <w:r>
                        <w:t xml:space="preserve">Green- High </w:t>
                      </w:r>
                      <w:r w:rsidR="00B5472B">
                        <w:t>Outcomes (feel creative, productive, motivated)</w:t>
                      </w:r>
                    </w:p>
                    <w:p w14:paraId="1A55D60D" w14:textId="6907E521" w:rsidR="00B5472B" w:rsidRDefault="00B5472B">
                      <w:r>
                        <w:t>Yellow- Mid Outcomes</w:t>
                      </w:r>
                    </w:p>
                    <w:p w14:paraId="6EEE1E8B" w14:textId="223DE847" w:rsidR="00B5472B" w:rsidRDefault="00B5472B">
                      <w:r>
                        <w:t>Red- Low Outcomes</w:t>
                      </w:r>
                    </w:p>
                  </w:txbxContent>
                </v:textbox>
                <w10:wrap type="square" anchorx="margin"/>
              </v:shape>
            </w:pict>
          </mc:Fallback>
        </mc:AlternateContent>
      </w:r>
      <w:r w:rsidR="00226956">
        <w:rPr>
          <w:rFonts w:ascii="Century Gothic" w:eastAsia="Times New Roman" w:hAnsi="Century Gothic" w:cs="Arial"/>
          <w:noProof/>
          <w:sz w:val="18"/>
          <w:szCs w:val="36"/>
        </w:rPr>
        <w:drawing>
          <wp:anchor distT="0" distB="0" distL="114300" distR="114300" simplePos="0" relativeHeight="251676672" behindDoc="0" locked="0" layoutInCell="1" allowOverlap="1" wp14:anchorId="316ACCFD" wp14:editId="7AFB993A">
            <wp:simplePos x="0" y="0"/>
            <wp:positionH relativeFrom="column">
              <wp:posOffset>2774950</wp:posOffset>
            </wp:positionH>
            <wp:positionV relativeFrom="paragraph">
              <wp:posOffset>5701030</wp:posOffset>
            </wp:positionV>
            <wp:extent cx="2489200" cy="2489200"/>
            <wp:effectExtent l="0" t="0" r="6350" b="635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489200" cy="248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6956">
        <w:rPr>
          <w:rFonts w:ascii="Century Gothic" w:eastAsia="Times New Roman" w:hAnsi="Century Gothic" w:cs="Arial"/>
          <w:noProof/>
          <w:sz w:val="18"/>
          <w:szCs w:val="36"/>
        </w:rPr>
        <w:drawing>
          <wp:anchor distT="0" distB="0" distL="114300" distR="114300" simplePos="0" relativeHeight="251674624" behindDoc="0" locked="0" layoutInCell="1" allowOverlap="1" wp14:anchorId="50994252" wp14:editId="2EFE8BA5">
            <wp:simplePos x="0" y="0"/>
            <wp:positionH relativeFrom="column">
              <wp:posOffset>57150</wp:posOffset>
            </wp:positionH>
            <wp:positionV relativeFrom="paragraph">
              <wp:posOffset>5697855</wp:posOffset>
            </wp:positionV>
            <wp:extent cx="2489200" cy="2489200"/>
            <wp:effectExtent l="0" t="0" r="6350" b="635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489200" cy="248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6956">
        <w:rPr>
          <w:rFonts w:ascii="Century Gothic" w:eastAsia="Times New Roman" w:hAnsi="Century Gothic" w:cs="Arial"/>
          <w:noProof/>
          <w:sz w:val="18"/>
          <w:szCs w:val="36"/>
        </w:rPr>
        <w:drawing>
          <wp:anchor distT="0" distB="0" distL="114300" distR="114300" simplePos="0" relativeHeight="251672576" behindDoc="0" locked="0" layoutInCell="1" allowOverlap="1" wp14:anchorId="0232B2BE" wp14:editId="0E17EDFE">
            <wp:simplePos x="0" y="0"/>
            <wp:positionH relativeFrom="column">
              <wp:posOffset>2800350</wp:posOffset>
            </wp:positionH>
            <wp:positionV relativeFrom="paragraph">
              <wp:posOffset>2948305</wp:posOffset>
            </wp:positionV>
            <wp:extent cx="2489200" cy="2489200"/>
            <wp:effectExtent l="0" t="0" r="6350" b="635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489200" cy="248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6956">
        <w:rPr>
          <w:rFonts w:ascii="Century Gothic" w:eastAsia="Times New Roman" w:hAnsi="Century Gothic" w:cs="Arial"/>
          <w:noProof/>
          <w:sz w:val="18"/>
          <w:szCs w:val="36"/>
        </w:rPr>
        <w:drawing>
          <wp:anchor distT="0" distB="0" distL="114300" distR="114300" simplePos="0" relativeHeight="251670528" behindDoc="0" locked="0" layoutInCell="1" allowOverlap="1" wp14:anchorId="1286F985" wp14:editId="1E0ED5FF">
            <wp:simplePos x="0" y="0"/>
            <wp:positionH relativeFrom="column">
              <wp:posOffset>63500</wp:posOffset>
            </wp:positionH>
            <wp:positionV relativeFrom="paragraph">
              <wp:posOffset>2970530</wp:posOffset>
            </wp:positionV>
            <wp:extent cx="2489200" cy="2489200"/>
            <wp:effectExtent l="0" t="0" r="6350" b="635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489200" cy="248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6956">
        <w:rPr>
          <w:rFonts w:ascii="Century Gothic" w:eastAsia="Times New Roman" w:hAnsi="Century Gothic" w:cs="Arial"/>
          <w:noProof/>
          <w:sz w:val="18"/>
          <w:szCs w:val="36"/>
        </w:rPr>
        <w:drawing>
          <wp:anchor distT="0" distB="0" distL="114300" distR="114300" simplePos="0" relativeHeight="251666432" behindDoc="0" locked="0" layoutInCell="1" allowOverlap="1" wp14:anchorId="7BF393DF" wp14:editId="385985D1">
            <wp:simplePos x="0" y="0"/>
            <wp:positionH relativeFrom="column">
              <wp:posOffset>2508250</wp:posOffset>
            </wp:positionH>
            <wp:positionV relativeFrom="paragraph">
              <wp:posOffset>30480</wp:posOffset>
            </wp:positionV>
            <wp:extent cx="2489200" cy="2489200"/>
            <wp:effectExtent l="0" t="0" r="6350" b="635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489200" cy="248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6956">
        <w:rPr>
          <w:rFonts w:ascii="Century Gothic" w:eastAsia="Times New Roman" w:hAnsi="Century Gothic" w:cs="Arial"/>
          <w:noProof/>
          <w:sz w:val="18"/>
          <w:szCs w:val="36"/>
        </w:rPr>
        <w:drawing>
          <wp:anchor distT="0" distB="0" distL="114300" distR="114300" simplePos="0" relativeHeight="251664384" behindDoc="0" locked="0" layoutInCell="1" allowOverlap="1" wp14:anchorId="2076EAC4" wp14:editId="33F4362A">
            <wp:simplePos x="0" y="0"/>
            <wp:positionH relativeFrom="margin">
              <wp:align>left</wp:align>
            </wp:positionH>
            <wp:positionV relativeFrom="paragraph">
              <wp:posOffset>11430</wp:posOffset>
            </wp:positionV>
            <wp:extent cx="2489200" cy="2489200"/>
            <wp:effectExtent l="0" t="0" r="6350" b="635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489200" cy="24892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31DD1" w:rsidRPr="00CC7B8C" w:rsidSect="00CF7447">
      <w:headerReference w:type="default" r:id="rId72"/>
      <w:pgSz w:w="12240" w:h="15840" w:code="1"/>
      <w:pgMar w:top="403"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83413" w14:textId="77777777" w:rsidR="00190D27" w:rsidRDefault="00190D27" w:rsidP="00DB2412">
      <w:r>
        <w:separator/>
      </w:r>
    </w:p>
  </w:endnote>
  <w:endnote w:type="continuationSeparator" w:id="0">
    <w:p w14:paraId="4CE078CE" w14:textId="77777777" w:rsidR="00190D27" w:rsidRDefault="00190D27" w:rsidP="00DB2412">
      <w:r>
        <w:continuationSeparator/>
      </w:r>
    </w:p>
  </w:endnote>
  <w:endnote w:type="continuationNotice" w:id="1">
    <w:p w14:paraId="13E411E3" w14:textId="77777777" w:rsidR="00190D27" w:rsidRDefault="00190D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7588E" w14:textId="77777777" w:rsidR="00190D27" w:rsidRDefault="00190D27" w:rsidP="00DB2412">
      <w:r>
        <w:separator/>
      </w:r>
    </w:p>
  </w:footnote>
  <w:footnote w:type="continuationSeparator" w:id="0">
    <w:p w14:paraId="54B39138" w14:textId="77777777" w:rsidR="00190D27" w:rsidRDefault="00190D27" w:rsidP="00DB2412">
      <w:r>
        <w:continuationSeparator/>
      </w:r>
    </w:p>
  </w:footnote>
  <w:footnote w:type="continuationNotice" w:id="1">
    <w:p w14:paraId="5D4821E1" w14:textId="77777777" w:rsidR="00190D27" w:rsidRDefault="00190D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76F73"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US" w:vendorID="64" w:dllVersion="4096" w:nlCheck="1" w:checkStyle="0"/>
  <w:activeWritingStyle w:appName="MSWord" w:lang="en-US" w:vendorID="64" w:dllVersion="0" w:nlCheck="1" w:checkStyle="0"/>
  <w:proofState w:spelling="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SxMLA0tTQwMjQ1sDBX0lEKTi0uzszPAykwNK0FACxFF6QtAAAA"/>
  </w:docVars>
  <w:rsids>
    <w:rsidRoot w:val="00F92539"/>
    <w:rsid w:val="000041F3"/>
    <w:rsid w:val="00005410"/>
    <w:rsid w:val="000102CA"/>
    <w:rsid w:val="000122C8"/>
    <w:rsid w:val="00013548"/>
    <w:rsid w:val="00025F89"/>
    <w:rsid w:val="00042383"/>
    <w:rsid w:val="0005061F"/>
    <w:rsid w:val="000707ED"/>
    <w:rsid w:val="000870BA"/>
    <w:rsid w:val="000904FC"/>
    <w:rsid w:val="00090C24"/>
    <w:rsid w:val="000959B0"/>
    <w:rsid w:val="000A6B42"/>
    <w:rsid w:val="000C127A"/>
    <w:rsid w:val="000C3DA2"/>
    <w:rsid w:val="000E44B9"/>
    <w:rsid w:val="000E7935"/>
    <w:rsid w:val="00103321"/>
    <w:rsid w:val="00107A05"/>
    <w:rsid w:val="0011100C"/>
    <w:rsid w:val="001131FC"/>
    <w:rsid w:val="00127528"/>
    <w:rsid w:val="0014094F"/>
    <w:rsid w:val="001445AA"/>
    <w:rsid w:val="00157F65"/>
    <w:rsid w:val="00165169"/>
    <w:rsid w:val="00190550"/>
    <w:rsid w:val="00190D27"/>
    <w:rsid w:val="001955D9"/>
    <w:rsid w:val="001C00B5"/>
    <w:rsid w:val="001C2DB9"/>
    <w:rsid w:val="001D4E91"/>
    <w:rsid w:val="001D4ECB"/>
    <w:rsid w:val="002005B7"/>
    <w:rsid w:val="00216F2E"/>
    <w:rsid w:val="002232A6"/>
    <w:rsid w:val="00226956"/>
    <w:rsid w:val="002407C6"/>
    <w:rsid w:val="00246934"/>
    <w:rsid w:val="00252C5A"/>
    <w:rsid w:val="0028063E"/>
    <w:rsid w:val="00283CD7"/>
    <w:rsid w:val="002840E9"/>
    <w:rsid w:val="002A796B"/>
    <w:rsid w:val="002B741A"/>
    <w:rsid w:val="002C5FD1"/>
    <w:rsid w:val="002D00B4"/>
    <w:rsid w:val="002D678C"/>
    <w:rsid w:val="002E4FF4"/>
    <w:rsid w:val="00317BB1"/>
    <w:rsid w:val="00321D73"/>
    <w:rsid w:val="003244DB"/>
    <w:rsid w:val="00326761"/>
    <w:rsid w:val="00331DD1"/>
    <w:rsid w:val="00354A50"/>
    <w:rsid w:val="00367349"/>
    <w:rsid w:val="00375D30"/>
    <w:rsid w:val="003B0F6F"/>
    <w:rsid w:val="003B6F08"/>
    <w:rsid w:val="003D4478"/>
    <w:rsid w:val="003D6150"/>
    <w:rsid w:val="003E4943"/>
    <w:rsid w:val="003E4F0D"/>
    <w:rsid w:val="003F3CCA"/>
    <w:rsid w:val="003F4952"/>
    <w:rsid w:val="0040428F"/>
    <w:rsid w:val="00425ED7"/>
    <w:rsid w:val="00437607"/>
    <w:rsid w:val="00442819"/>
    <w:rsid w:val="00442B1C"/>
    <w:rsid w:val="00446AAC"/>
    <w:rsid w:val="004540C8"/>
    <w:rsid w:val="00457AC5"/>
    <w:rsid w:val="00466C6C"/>
    <w:rsid w:val="00471C74"/>
    <w:rsid w:val="0047429C"/>
    <w:rsid w:val="004839FC"/>
    <w:rsid w:val="00483A38"/>
    <w:rsid w:val="004850B3"/>
    <w:rsid w:val="0049296E"/>
    <w:rsid w:val="00492EED"/>
    <w:rsid w:val="004937B7"/>
    <w:rsid w:val="004A2939"/>
    <w:rsid w:val="004B184D"/>
    <w:rsid w:val="004E0596"/>
    <w:rsid w:val="004F4529"/>
    <w:rsid w:val="005065B2"/>
    <w:rsid w:val="00517018"/>
    <w:rsid w:val="00517E0A"/>
    <w:rsid w:val="00521646"/>
    <w:rsid w:val="00523569"/>
    <w:rsid w:val="00523965"/>
    <w:rsid w:val="005302C5"/>
    <w:rsid w:val="00536A39"/>
    <w:rsid w:val="00553AE9"/>
    <w:rsid w:val="00557411"/>
    <w:rsid w:val="00563A52"/>
    <w:rsid w:val="00565431"/>
    <w:rsid w:val="0056673E"/>
    <w:rsid w:val="0057092A"/>
    <w:rsid w:val="00571F59"/>
    <w:rsid w:val="00582057"/>
    <w:rsid w:val="00582D86"/>
    <w:rsid w:val="00590A40"/>
    <w:rsid w:val="00590D10"/>
    <w:rsid w:val="005A42B5"/>
    <w:rsid w:val="005A5A20"/>
    <w:rsid w:val="005A5C16"/>
    <w:rsid w:val="005B4922"/>
    <w:rsid w:val="005B4E7A"/>
    <w:rsid w:val="005D1B46"/>
    <w:rsid w:val="005D3EF6"/>
    <w:rsid w:val="005D55E9"/>
    <w:rsid w:val="005E1CED"/>
    <w:rsid w:val="005E40BD"/>
    <w:rsid w:val="005E5BAF"/>
    <w:rsid w:val="005E7D8E"/>
    <w:rsid w:val="00624773"/>
    <w:rsid w:val="006409EE"/>
    <w:rsid w:val="00642A3D"/>
    <w:rsid w:val="0065609B"/>
    <w:rsid w:val="006666A2"/>
    <w:rsid w:val="006A3315"/>
    <w:rsid w:val="006A6D9A"/>
    <w:rsid w:val="006B233B"/>
    <w:rsid w:val="006D0D41"/>
    <w:rsid w:val="006F438F"/>
    <w:rsid w:val="00700904"/>
    <w:rsid w:val="00711205"/>
    <w:rsid w:val="007134D2"/>
    <w:rsid w:val="00723482"/>
    <w:rsid w:val="007378D8"/>
    <w:rsid w:val="00741FC7"/>
    <w:rsid w:val="0074716D"/>
    <w:rsid w:val="007574BD"/>
    <w:rsid w:val="00762690"/>
    <w:rsid w:val="0077149E"/>
    <w:rsid w:val="00780B9C"/>
    <w:rsid w:val="00781C86"/>
    <w:rsid w:val="007838AC"/>
    <w:rsid w:val="007A4568"/>
    <w:rsid w:val="007B416B"/>
    <w:rsid w:val="007D49D2"/>
    <w:rsid w:val="007E0149"/>
    <w:rsid w:val="007E231D"/>
    <w:rsid w:val="007E5B5E"/>
    <w:rsid w:val="007E66DD"/>
    <w:rsid w:val="00801AE1"/>
    <w:rsid w:val="00820E76"/>
    <w:rsid w:val="008320A7"/>
    <w:rsid w:val="00832CAA"/>
    <w:rsid w:val="0083365C"/>
    <w:rsid w:val="00850B57"/>
    <w:rsid w:val="00853E86"/>
    <w:rsid w:val="008646F6"/>
    <w:rsid w:val="00864832"/>
    <w:rsid w:val="00883432"/>
    <w:rsid w:val="00892B0C"/>
    <w:rsid w:val="00895D12"/>
    <w:rsid w:val="008A1D9D"/>
    <w:rsid w:val="008A504B"/>
    <w:rsid w:val="008C1A69"/>
    <w:rsid w:val="008C6E62"/>
    <w:rsid w:val="008D1EAD"/>
    <w:rsid w:val="008D4D59"/>
    <w:rsid w:val="008E2435"/>
    <w:rsid w:val="008E4048"/>
    <w:rsid w:val="008E5977"/>
    <w:rsid w:val="008F3925"/>
    <w:rsid w:val="00920BEC"/>
    <w:rsid w:val="00942DA6"/>
    <w:rsid w:val="0094694C"/>
    <w:rsid w:val="00947627"/>
    <w:rsid w:val="009524EC"/>
    <w:rsid w:val="00952651"/>
    <w:rsid w:val="00952950"/>
    <w:rsid w:val="00962266"/>
    <w:rsid w:val="0096380D"/>
    <w:rsid w:val="00965C46"/>
    <w:rsid w:val="009852BD"/>
    <w:rsid w:val="00985675"/>
    <w:rsid w:val="009A34D5"/>
    <w:rsid w:val="009C20C0"/>
    <w:rsid w:val="009C4294"/>
    <w:rsid w:val="009C4521"/>
    <w:rsid w:val="009E149B"/>
    <w:rsid w:val="009F0C1A"/>
    <w:rsid w:val="009F6C45"/>
    <w:rsid w:val="00A02960"/>
    <w:rsid w:val="00A17004"/>
    <w:rsid w:val="00A24B2D"/>
    <w:rsid w:val="00A37506"/>
    <w:rsid w:val="00A41540"/>
    <w:rsid w:val="00A53380"/>
    <w:rsid w:val="00A62BCE"/>
    <w:rsid w:val="00A67DE1"/>
    <w:rsid w:val="00A725A4"/>
    <w:rsid w:val="00A731F7"/>
    <w:rsid w:val="00A74765"/>
    <w:rsid w:val="00A7502B"/>
    <w:rsid w:val="00A83070"/>
    <w:rsid w:val="00A85E14"/>
    <w:rsid w:val="00AB190C"/>
    <w:rsid w:val="00AB1DAF"/>
    <w:rsid w:val="00AB3722"/>
    <w:rsid w:val="00AB4B56"/>
    <w:rsid w:val="00AC70B5"/>
    <w:rsid w:val="00AD0D94"/>
    <w:rsid w:val="00AD7173"/>
    <w:rsid w:val="00AD7E5D"/>
    <w:rsid w:val="00B02B23"/>
    <w:rsid w:val="00B02F13"/>
    <w:rsid w:val="00B136DE"/>
    <w:rsid w:val="00B173D0"/>
    <w:rsid w:val="00B236CF"/>
    <w:rsid w:val="00B27F50"/>
    <w:rsid w:val="00B30F97"/>
    <w:rsid w:val="00B33C63"/>
    <w:rsid w:val="00B4312F"/>
    <w:rsid w:val="00B45269"/>
    <w:rsid w:val="00B5472B"/>
    <w:rsid w:val="00B54979"/>
    <w:rsid w:val="00B63006"/>
    <w:rsid w:val="00B6597D"/>
    <w:rsid w:val="00B92110"/>
    <w:rsid w:val="00BB5D54"/>
    <w:rsid w:val="00BB6F12"/>
    <w:rsid w:val="00BC1A20"/>
    <w:rsid w:val="00BD0FEE"/>
    <w:rsid w:val="00BD4558"/>
    <w:rsid w:val="00BE7D52"/>
    <w:rsid w:val="00C01A37"/>
    <w:rsid w:val="00C06B31"/>
    <w:rsid w:val="00C1153C"/>
    <w:rsid w:val="00C1519F"/>
    <w:rsid w:val="00C2200E"/>
    <w:rsid w:val="00C2367A"/>
    <w:rsid w:val="00C24CFA"/>
    <w:rsid w:val="00C442F7"/>
    <w:rsid w:val="00C4468D"/>
    <w:rsid w:val="00C50EB9"/>
    <w:rsid w:val="00C624A3"/>
    <w:rsid w:val="00C90FE7"/>
    <w:rsid w:val="00CB1098"/>
    <w:rsid w:val="00CB1AFC"/>
    <w:rsid w:val="00CB4CC3"/>
    <w:rsid w:val="00CC1880"/>
    <w:rsid w:val="00CC7B8C"/>
    <w:rsid w:val="00CD1831"/>
    <w:rsid w:val="00CE7158"/>
    <w:rsid w:val="00CF387D"/>
    <w:rsid w:val="00CF7447"/>
    <w:rsid w:val="00D06B25"/>
    <w:rsid w:val="00D10D1F"/>
    <w:rsid w:val="00D13D50"/>
    <w:rsid w:val="00D16763"/>
    <w:rsid w:val="00D167E3"/>
    <w:rsid w:val="00D4502B"/>
    <w:rsid w:val="00D50C51"/>
    <w:rsid w:val="00D52905"/>
    <w:rsid w:val="00D620F1"/>
    <w:rsid w:val="00D708D4"/>
    <w:rsid w:val="00D71A2D"/>
    <w:rsid w:val="00D71EB0"/>
    <w:rsid w:val="00D72CB6"/>
    <w:rsid w:val="00D8021D"/>
    <w:rsid w:val="00D83F58"/>
    <w:rsid w:val="00D96B95"/>
    <w:rsid w:val="00D970D9"/>
    <w:rsid w:val="00DA6976"/>
    <w:rsid w:val="00DB2412"/>
    <w:rsid w:val="00DD4D9F"/>
    <w:rsid w:val="00E1558A"/>
    <w:rsid w:val="00E21177"/>
    <w:rsid w:val="00E336D3"/>
    <w:rsid w:val="00E33AA3"/>
    <w:rsid w:val="00E3731B"/>
    <w:rsid w:val="00E541C1"/>
    <w:rsid w:val="00E73953"/>
    <w:rsid w:val="00E746F0"/>
    <w:rsid w:val="00E7677A"/>
    <w:rsid w:val="00E9687F"/>
    <w:rsid w:val="00EA104E"/>
    <w:rsid w:val="00EC3071"/>
    <w:rsid w:val="00EC4D2E"/>
    <w:rsid w:val="00ED4A19"/>
    <w:rsid w:val="00EE0E4A"/>
    <w:rsid w:val="00EE27E1"/>
    <w:rsid w:val="00EE4E19"/>
    <w:rsid w:val="00EF1A78"/>
    <w:rsid w:val="00EF3BDE"/>
    <w:rsid w:val="00EF4B39"/>
    <w:rsid w:val="00EF5BC5"/>
    <w:rsid w:val="00F03AEF"/>
    <w:rsid w:val="00F04F96"/>
    <w:rsid w:val="00F115D0"/>
    <w:rsid w:val="00F22F09"/>
    <w:rsid w:val="00F45175"/>
    <w:rsid w:val="00F47EAE"/>
    <w:rsid w:val="00F75023"/>
    <w:rsid w:val="00F76C42"/>
    <w:rsid w:val="00F91338"/>
    <w:rsid w:val="00F924C7"/>
    <w:rsid w:val="00F92539"/>
    <w:rsid w:val="00F96FE5"/>
    <w:rsid w:val="00F97ECA"/>
    <w:rsid w:val="00FA0BBE"/>
    <w:rsid w:val="00FB235F"/>
    <w:rsid w:val="00FD043D"/>
    <w:rsid w:val="00FD4FBC"/>
    <w:rsid w:val="00FF0F06"/>
    <w:rsid w:val="00FF2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D6F50"/>
  <w15:chartTrackingRefBased/>
  <w15:docId w15:val="{178EDD01-CEF0-4535-8E43-8D940C6A1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46"/>
    <w:pPr>
      <w:ind w:left="720"/>
      <w:contextualSpacing/>
    </w:pPr>
  </w:style>
  <w:style w:type="character" w:styleId="UnresolvedMention">
    <w:name w:val="Unresolved Mention"/>
    <w:basedOn w:val="DefaultParagraphFont"/>
    <w:uiPriority w:val="99"/>
    <w:rsid w:val="00A375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65381711">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57300931">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982807173">
      <w:bodyDiv w:val="1"/>
      <w:marLeft w:val="0"/>
      <w:marRight w:val="0"/>
      <w:marTop w:val="0"/>
      <w:marBottom w:val="0"/>
      <w:divBdr>
        <w:top w:val="none" w:sz="0" w:space="0" w:color="auto"/>
        <w:left w:val="none" w:sz="0" w:space="0" w:color="auto"/>
        <w:bottom w:val="none" w:sz="0" w:space="0" w:color="auto"/>
        <w:right w:val="none" w:sz="0" w:space="0" w:color="auto"/>
      </w:divBdr>
    </w:div>
    <w:div w:id="102435712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20874782">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2436400">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1.xml"/><Relationship Id="rId18" Type="http://schemas.openxmlformats.org/officeDocument/2006/relationships/image" Target="media/image3.png"/><Relationship Id="rId26" Type="http://schemas.openxmlformats.org/officeDocument/2006/relationships/image" Target="media/image7.png"/><Relationship Id="rId39" Type="http://schemas.openxmlformats.org/officeDocument/2006/relationships/image" Target="media/image14.png"/><Relationship Id="rId21" Type="http://schemas.openxmlformats.org/officeDocument/2006/relationships/customXml" Target="ink/ink5.xml"/><Relationship Id="rId34" Type="http://schemas.openxmlformats.org/officeDocument/2006/relationships/image" Target="media/image11.png"/><Relationship Id="rId42" Type="http://schemas.openxmlformats.org/officeDocument/2006/relationships/customXml" Target="ink/ink15.xml"/><Relationship Id="rId47" Type="http://schemas.openxmlformats.org/officeDocument/2006/relationships/image" Target="media/image18.png"/><Relationship Id="rId50" Type="http://schemas.openxmlformats.org/officeDocument/2006/relationships/customXml" Target="ink/ink19.xml"/><Relationship Id="rId55" Type="http://schemas.openxmlformats.org/officeDocument/2006/relationships/image" Target="media/image22.png"/><Relationship Id="rId63" Type="http://schemas.openxmlformats.org/officeDocument/2006/relationships/image" Target="media/image26.png"/><Relationship Id="rId68" Type="http://schemas.openxmlformats.org/officeDocument/2006/relationships/customXml" Target="ink/ink28.xml"/><Relationship Id="rId7" Type="http://schemas.openxmlformats.org/officeDocument/2006/relationships/settings" Target="settings.xml"/><Relationship Id="rId71" Type="http://schemas.openxmlformats.org/officeDocument/2006/relationships/image" Target="media/image30.png"/><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customXml" Target="ink/ink9.xml"/><Relationship Id="rId11" Type="http://schemas.openxmlformats.org/officeDocument/2006/relationships/hyperlink" Target="mailto:HSS.StudentSuccess@unco.edu" TargetMode="External"/><Relationship Id="rId24" Type="http://schemas.openxmlformats.org/officeDocument/2006/relationships/image" Target="media/image6.png"/><Relationship Id="rId32" Type="http://schemas.openxmlformats.org/officeDocument/2006/relationships/image" Target="media/image10.png"/><Relationship Id="rId37" Type="http://schemas.openxmlformats.org/officeDocument/2006/relationships/image" Target="media/image13.png"/><Relationship Id="rId40" Type="http://schemas.openxmlformats.org/officeDocument/2006/relationships/customXml" Target="ink/ink14.xml"/><Relationship Id="rId45" Type="http://schemas.openxmlformats.org/officeDocument/2006/relationships/image" Target="media/image17.png"/><Relationship Id="rId53" Type="http://schemas.openxmlformats.org/officeDocument/2006/relationships/image" Target="media/image21.png"/><Relationship Id="rId58" Type="http://schemas.openxmlformats.org/officeDocument/2006/relationships/customXml" Target="ink/ink23.xml"/><Relationship Id="rId66" Type="http://schemas.openxmlformats.org/officeDocument/2006/relationships/customXml" Target="ink/ink27.xml"/><Relationship Id="rId7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ustomXml" Target="ink/ink2.xml"/><Relationship Id="rId23" Type="http://schemas.openxmlformats.org/officeDocument/2006/relationships/customXml" Target="ink/ink6.xml"/><Relationship Id="rId28" Type="http://schemas.openxmlformats.org/officeDocument/2006/relationships/image" Target="media/image8.png"/><Relationship Id="rId36" Type="http://schemas.openxmlformats.org/officeDocument/2006/relationships/image" Target="media/image12.png"/><Relationship Id="rId49" Type="http://schemas.openxmlformats.org/officeDocument/2006/relationships/image" Target="media/image19.png"/><Relationship Id="rId57" Type="http://schemas.openxmlformats.org/officeDocument/2006/relationships/image" Target="media/image23.png"/><Relationship Id="rId61" Type="http://schemas.openxmlformats.org/officeDocument/2006/relationships/image" Target="media/image25.png"/><Relationship Id="rId10" Type="http://schemas.openxmlformats.org/officeDocument/2006/relationships/endnotes" Target="endnotes.xml"/><Relationship Id="rId19" Type="http://schemas.openxmlformats.org/officeDocument/2006/relationships/customXml" Target="ink/ink4.xml"/><Relationship Id="rId31" Type="http://schemas.openxmlformats.org/officeDocument/2006/relationships/customXml" Target="ink/ink10.xml"/><Relationship Id="rId44" Type="http://schemas.openxmlformats.org/officeDocument/2006/relationships/customXml" Target="ink/ink16.xml"/><Relationship Id="rId52" Type="http://schemas.openxmlformats.org/officeDocument/2006/relationships/customXml" Target="ink/ink20.xml"/><Relationship Id="rId60" Type="http://schemas.openxmlformats.org/officeDocument/2006/relationships/customXml" Target="ink/ink24.xml"/><Relationship Id="rId65" Type="http://schemas.openxmlformats.org/officeDocument/2006/relationships/image" Target="media/image27.png"/><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customXml" Target="ink/ink8.xml"/><Relationship Id="rId30" Type="http://schemas.openxmlformats.org/officeDocument/2006/relationships/image" Target="media/image9.png"/><Relationship Id="rId35" Type="http://schemas.openxmlformats.org/officeDocument/2006/relationships/customXml" Target="ink/ink12.xml"/><Relationship Id="rId43" Type="http://schemas.openxmlformats.org/officeDocument/2006/relationships/image" Target="media/image16.png"/><Relationship Id="rId48" Type="http://schemas.openxmlformats.org/officeDocument/2006/relationships/customXml" Target="ink/ink18.xml"/><Relationship Id="rId56" Type="http://schemas.openxmlformats.org/officeDocument/2006/relationships/customXml" Target="ink/ink22.xml"/><Relationship Id="rId64" Type="http://schemas.openxmlformats.org/officeDocument/2006/relationships/customXml" Target="ink/ink26.xml"/><Relationship Id="rId69" Type="http://schemas.openxmlformats.org/officeDocument/2006/relationships/image" Target="media/image29.png"/><Relationship Id="rId8" Type="http://schemas.openxmlformats.org/officeDocument/2006/relationships/webSettings" Target="webSettings.xml"/><Relationship Id="rId51" Type="http://schemas.openxmlformats.org/officeDocument/2006/relationships/image" Target="media/image20.png"/><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medium.com/the-mission/heat-map-your-schedule-to-boost-productivity-4e2e50ffd1d9" TargetMode="External"/><Relationship Id="rId17" Type="http://schemas.openxmlformats.org/officeDocument/2006/relationships/customXml" Target="ink/ink3.xml"/><Relationship Id="rId25" Type="http://schemas.openxmlformats.org/officeDocument/2006/relationships/customXml" Target="ink/ink7.xml"/><Relationship Id="rId33" Type="http://schemas.openxmlformats.org/officeDocument/2006/relationships/customXml" Target="ink/ink11.xml"/><Relationship Id="rId38" Type="http://schemas.openxmlformats.org/officeDocument/2006/relationships/customXml" Target="ink/ink13.xml"/><Relationship Id="rId46" Type="http://schemas.openxmlformats.org/officeDocument/2006/relationships/customXml" Target="ink/ink17.xml"/><Relationship Id="rId59" Type="http://schemas.openxmlformats.org/officeDocument/2006/relationships/image" Target="media/image24.png"/><Relationship Id="rId67" Type="http://schemas.openxmlformats.org/officeDocument/2006/relationships/image" Target="media/image28.png"/><Relationship Id="rId20" Type="http://schemas.openxmlformats.org/officeDocument/2006/relationships/image" Target="media/image4.png"/><Relationship Id="rId41" Type="http://schemas.openxmlformats.org/officeDocument/2006/relationships/image" Target="media/image15.png"/><Relationship Id="rId54" Type="http://schemas.openxmlformats.org/officeDocument/2006/relationships/customXml" Target="ink/ink21.xml"/><Relationship Id="rId62" Type="http://schemas.openxmlformats.org/officeDocument/2006/relationships/customXml" Target="ink/ink25.xml"/><Relationship Id="rId70" Type="http://schemas.openxmlformats.org/officeDocument/2006/relationships/customXml" Target="ink/ink29.xm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yley.blackburn\Downloads\IC-SMART-Goals-Worksheet-Template-8542.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3T21:28:54.289"/>
    </inkml:context>
    <inkml:brush xml:id="br0">
      <inkml:brushProperty name="width" value="0.35" units="cm"/>
      <inkml:brushProperty name="height" value="0.35" units="cm"/>
      <inkml:brushProperty name="color" value="#008C3A"/>
      <inkml:brushProperty name="ignorePressure" value="1"/>
    </inkml:brush>
  </inkml:definitions>
  <inkml:trace contextRef="#ctx0" brushRef="#br0">2011 1536,'1'-1,"1"-1,-1 0,1 1,-1-1,0 0,0 0,0 0,0 0,0 0,-1 0,1 0,6-15,40-85,245-497,43-3,-292 529,-26 56,-6 15,-10 3,1 0,-1 1,0-1,0 1,-1 0,1-1,0 1,0 0,-1-1,1 1,-1 0,0 0,1-1,-1 1,0 0,0 0,0 0,-1 1,1 24,-1-1,-2 1,0-1,-5 14,-31 106,37-139,-18 65,-4-2,-3-1,-16 28,41-93,0 0,0-1,0 1,-1-1,1 1,-1-1,0 0,1 0,-3 1,4-4,0 1,0-1,1 0,-1 1,0-1,0 0,0 0,0 1,0-1,0 0,0 0,0 0,0 0,0 0,0 0,0-1,0 1,0 0,0 0,0-1,0 1,0-1,1 1,-1-1,0 1,0-1,0 1,1-1,-1 0,0 1,1-1,-1 0,0 0,1 1,-1-1,1 0,-1 0,1 0,0 0,-1 0,-15-26,2-1,0-1,2 0,-2-12,-21-48,-16-8,-3 1,-35-43,57 91,31 46,0 1,0-1,0 1,0-1,0 1,0-1,0 1,0 0,-1 0,1 0,0 0,-1 0,1 0,-1 0,0 0,1 0,-1 0,1 1,-1-1,0 1,0 0,1-1,-1 1,0 0,0 0,1 0,-1 0,0 0,0 0,0 1,-4 1,0 1,1-1,-1 1,1 0,-1 1,1 0,-4 3,-21 14,30-21,-1 0,1 1,-1-1,1 0,-1 0,1 0,-1 0,1 1,-1-1,0 0,1 0,-1 0,1 0,-1 0,1 0,-1 0,1-1,-1 1,0 0,1 0,-1 0,1 0,-1-1,1 1,-1 0,1-1,0 1,-1 0,1-1,-1 1,1-1,-9-19,5-31,4 47,1-69,3 57,3 32,7 68,-4 1,-3 0,-4 39,-2-71,2 28,-3 0,-5 0,-2-1,-5 0,-13 47,-53 189,70-296,1-5</inkml:trace>
  <inkml:trace contextRef="#ctx0" brushRef="#br0" timeOffset="1433.826">2032 2001,'59'-1,"-1"-2,0-3,-1-2,0-3,0-2,-1-3,-1-2,0-3,-2-2,29-18,-49 19,-1-2,-1-1,-1-2,-1 0,-1-2,8-15,51-49,-84 90,0-1,1 1,0 0,0 0,0 0,0 0,0 1,0 0,2-1,-4 3,-1-1,1 1,-1 0,0 0,1 0,-1 0,0 0,1 0,-1 1,0-1,1 0,-1 1,0-1,1 1,-1 0,0-1,0 1,0 0,1-1,-1 1,0 0,0 0,0 0,0 0,-1 0,1 0,0 1,0-1,-1 0,1 0,0 0,-1 1,1-1,-1 0,0 1,1 0,4 13,0 1,0 0,-2 1,0-1,-1 0,-1 1,0 14,-3 35,-4 23,1-34,2 19,2-72,1-1,0 1,0 0,0 0,1 0,-1 0,0 0,1 0,-1 0,1 0,-1-1,1 1,1 2,-2-4,1 0,-1 0,0 0,1 0,-1 0,0 0,1 1,-1-1,1 0,-1 0,0 0,1 0,-1-1,1 1,-1 0,0 0,1 0,-1 0,0 0,1 0,-1-1,0 1,1 0,-1 0,0 0,1-1,-1 1,0 0,1 0,-1-1,0 1,0 0,1-1,-1 1,0 0,0-1,27-44,-9 10,8-19,2 1,3 1,32-41,-60 90,0-2,0 1,0 1,1-1,-1 0,1 1,0 0,0 0,3-2,-6 5,-1-1,1 1,0 0,0 0,-1-1,1 1,0 0,0 0,0 0,-1 0,1 0,0 0,0 0,-1 0,1 1,0-1,0 0,0 0,-1 1,1-1,0 0,0 1,0 0,1 1,0-1,-1 1,1 0,-1 0,1-1,-1 1,0 0,0 0,0 0,0 0,0 1,13 35,-1 0,0 9,-5-16,1-1,1-1,2 1,7 10,-18-37,1 0,-1 0,1 0,0-1,-1 1,1 0,1-1,-1 0,0 0,0 1,1-1,-1 0,1-1,0 1,-1 0,1-1,0 0,0 0,0 1,0-2,0 1,0 0,1-1,-1 1,2-2,-1 1,0-1,1 0,-1 0,1-1,-1 0,0 1,0-1,0-1,0 1,0 0,-1-1,1 0,-1 0,1 0,-1-1,22-22,-1-2,-2-1,-1-1,-1-1,10-21,-30 52,0 0,0 0,0-1,0 1,0 0,0 0,0 0,0-1,0 1,0 0,0 0,0 0,0-1,0 1,0 0,0 0,0 0,1-1,-1 1,0 0,0 0,0 0,0 0,0 0,1-1,-1 1,0 0,0 0,0 0,0 0,1 0,-1 0,0 0,0 0,0 0,1 0,-1 0,0-1,0 1,0 0,1 0,-1 0,0 0,0 1,0-1,1 0,-1 0,0 0,0 0,0 0,0 0,1 0,-1 0,0 0,0 0,0 0,0 1,1-1,-1 0,3 18,-5 28,-5 14,1-16,2 0,1 0,3 0,3 15,-4-58,1-1,0 1,0 0,1 0,-1 0,0 0,0 0,0-1,0 1,1 0,-1 0,0 0,1 0,-1-1,1 1,-1 0,1-1,-1 1,1 0,0-1,-1 1,1 0,0-1,-1 1,1-1,0 1,0-1,0 0,0 0,1 0,-1 0,0-1,0 1,0 0,0-1,0 1,0 0,0-1,0 0,0 1,0-1,0 0,0 1,0-1,0 0,0 0,36-44,-35 41,10-12,-1-1,0 0,-2-1,0 0,-1 0,5-16,-14 22,-5 7</inkml:trace>
  <inkml:trace contextRef="#ctx0" brushRef="#br0" timeOffset="3150.194">1 4630,'0'-3,"1"0,0 0,0 0,0 1,1-1,-1 0,1 1,-1-1,1 1,0-1,1 0,2-4,17-23,2 1,0 1,2 1,1 1,1 2,17-12,-44 36,0-1,0 0,-1 1,1-1,0 0,0 1,0-1,0 1,0 0,0-1,0 1,0 0,0-1,0 1,0 0,0 0,0 0,0 0,0 0,0 0,0 0,0 0,0 1,0-1,0 0,0 1,0-1,0 0,0 1,0 0,0-1,0 1,-1-1,1 1,0 0,0-1,-1 1,1 0,0 0,-1 0,1 0,2 5,0-1,-1 1,0 0,0 0,0 0,0 5,12 62,-1 18,-5-28,2 1,5 3,-15-65,1 0,-1 0,0-1,1 1,0 0,-1 0,1-1,0 1,0 0,0-1,0 1,0-1,0 1,0-1,0 1,1-1,-1 0,1 0,-1 0,1 0,-1 0,3 1,-3-2,1 0,0 0,-1 0,1 0,0 0,-1 0,1-1,0 1,-1-1,1 1,-1-1,1 0,-1 0,1 1,-1-1,1 0,-1 0,0 0,0 0,1-1,8-8,0 0,-1-1,0-1,-1 0,2-2,44-78,5-17,14-25,-73 133,18-24,-9 22,-3 18,-4 8,0-1,-2 20,0-4,4-16,-4-22,0 0,0 0,1 0,-1 0,0 1,0-1,1 0,-1 0,0 0,0 0,1 0,-1 0,0 0,0 0,1 0,-1 0,0 0,0 0,1 0,-1 0,0 0,0 0,1 0,-1 0,0 0,0-1,1 1,-1 0,0 0,0 0,0 0,1 0,-1-1,0 1,0 0,0 0,0 0,1-1,-1 1,0 0,0 0,23-40,7-25,-3-2,-3 0,-3-2,-3-1,-2 0,-4-1,-3-1,-3-9,-6 64,0 0,-2 0,0 0,-1 1,0-1,-1 1,-1-1,-1 0,4 31,1 14,1-28,0 0,0 0,0 0,0 0,0 0,0 0,0 0,0 0,0 1,0-1,0 0,0 0,0 0,1 0,-1 0,0 0,0 0,0 0,0 0,0 0,0 1,0-1,0 0,0 0,0 0,1 0,-1 0,0 0,0 0,0 0,0 0,0 0,0 0,0 0,0 0,1 0,-1 0,0 0,0 0,0 0,0 0,0 0,0 0,0 0,1 0,-1 0,0 0,0 0,0-1,0 1,0 0,0 0,0 0,0 0,0 0,0 0,0 0,1 0,-1 0,0 0,0-1,0 1,11-17,17-35,11-21,29-38,-67 108,1 0,1 0,-1 0,0 0,1 0,0 1,-1-1,1 1,0 0,0-1,1 1,-4 2,1 0,-1 0,1 0,-1 0,1-1,-1 1,1 0,-1 0,1 0,-1 0,1 0,-1 0,1 1,-1-1,1 0,-1 0,0 0,1 0,-1 1,1-1,-1 0,1 0,-1 1,0-1,1 0,-1 1,1-1,7 22,-7-18,7 22,-8-25,1-1,-1 1,0-1,1 1,-1-1,0 1,1-1,-1 0,1 1,-1-1,1 0,-1 1,1-1,-1 0,1 0,-1 1,1-1,-1 0,1 0,-1 0,1 0,0 0,-1 1,1-1,-1 0,1-1,-1 1,1 0,0 0,-1 0,1 0,-1 0,1 0,-1-1,1 1,-1 0,1-1,-1 1,1 0,-1-1,1 1,-1 0,0-1,1 1,-1-1,12-10,-1 0,-1-2,0 1,-1-1,0 0,-1-1,5-11,-1 4,66-124,-29 51,51-72,-80 138</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3T21:26:41.008"/>
    </inkml:context>
    <inkml:brush xml:id="br0">
      <inkml:brushProperty name="width" value="0.35" units="cm"/>
      <inkml:brushProperty name="height" value="0.35" units="cm"/>
      <inkml:brushProperty name="color" value="#E71224"/>
      <inkml:brushProperty name="ignorePressure" value="1"/>
    </inkml:brush>
  </inkml:definitions>
  <inkml:trace contextRef="#ctx0" brushRef="#br0">1 486,'0'-4,"1"0,0 1,0-1,0 1,0 0,0-1,1 1,0 0,-1 0,1 0,0 0,1 0,-1 0,0 1,1-1,0 1,-1-1,2 1,10-10,2 1,15-8,-26 15,145-78,115-44,-52 27,-161 68,-39 23,-1 0,1 1,1 0,11-3,-25 9,1 1,-1 0,0 0,0-1,1 1,-1 0,0 0,1 0,-1-1,1 1,-1 0,0 0,1 0,-1 0,0 0,1 0,-1 0,1 0,-1 0,0 0,1 0,-1 0,1 0,-1 0,0 0,1 0,-1 0,0 0,1 1,-1-1,1 0,-1 0,0 0,0 1,1-1,-1 0,0 1,1-1,-1 0,0 0,0 1,0-1,1 0,-1 1,0-1,0 1,0-1,0 0,1 1,-1-1,0 1,-9 24,-9 5,-1 0,-2-1,0 0,-2-2,-3 1,-132 125,113-112,-40 36,96-86,0 1,0 0,1 1,6-3,2-2,-17 11,21-15,1 1,1 2,0 1,0 1,10-2,-16 13,-20 0,1 0,-1 0,0 1,1-1,-1 0,0 1,1-1,-1 0,0 1,0-1,1 1,-1-1,0 0,0 1,0-1,1 1,-1-1,0 1,0-1,0 0,0 1,0-1,0 1,0-1,0 1,0 0,-1 3,0 0,0 0,0 0,-1 0,0-1,1 1,-1 0,-2 1,-48 75,-4-2,-11 6,-45 62,110-145,1 0,0 0,1 1,-1-1,0 1,0-1,0 1,1-1,-1 1,1-1,-1 1,1-1,0 1,-1 1,2-2,-1-1,0 0,0 1,0-1,1 1,-1-1,0 0,0 1,1-1,-1 0,0 1,1-1,-1 0,0 0,1 1,-1-1,0 0,1 0,-1 0,1 0,-1 1,1-1,-1 0,0 0,1 0,-1 0,1 0,-1 0,1 0,-1 0,0 0,1 0,8-1,0-1,-1 0,1 0,7-4,-9 4,226-79,-39 13,41-2,-221 67,29-7,-41 10,0 0,-1-1,1 1,0 0,0 0,0 1,0-1,-1 0,1 1,0-1,0 1,-1-1,1 1,0 0,-1-1,1 1,-1 0,2 1,-2-1,0 0,-1 0,1 0,-1 0,1 0,-1 0,1 0,-1 0,0 0,1 0,-1 0,0 0,0 0,0 1,0-1,0 0,0 0,0 0,0 0,-1 0,1 0,0 0,-1 0,1 0,0 0,-15 28,14-27,-36 53,-3-2,-2-1,-7 2,-26 34,48-56,-25 33,51-61,10-10,7-4,-16 10,0 0,0 0,0 0,0-1,0 1,1 0,-1 0,0 0,0 0,0 0,1 0,-1 0,0-1,0 1,0 0,1 0,-1 0,0 0,0 0,0 0,1 0,-1 0,0 0,0 0,0 0,1 0,-1 0,0 0,0 0,0 1,1-1,-1 0,0 0,0 0,0 0,1 0,-1 0,0 0,0 1,0-1,0 0,0 0,1 0,-1 0,0 1,0-1,0 0,0 0,0 0,0 1,0-1,0 0,-1 13,0-1,-1 1,-1-1,0 1,-1-1,0 0,-4 5,-2 12,-10 25,11-33,0 0,2 1,1 0,1 1,1-1,-1 8,5-30,0 1,0-1,0 1,0 0,0-1,0 1,0-1,0 1,0 0,0-1,0 1,1-1,-1 1,0 0,0-1,1 1,-1-1,0 1,0-1,1 1,-1-1,1 1,-1-1,0 0,1 1,-1-1,1 1,-1-1,1 0,-1 1,1-1,0 0,1 0,-1 0,0 0,1 0,-1 0,0-1,0 1,0 0,1-1,-1 1,0 0,0-1,0 0,1 0,37-28,-37 27,23-21,-18 16,1-1,-1 1,1 1,1-1,0 1,-1 1,2 0,2-2,-11 7,1 0,-1 0,0-1,0 1,0 0,0 0,0 0,1 0,-1 1,0-1,0 0,0 0,0 1,0-1,0 0,0 1,0-1,0 1,0 0,0-1,0 1,0 0,0-1,0 1,-1 0,1 0,0 0,0 0,-1 0,1 0,-1 0,1 0,-1 0,1 0,-1 0,0 0,0 0,1 0,-1 0,0 1,2 7,0 0,-1 1,0-1,0 6,-1-10,1 176,-1-179,0 0,0 0,0 0,0 0,1-1,-1 1,0 0,1 0,0 0,-1-1,1 1,0 0,0-1,0 1,0-1,0 1,0-1,0 1,1-1,-1 0,1 1,-1-2,1 1,-1-1,1 0,0 0,-1 0,1 0,-1 0,1 0,0 0,-1 0,1 0,-1-1,1 1,0-1,-1 1,1-1,-1 0,0 1,1-1,-1 0,0 0,1 0,-1-1,67-52,-67 53,-1 1,1-1,-1 1,1 0,-1 0,1-1,0 1,-1 0,1 0,0 0,-1-1,1 1,0 0,-1 0,1 0,0 0,-1 0,1 1,-1-1,1 0,0 0,-1 0,1 0,0 1,-1-1,1 0,-1 1,1-1,0 1,9 18,-5 33,-4-47,0 46,-2-27,2-1,0 0,2 1,1-1,6 22,5-4,2 0,14 23,-13-28,-4-7</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3T21:26:35.905"/>
    </inkml:context>
    <inkml:brush xml:id="br0">
      <inkml:brushProperty name="width" value="0.35" units="cm"/>
      <inkml:brushProperty name="height" value="0.35" units="cm"/>
      <inkml:brushProperty name="color" value="#E71224"/>
      <inkml:brushProperty name="ignorePressure" value="1"/>
    </inkml:brush>
  </inkml:definitions>
  <inkml:trace contextRef="#ctx0" brushRef="#br0">65 285,'104'4,"-1"6,30 9,23 2,-17-7,89-4,-163-11,0-2,-1-4,0-2,45-14,-86 17,0 1,0 1,5 1,-22 2,-1 1,1 0,-1 0,1 0,0 1,-1-1,1 1,-1 1,0-1,1 1,-1 0,0 0,0 0,0 1,0 0,1 0,-5-2,-1 0,1-1,0 1,0 0,0-1,0 1,-1 0,1 0,0 0,-1 0,1 0,-1 0,1 0,-1 0,1 0,-1 0,0 0,1 0,-1 0,0 0,0 0,0 0,0 0,0 0,0 1,0-1,0 0,0 0,-1 0,1 0,0 0,-1 0,1 0,-1 0,1 0,-1 0,1 0,-1 0,0 0,1-1,-1 1,0 0,0 0,0-1,0 1,0 0,1-1,-1 1,0-1,0 1,0-1,-1 1,-5 2,0 1,0-1,0 0,0-1,-1 1,1-2,-2 1,-31 3,0-2,-16-2,30-2,0 2,0 1,-1 1,1 1,1 1,-19 7,33-6,18-2,22-1,-29-3,173 1,61-11,-19 0,-127 10,-48 1,1-1,-1-3,0 0,6-4,-29 2,0-1,0-1,0 0,-1-1,5-4,54-23,-67 32,17-6,-21 11,-11 9,-60 54,-2-4,-17 9,-84 72,117-92,-3-2,-2-3,-1-3,-3-2,-48 22,79-45,0 0,1 3,1 0,1 2,0 1,2 1,-2 4,-111 103,73-70,1 3,1 5,48-50,0 0,-2-2,-1 0,-6 4,25-20,-1 0,0-1,0 1,0-1,0 0,0 1,0-1,0 0,1 1,-1-1,0 0,0 0,0 0,0 0,0 0,0 0,0 0,0 0,0 0,0-1,0 1,0 0,0 0,0-1,0 1,0-1,1 1,-1-1,0 1,0-1,0 0,1 1,-1-1,0 0,1 1,-1-1,1 0,-1 0,1 0,-1 0,1 0,-1 1,1-1,0 0,0 0,-1 0,1-1,-3-7,0-1,0 0,1 0,0-4,1 12,-6-58,3 0,2 0,6-50,-2 94,0 0,0 1,1-1,1 1,1 0,0 1,1-1,1 1,0 0,7-10,6-5,1 1,1 2,1 0,10-7,-11 4,-22 29,0 0,0 0,0 0,0-1,0 1,0 0,0 0,1 0,-1-1,0 1,0 0,0 0,0 0,0-1,0 1,0 0,0 0,0 0,0-1,0 1,0 0,0 0,0 0,0-1,-1 1,1 0,0 0,0 0,0 0,0-1,0 1,0 0,0 0,-1 0,1 0,0-1,0 1,0 0,0 0,-1 0,1 0,0 0,0 0,-19 5,-67 42,62-32,0-2,0 0,-1-2,-21 6,44-16,-1 0,0 0,0 0,1-1,-1 1,0-1,0 0,0 0,0 0,0 0,0-1,1 1,-1-1,0 1,0-1,0 0,1 0,-1-1,1 1,-2-1,1 0,1 0,0-1,0 1,0 0,1-1,-1 1,1-1,-1 0,1 0,0 1,0-1,0 0,0 0,1 0,-1 0,1 0,-1 0,1 0,0-1,0-5,1 0,-1 0,1 0,1 0,0 0,0 0,0 0,1 1,4-9,5-6,1 1,11-16,6-9,-29 46,0-1,0 1,0-1,0 1,0-1,0 1,-1-1,1 1,-1-1,1 0,-1 0,1 1,-1-1,0 0,0 0,0 1,0-1,0 0,-1 1,1-1,0 0,-1 0,1 0,-2 1,1 0,0 0,0 0,0 0,-1 0,1 0,0 0,-1 0,1 0,-1 0,1 1,-1-1,1 1,-1-1,0 1,1 0,-1-1,0 1,0 0,-13 0,1 0,0 1,0 1,0 0,-1 1,12-3,-52 9,-1-3,-12-2,54-3,35-1,430-2,511 3,-933-1,-22-1,0 1,0 0,0 0,0 1,0 0,0 0,0 0,-1 1,1 0,1 1,-8-3,0 0,1 1,-1-1,0 0,0 1,1-1,-1 0,0 1,0-1,0 0,0 1,1-1,-1 1,0-1,0 0,0 1,0-1,0 1,0-1,0 0,0 1,0-1,0 1,0-1,-1 0,1 1,0-1,0 1,0-1,0 0,-1 1,1-1,0 0,0 1,-1-1,1 0,0 1,0-1,-1 0,1 0,0 1,-1-1,1 0,-1 0,1 0,0 0,-1 1,1-1,0 0,-1 0,1 0,-24 14,-14 3,0-2,-1-2,-1-1,-32 4,-167 22,236-37,-204 18,103-10,92-8,0 0,0 1,0 0,1 1,-1 1,1-1,0 2,-5 2,10-3,-1 0,1 0,1 1,-1 0,1 0,-1 0,2 1,-1 0,0 0,1 0,0 0,1 1,0 0,-1 0,-36 101,32-80,-2 0,-1 0,-1-1,-1-1,-6 7,18-31,-1 0,1 0,-1 0,0 0,1 0,-1 0,0-1,0 1,0-1,0 1,-1-1,1 0,0 1,0-1,-1 0,1-1,-1 1,1 0,-1-1,1 1,-1-1,1 0,-1 0,1 0,-1 0,0 0,1-1,-1 1,1-1,-1 0,1 0,0 1,-2-2,-8-4,-1-1,1 0,1-1,-1-1,-8-8,-4-2,-22-14,-56-42,-29-33,100 79,0-1,2-2,1-1,2-1,-20-34,44 64,-1-1,0 1,0 1,0-1,0 0,0 1,-1-1,1 1,-1 0,0 0,0 1,0-1,0 1,-1 0,1 0,-1 0,-3-1,4 3,0-1,-1 1,1 0,-1 0,1 0,-1 0,1 1,0 0,-1 0,1 0,0 1,0-1,0 1,0 0,0 0,0 0,0 1,1-1,-2 2,4-3,-1 0,1 0,-1 0,1 0,-1 1,1-1,0 1,-1-1,1 1,0 0,0-1,0 1,0 0,0 1,1-3,0 0,0 1,0-1,0 0,0 1,0-1,1 0,-1 0,0 1,0-1,0 0,0 1,0-1,0 0,0 0,1 1,-1-1,0 0,0 0,0 1,1-1,-1 0,0 0,0 0,1 0,-1 1,0-1,0 0,1 0,-1 0,0 0,1 0,21 1,43-15,1-2,-2-3,53-24,-65 24,453-183,-279 83,289-97,-467 202,1 3,0 1,0 2,38 0,-2-1,-69 7,-1 0,0 1,0 1,1 1,10 1,-18 0,-1 0,1 0,-1 1,0-1,0 2,0-1,0 1,-1 0,1 0,-1 1,0 0,1 1,49 55,-42-43,1-1,1-1,7 6,-18-18,0 0,1 0,-1-1,1 1,0-1,0 0,0-1,0 0,1 0,-1 0,0-1,1 1,4-1,65-2,-100 4,11 2</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3T21:26:28.518"/>
    </inkml:context>
    <inkml:brush xml:id="br0">
      <inkml:brushProperty name="width" value="0.35" units="cm"/>
      <inkml:brushProperty name="height" value="0.35" units="cm"/>
      <inkml:brushProperty name="color" value="#E71224"/>
      <inkml:brushProperty name="ignorePressure" value="1"/>
    </inkml:brush>
  </inkml:definitions>
  <inkml:trace contextRef="#ctx0" brushRef="#br0">361 532,'7'-1,"0"0,0 0,0 0,0-1,0 0,-1 0,1-1,5-3,22-7,52-13,0 4,2 4,32-1,271-18,-243 25,-104 10,-30 2,0 0,0-1,-1-1,4-1,-60 12,-1-2,1-2,-1-2,-3-1,-6 1,-171 4,0-9,1-10,0-9,-75-24,284 43,-3 0,27-1,141-15,-57-2,-59 12,0 1,7 1,69-7,-1-5,65-22,-121 25,-29 7,0 2,0 0,1 2,18-2,3 2,-1-2,25-8,28-3,-61 9,1-2,-1-1,15-7,-46 15,1-1,-1 0,0 0,0 0,2-3,14-8,-22 15,0-1,-1 1,1 0,0-1,0 1,0 0,-1 0,1-1,0 1,0 0,0 0,0 0,-1 0,1 0,0 0,0 1,0-1,0 0,-1 0,1 0,0 1,0-1,-1 1,1-1,0 0,0 1,-1-1,1 1,-1-1,1 1,0 0,-1-1,1 1,-1 0,1-1,-1 1,0 0,1 0,-1 0,13 34,-12-31,18 61,-5-18,-1 0,-3 0,-1 1,1 46,-10 422,-2-232,2-217,3 0,7 31,-3-51,-2-7,2 0,1 1,8 17,16 40,0 22,-21-76,-1-8,-3 1,1 9,1 24,-3-38,-2 1,-2 0,-1 0,-2 26,1-58,0 0,0 0,0 0,0 0,0 0,0 0,0-1,-1 1,1 0,0 0,-1 0,1 0,0 0,-1-1,1 1,-1 0,1 0,-1-1,1 1,-1 0,0-1,1 1,-1-1,0 1,1 0,-1-1,0 0,0 1,0-1,1 1,-2-1,0 0,0 0,1-1,-1 1,0 0,0-1,0 1,0-1,1 0,-1 0,0 0,1 0,-1 0,1 0,-2-1,-7-6,1-1,-1 1,2-2,-4-3,-78-105,-40-46,96 124,-3 2,-1 1,-15-9,14 12,1-2,2-1,1-2,-1-6,-36-41,-2 3,-5 4,-21-14,61 60,7 6,0-2,2-1,-13-17,-25-32,-9-2,16 17,-50-66,89 101,1-1,1-1,2-1,1-1,-8-23,24 54,0 0,0 0,0 0,1 0,-1 0,1 0,-1 0,1 0,0 0,0 0,0-1,0 1,0 0,0 0,1 0,-1 0,1 0,-1 0,1 0,0 0,0 0,0 0,0 0,0 1,0-1,0 0,3-1,-1 1,1-1,0 1,0 0,0 0,0 0,0 0,0 1,1 0,-1 0,0 0,1 0,44-7,0 2,1 2,-1 2,1 2,22 4,-68-3,-1-1,1 0,-1 0,0 1,1 0,-1 0,0 0,0 0,1 0,-1 1,0-1,0 1,-1 0,1 0,0 0,-1 0,1 1,0 0,-1 0,-1-1,1 1,-1 0,0 0,0 1,0-1,0 0,0 0,-1 0,1 0,-1 1,0-1,0 0,0 1,-1-1,1 0,-1 0,0 3,-15 43,13-42,0 1,0-1,0 0,1 1,0 0,1-1,0 1,0 0,1 0,-1 0,2 0,0 3,-1-10,0-1,1 1,-1-1,0 1,1-1,-1 0,0 1,1-1,-1 1,1-1,-1 0,1 1,-1-1,1 0,-1 0,1 1,0-1,-1 0,1 0,-1 0,1 0,-1 0,1 0,0 0,-1 0,1 0,-1 0,1 0,0 0,-1 0,1 0,-1 0,1-1,-1 1,1 0,-1 0,1-1,-1 1,1 0,-1-1,1 1,23-15,-23 14,78-59,61-63,-108 99,-31 23,-1 1,1 0,-1-1,1 1,-1 0,1 0,-1 0,1-1,-1 1,1 0,-1 0,1 0,-1 0,1 0,-1 0,1 0,-1 0,1 0,0 0,-1 0,1 1,-1-1,1 0,0 0,-1 1,0 0,1 0,-1 0,0 0,1-1,-1 1,0 0,0 0,0 0,1 0,-1 0,0 0,0 0,-1 0,1 0,0 0,0 0,0-1,-1 1,1 1,-8 22,0 0,-2-1,-1 0,0-1,-2 0,0-1,-2 0,-5 5,-39 61,55-74,11-11,22-14,-25 10,35-19,23-18,-28 17,1 1,2 2,-36 18,0 0,1 0,-1 0,1 1,-1-1,1 1,-1-1,1 1,-1-1,1 1,0 0,-1 0,1 0,-1 0,1 0,0 0,-1 0,1 1,0-1,-1 1,-1-1,1 1,-1 0,1-1,-1 1,1 0,-1-1,1 1,-1 0,0 0,1 0,-1-1,0 1,0 0,0 0,0 0,0-1,0 1,0 0,0 0,0 0,0-1,0 1,0 0,-1 1,-1 8,-2 1,1-1,-2 0,-3 8,6-15,-14 29,1 1,2 0,1 1,-4 23,16-57,0 0,0-1,0 1,0 0,0 0,0 0,0 0,0 0,0 0,0 0,0 0,0 0,0 0,0 0,1 0,-1 0,0 0,0 0,0 0,0 0,0 0,0 0,0 0,0 0,0 0,0 0,0 0,0 0,0 0,1 0,-1 0,0 0,0 0,0 0,0 0,0 0,0 0,0 0,0 0,0 0,0 0,0 0,0 0,0 0,1 0,-1 0,0 0,0 0,0 0,0 0,0 0,0 0,0 0,0 1,0-1,0 0,0 0,0 0,0 0,0 0,0 0,0 0,9-9,10-14,135-186,-149 202,-3 3,1-1,0 1,0 0,1 0,-1 0,1 1,4-4,-8 7,1-1,-1 1,1 0,-1 0,1-1,-1 1,1 0,-1 0,1 0,0 0,-1 0,1 0,-1 0,1 0,0 0,-1 0,1 0,-1 0,1 0,-1 0,1 0,0 1,-1-1,1 0,-1 0,1 1,-1-1,2 1,-1 1,0-1,1 1,-1 0,0-1,0 1,0 0,0 0,0 0,-1 0,1 0,0-1,-1 2,12 43,-3 1,-2 1,1 23,3 24,12 66,16 38,-37-189,14 44,-16-52,1 1,0-1,1 1,-1-1,0 1,1-1,-1 0,1 0,0 0,0 1,0-2,0 1,0 0,0 0,2 1,-2-3,-1 0,0 1,0-1,0 0,1 0,-1 0,0 0,0 0,0 0,0-1,1 1,-1 0,0 0,0-1,0 1,0-1,0 1,0-1,0 1,0-1,0 0,0 0,0 1,0-1,0 0,0 0,-1 0,1 0,0 0,22-35,-21 32,44-90,-4-3,16-62,-15 41,-27 72,5-28,-77 234,6 28,-23 182,73-368,0-1,0 1,-1-1,1 1,0-1,-1 1,1-1,-1 1,1-1,-1 0,0 1,0-1,0 0,1 1,-1-1,0 0,0 0,-1 0,0 1,1-2,1 0,-1 0,0 1,0-1,0 0,0 0,0 0,0 0,0-1,1 1,-1 0,0 0,0 0,0-1,0 1,1-1,-1 1,0 0,0-1,0 1,1-1,-1 0,0 1,1-1,-8-7,0 0,1 0,0-1,0 0,1-1,-3-3,-21-21,-2 2,-1 0,-1 2,-2 2,-13-7,26 18,-39-28,13 10,-36-33,81 64,0 0,0 0,1 0,0-1,0 0,0 1,0-1,1 0,0 0,0 0,0-1,0 1,1 0,0-1,0 1,1-1,-1 1,1-1,0 1,1-1,0 1,-1-1,3-4,-1-1,2 0,0 1,0-1,0 1,2 0,-1 0,1 0,1 1,-1 0,2 0,-1 0,65-65,3 1,-45 48,0 1,1 1,1 1,13-5,-38 22,1 0,-1-1,-1 0,1 0,-1 0,0-1,0 0,-1 0,0-1,0 0,0-1,25-35,-18 30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3T21:29:20.496"/>
    </inkml:context>
    <inkml:brush xml:id="br0">
      <inkml:brushProperty name="width" value="0.35" units="cm"/>
      <inkml:brushProperty name="height" value="0.35" units="cm"/>
      <inkml:brushProperty name="color" value="#008C3A"/>
      <inkml:brushProperty name="ignorePressure" value="1"/>
    </inkml:brush>
  </inkml:definitions>
  <inkml:trace contextRef="#ctx0" brushRef="#br0">2122 0,'3'1,"0"0,0 0,0 0,0 1,0-1,-1 0,1 1,0 0,-1 0,1 0,-1 0,1 0,-1 0,1 2,9 7,29 19,1-1,1-2,1-2,2-1,7 0,242 86,-181-71,-92-31,-14-6,0 0,0 1,0 0,-1 0,1 1,-1 0,0 0,0 1,0-1,4 5,-11-8,1 0,0 0,-1-1,1 1,-1 0,1 0,-1 0,0 0,1 0,-1 0,0-1,0 1,1 0,-1 0,0 0,0 0,0 0,0 0,0 0,-1 0,1 0,0 0,0 0,-1 0,1 0,0 0,-1-1,1 1,-1 0,1 0,-1 0,1-1,-1 1,-2 2,0 0,0 0,0-1,0 1,0-1,-1 0,-2 2,-19 8,-1 0,0-2,-1-1,-1-1,1-1,-27 3,4-4,-1-1,0-3,-22-3,43 0,0-1,1-2,-1-1,1-2,0-1,-4-2,31 10,0-1,0 1,0-1,0 0,0 1,0-1,0 0,1 0,-1 0,0-1,0 1,1 0,-1-1,1 1,-1-1,1 1,0-1,-1 0,1 1,0-1,0 0,0-1,1 1,1 0,0 0,-1 0,1 1,0-1,0 0,0 0,0 1,0-1,1 1,-1-1,0 1,1-1,-1 1,1 0,0 0,-1 0,1-1,0 2,0-1,-1 0,1 0,1 0,20-11,1 2,1 0,-1 2,24-6,-83 33,-100 31,-81 18,-145 25,242-64,51-11,50-11,15-2,29 0,85-1,36-7,55 1,-185 2,0 1,-1 1,1 1,0 0,-1 1,5 2,-16-4,0 0,0 0,-1 0,1 0,0 1,-1 0,0 0,0 0,0 1,0-1,0 1,-1 0,1 0,-1 0,0 1,0-1,-1 1,0 0,1-1,-1 1,0 4,5 15,-5-12,1-1,1 0,-1 0,2 0,1 2,-4-9,1-1,0 1,-1 0,1-1,0 0,0 0,1 0,-1 0,1 0,0-1,-1 1,1-1,0 0,0 0,4 1,12 3,1-1,-1 0,1-2,0 0,0-1,-1-1,1-1,11-2,4-1,0-3,1 0,-2-3,14-5,-49 14,0 0,0 0,0 0,0 0,0 0,0 0,0 0,0 1,0-1,0 0,0 0,0 0,0 0,0 0,0 0,-1 0,1 0,0 0,0 0,0 1,0-1,0 0,0 0,0 0,0 0,0 0,0 0,0 0,0 0,0 0,1 1,-1-1,0 0,0 0,0 0,0 0,0 0,0 0,0 0,0 0,0 0,0 0,0 0,0 1,0-1,0 0,0 0,1 0,-16 13,-24 18,39-30,-40 31,1 1,-8 13,30-28,1 1,1 0,1 1,1 1,0 0,1 1,-12 29,-2 0,-3-2,-2-1,-1-2,-3-1,-35 34,51-60,-129 137,126-129,1 0,1 1,1 1,2 1,-1 6,10-20</inkml:trace>
  <inkml:trace contextRef="#ctx0" brushRef="#br0" timeOffset="1800.317">3911 1349,'1'0,"1"1,0-1,0 1,-1 0,1-1,0 1,-1 0,1 0,-1 0,1 0,-1 0,1 1,-1-1,0 0,0 1,0-1,1 1,-1-1,0 1,0 0,21 40,-17-31,74 174,-7 4,-1 31,-34-106,-21-62,-16-35,-10-22,-14-25,-22-47,-9-23,-27-45,81 142,-1 1,1-1,0 1,-1 0,0-1,0 1,0 0,0 0,0 0,0 1,0-1,0 0,-1 1,1 0,-2-1,2 2,0 0,0 0,0 0,0 0,0 0,1 1,-1-1,0 1,0 0,0-1,1 1,-1 0,1 0,-1 0,0 0,1 0,0 1,-1-1,1 0,0 1,-1-1,1 1,0-1,-1 2,-36 48,-19 34,-14 18,-29 26,-94 93,187-214,2-2,0-1,-1 1,1-1,-1 0,-1-1,-5 4,11-7,0 0,0-1,-1 0,1 1,0-1,0 0,-1 1,1-1,0 0,-1 0,1 0,0 0,-1 0,1 0,0-1,-1 1,1 0,0-1,-1 1,1-1,0 1,0-1,0 0,-1 1,1-1,0 0,0 0,0 0,0 0,0 0,1 0,-1 0,0 0,0 0,1 0,-1 0,0-1,1 1,0 0,-1 0,1-1,-13-28,2-1,1-1,1 0,1-7,-22-72,30 108,-1 0,0 0,0 0,-1 1,1-1,-1 0,1 1,-1-1,0 1,0-1,0 1,0 0,0 0,0 0,-2-1,3 3,-1-1,0 1,1-1,-1 1,1 0,-1 0,0 0,0 0,1 0,-1 0,0 0,1 0,-1 1,1-1,-1 1,0-1,1 1,-1 0,1-1,-1 1,1 0,0 0,-1 0,1 0,0 0,-1 1,-8 7,0 0,0 1,-5 8,10-11,0 0,-1-1,1 0,-1 0,-1-1,1 1,-1-1,0-1,0 1,0-1,0-1,-5 2,10-4,-1-1,0 0,1 0,-1 0,0-1,1 1,-1 0,1-1,-1 0,1 0,-1 0,1 0,-1 0,1 0,0-1,-1 1,1-1,0 1,0-1,0 0,0 0,1 0,-1 0,0 0,1 0,-1-1,-7-10,0-1,1 0,-6-14,7 15,-9-24,11 24,-1 1,0 0,0 0,-1 1,-1 0,-4-5,10 13,0 1,0 0,0 0,-1 0,1 0,-1 1,0-1,1 1,-1-1,0 1,0 0,0 0,0 0,0 1,0-1,0 1,0-1,0 1,0 0,0 0,0 0,0 1,0-1,0 1,0 0,0 0,0 0,0 0,-2 1,-6 4,1 0,0 0,1 1,0 0,0 1,0 0,1 0,-6 7,6-5,-2 0,1-1,-1 0,-1-1,0 0,-4 2,-112 43,114-47,-2-1,1-1,0 0,-1-1,-3 0,-4 1,4 0</inkml:trace>
  <inkml:trace contextRef="#ctx0" brushRef="#br0" timeOffset="4746.846">3070 5191,'-3'-2,"0"0,0 0,-1 0,1 0,0 0,-1 1,1 0,-1 0,1 0,-1 0,0 0,1 1,-2-1,-49-1,44 3,-1 2,1-1,-1 2,1-1,0 1,0 1,0 0,1 0,0 1,0 0,-3 3,-14 7,-248 142,169-100,94-52,-26 13,36-18,-1 0,1-1,-1 1,1-1,-1 1,0-1,1 0,-1 0,1 1,-1-1,0 0,1-1,-1 1,0 0,1 0,-1-1,1 1,-1-1,0 1,1-1,0 0,1 0,-1 1,0-1,1 0,-1 0,1 0,-1 0,1 0,-1 1,1-1,0 0,-1 0,1 0,0 0,0 0,0 0,0 0,-1 0,2 0,-1 0,0-1,0 1,0 0,0 0,1 1,-1-1,1-1,11-30,9-3,1 2,1 0,2 1,1 2,29-26,-23 24,-1-2,-2-1,-1-2,12-23,-36 54,-1 0,0 0,-1 0,0-1,0 1,1-6,-3 11,1 0,-1 0,0 0,0 0,0 0,1 0,-1 0,0 0,0 0,-1 0,1 0,0 0,0 0,0 0,-1 0,1 0,0 0,-1 0,1 0,-1 0,0 0,1 0,-1 0,1 0,-1 1,0-1,0 0,1 0,-1 1,0-1,0 1,0-1,0 1,0-1,0 1,0-1,0 1,0 0,0 0,0-1,0 1,0 0,0 0,0 0,0 0,-1 0,-11 1,0 1,1 0,-1 1,1 0,-1 1,-6 3,-77 36,51-22,-4 2,27-11,0-2,-2 0,1-1,-1-2,-5 1,27-8,1 1,-1-1,1 1,-1-1,1 1,-1-1,1 0,-1 0,0 0,1 0,-1 0,1 0,-1-1,1 1,-1 0,1-1,-1 1,1-1,-1 0,1 1,-1-1,1 0,0 0,0 0,-1 0,1 0,0 0,0 0,0 0,0 0,0-1,0 1,0 0,1-1,-1 1,0-1,1 1,-1-1,1 1,0-1,-1 1,1-1,0 1,0-1,0 0,0 1,0-1,1-8,0 0,0 1,1-1,1 0,-1 1,2-1,0-1,14-29,2 0,2 0,9-9,23-42,-49 74,-16 19,-30 28,25-17,13-12,1 1,-1 0,1-1,-1 1,0-1,0 0,1 0,-1 0,0 0,0-1,0 1,0-1,0 0,0 0,0 0,-2 0,4-1,-1 1,0-1,0 0,1 0,-1 0,1 0,-1 0,1 0,0-1,-1 1,1-1,0 1,0 0,0-1,0 0,0 1,0-1,0 0,0 1,1-1,-1 0,1 0,-1 0,1 0,0 1,0-1,0 0,-1-13,1 1,0-1,1 0,1 1,0-1,1 1,1 0,0 0,1 0,2-4,2-8,-1 1,0-12,-7 36,0-1,-1 0,1 0,-1 0,0 1,0-1,1 0,-1 0,0 0,-1 0,1 0,0 0,0 1,-1-1,1 0,-1 0,0 0,1 1,-1-1,0 0,0 1,0-1,0 1,0-1,-1 1,1-1,0 1,-1 0,1 0,-1-1,1 1,-1 0,1 1,-1-1,0 0,0 0,1 1,-1-1,0 1,0-1,0 1,0 0,0 0,1 0,-1 0,0 0,0 0,-1 0,-14 0,10 1,0-1,1-1,-1 1,1-1,-1 0,1 0,-7-3,11 3,-1-1,1 1,-1-1,1 0,0 1,0-1,0-1,0 1,0 0,0 0,0-1,1 1,-1-1,1 1,-1-1,1 0,0 1,0-1,1 0,-1-1,-3-15,0-1,2 1,1-1,0 0,1 1,2-10,-1-35,-1 62,1 0,-1-1,-1 1,1 0,0 0,0-1,-1 1,1 0,-1 0,0 0,0 0,0 0,0 0,0 0,0 0,0 0,-1 0,1 0,-1 1,1-1,-1 0,0 1,0 0,1-1,-1 1,-4-1,0 0,0 0,0 1,0 0,0 0,0 0,0 1,-3 0,6-1,1 1,0 0,0-1,0 0,0 0,-1 0,1 1,0-2,0 1,0 0,1 0,-1-1,0 1,0-1,1 1,-1-1,1 0,-1 0,1 0,0 1,0-1,0-1,0 1,0 0,0 0,1 0,-1-1,-3-11,1 0,0 0,1 0,0-4,0-4,-5-24,-2-18,-16-58,20 101</inkml:trace>
  <inkml:trace contextRef="#ctx0" brushRef="#br0" timeOffset="7250.738">0 4905,'17'0,"0"2,0 0,0 0,0 2,-1 0,1 1,-1 0,0 1,-1 1,2 1,20 14,0 1,-1 2,10 11,-36-28,1 0,-1 0,1-1,1 0,0-1,0-1,0 1,0-2,1 0,0-1,0 0,0 0,0-2,5 1,9 0,0 2,0 1,7 2,-8-1,0-1,0-1,9-1,-29-3,0 0,0-1,1 0,-1-1,-1 1,1-1,0 0,0 0,-1-1,1 0,-1 0,2-1,15-11,-2 0,9-10,23-16,-42 35,28-23,-37 28,1 0,-1-1,0 1,0-1,0 1,0 0,0-1,0 0,0 1,0-1,0 0,-1 1,1-1,-1 0,0 0,1 1,-1-1,0 0,0 0,0 0,0 0,0-1,-1 2,0-1,1 1,-1 0,0-1,0 1,0 0,0 0,0 0,0 0,0 0,-1 0,1 0,0 0,-1 0,1 1,0-1,-1 0,1 1,-1-1,1 1,-1 0,1-1,-1 1,1 0,-45-5,32 4,-186-20,196 21,0-1,0 0,0 0,0 0,0 0,0-1,1 1,-1-1,1 0,-1 0,1-1,0 1,-1-1,1 1,1-1,-1 0,0 0,1 0,-1-1,1 1,0-1,0 1,0-2,0 0,1 0,0 1,0-1,0 0,1 0,-1 0,1 0,0 0,1 0,-1 0,1 1,0-1,0 0,1 0,-1 1,1-1,0 0,1 1,0-2,14-20,1 1,1 1,1 1,1 1,9-8,-2 3,-2-1,18-25,-43 52,-1 1,0 0,1 0,-1-1,1 1,-1 0,0 0,1-1,-1 1,0-1,0 1,1 0,-1-1,0 1,0 0,0-1,1 1,-1-1,0 1,0-1,0 1,0 0,0-1,0 1,0-1,0 1,0-1,0 1,0-1,0 1,0-1,0 1,0 0,-1-1,1 1,0-1,0 1,0 0,-1-1,1 1,0-1,-21 5,-30 19,-87 57,187-116,-1-1,18-22,-60 53,20-23,-25 28,0 1,-1-1,1 1,-1-1,0 1,1-1,-1 0,1 1,-1-1,0 0,0 1,1-1,-1 0,0 1,0-1,0 0,0 1,0-1,0 0,0 0,0 1,0-1,0 0,0 0,0 1,0-1,-1 0,1 1,0-1,0 0,-1 1,1-1,-1 1,1-1,0 0,-1 1,1-1,-1 1,1-1,-1 1,0-1,-1 0,0-1,0 1,0-1,1 0,-1 1,1-1,-1 0,1 0,-1 0,1 0,0-1,0 1,0 0,0 0,1-1,-1 1,1 0,-1-1,1 1,0 0,0-1,0 1,0-1,0 1,0 0,1-2,1-10,1 1,0 0,1 0,3-6,12-27,1 1,3 1,1 1,2 1,4-1,19-23,4 2,38-36,10 4,-95 89,-1 0,-1-1,1 1,-1-1,0 0,-1 0,0-1,0 1,-1-1,0 1,-1-1,1-4,1-22,-1 0,-3-19,1 32,-1-97,1 97</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3T21:29:15.193"/>
    </inkml:context>
    <inkml:brush xml:id="br0">
      <inkml:brushProperty name="width" value="0.35" units="cm"/>
      <inkml:brushProperty name="height" value="0.35" units="cm"/>
      <inkml:brushProperty name="color" value="#008C3A"/>
      <inkml:brushProperty name="ignorePressure" value="1"/>
    </inkml:brush>
  </inkml:definitions>
  <inkml:trace contextRef="#ctx0" brushRef="#br0">2115 1104,'2'-198,"-4"-210,1 391,-1-33,2 48,0-1,-1 0,1 1,-1-1,0 1,1-1,-1 1,0-1,-1 1,1-1,0 1,-1 0,1 0,-2-1,3 2,0 1,-1 0,1 0,-1 0,1 0,0 0,-1-1,1 1,-1 0,1 0,-1 0,1 0,0 0,-1 0,1 0,-1 0,1 1,-1-1,1 0,-1 0,1 0,0 0,-1 1,1-1,0 0,-1 0,1 1,-1-1,1 0,0 0,0 1,-1-1,1 0,0 1,-1-1,1 1,-16 17,1 0,1 1,1 0,-11 22,-5 7,24-41,-178 260,182-265,-1 0,1 0,-1-1,0 1,0 0,1 0,-1-1,0 1,0-1,-1 0,1 0,0 0,2 0,-1-1,1 0,-1 0,1 0,-1 0,1 0,-1 0,1 0,-1 0,1 0,-1 0,1 0,-1-1,1 1,-1 0,1 0,-1 0,1-1,-1 1,1 0,0 0,-1-1,1 1,-1 0,1-1,0 1,-1-1,1 1,0 0,0-1,-1 1,1-1,-2-4,1-1,-1 1,1-1,0 1,0-1,1 1,0-1,0 1,0-2,8-106,5 0,22-90,4-23,-35 199,-1 7,0 1,-2-1,0 0,-1-8,0 29,0-1,0 0,-1 0,1 1,0-1,0 0,0 0,0 0,-1 1,1-1,0 0,0 0,-1 0,1 0,0 0,0 1,-1-1,1 0,0 0,0 0,-1 0,1 0,0 0,0 0,-1 0,1 0,0 0,0 0,-1 0,1 0,0 0,-1 0,1 0,0 0,0 0,-1-1,1 1,0 0,0 0,-1 0,1 0,0 0,0-1,0 1,-1 0,1 0,0 0,0-1,0 1,0 0,0 0,-1-1,1 1,0 0,0 0,0-1,0 1,0 0,0 0,0-1,0 1,0 0,0-1,0 1,0 0,0-1,-14 23,14-22,-17 30,-6 12,-1-1,-2-1,-2-1,-8 6,33-42,0 0,0 1,0-1,-1-1,1 1,-1 0,1-1,-1 0,0 0,0 0,0 0,0 0,0-1,0 0,-1 0,1 0,0 0,-1-1,1 0,-1-1,1 0,-1 0,1 0,0 0,0 0,-1-1,1 0,0 0,1 0,-1-1,0 1,0-1,1 0,0 0,-1 0,0-2,-13-14,12 13,0 1,0 0,0-1,-1 2,0-1,-6-4,10 8,0 0,-1 0,1 1,0-1,-1 0,1 1,0 0,-1-1,1 1,-1 0,1 0,0 0,-1 0,1 1,-1-1,1 1,0-1,0 1,-1 0,1 0,0 0,0 0,0 1,-1-1,-20 16,0 1,0 2,2 0,1 1,0 1,-7 12,-21 21,30-34,11-12,0 0,0-1,-1 0,0 0,0-1,-1 0,0-1,0 1,-1-2,-4 3,13-8,0 0,0 0,-1 1,1-1,0 0,0 0,0 0,0-1,-1 1,1 0,0 0,0-1,0 1,0 0,0-1,0 1,0-1,0 0,0 1,0-1,0 0,0 1,0-1,0 0,1 0,-1 0,0 0,1 0,-1 0,0 0,1 0,-1-1,-14-37,14 33,-7-27,6 21,-1 0,0 0,-1 1,0-1,-1 1,-2-3,6 11,-1 1,1 0,-1 0,0 0,1 0,-1 0,0 1,0-1,0 0,0 1,0-1,0 1,-1 0,1 0,0 0,-1 0,1 0,-1 1,1-1,-1 0,1 1,-1 0,0 0,1 0,-1 0,1 0,-1 0,1 1,-1-1,1 1,-1 0,-23 6,19-4,-1-1,0 0,0 0,0-1,0 0,-3-1,8 0,0 0,0-1,0 1,0-1,0 0,0 0,0 0,0 0,0-1,0 1,0-1,0 1,1-1,-1 0,1 0,0-1,-1 1,0-2,-7-10,0-1,1 0,1 0,0-1,1 0,1 0,0-1,1-1,-4-9,-1 0,-5-7,13 30,0 1,0 0,0-1,0 1,-1 0,1 0,-1 0,0 1,-1-2,3 3,-1 0,1 0,-1 0,1 1,-1-1,0 0,1 1,-1-1,0 1,1 0,-1 0,0-1,0 1,1 0,-1 0,0 1,1-1,-1 0,0 0,-1 1,-6 2</inkml:trace>
  <inkml:trace contextRef="#ctx0" brushRef="#br0" timeOffset="1811.699">83 2163,'4'1,"-1"-1,1 1,-1 0,0-1,0 1,1 1,-1-1,0 0,0 1,3 1,-3 0,0-2,1 1,-1 0,1-1,0 1,-1-1,1 0,0 0,0-1,0 1,-1-1,3 0,29-3,-1-2,1-2,-1-1,13-5,16-5,772-202,-783 207,-39 12,-10 4,-18 10,-10 1,0-2,-1 0,-1-2,1 0,-2-2,-4 0,-64 12,-10-3,98-16,-38 6,0-2,0-2,-11-3,43 0,1 0,-1-2,1 1,-1-2,1 0,0 0,0-1,0-1,1 0,0-1,0 0,0-1,-4-4,6 2,1 0,0 0,0-1,1-1,1 1,0-1,0 0,-4-12,-1-3,2-1,0 1,-2-18,9 31,1 1,1 0,0-1,0 1,1-1,1 1,0 0,1-1,0 1,1 0,0 0,1 0,1 0,-1 1,4-5,13-21,1 2,1 0,26-28,-14 18,-35 45,1-1,-1 1,1 0,-1-1,1 1,-1-1,1 1,-1-1,1 0,-1 1,0-1,1 1,-1-1,0 0,0 1,1-1,-1 0,0 1,0-1,0 0,0 0,0 1,0-1,0 0,0 1,0-1,0 0,0 0,0 1,-1-1,0 0,-1 1,0 0,0 0,1-1,-1 1,0 0,0 0,1 1,-1-1,0 0,0 0,1 1,-1 0,-84 19,1 5,-15 9,6-2,54-22,40-10,-1 0,1 1,0-1,-1 0,1 0,0 0,-1 1,1-1,-1 0,1 0,0 0,-1 0,1 0,0 0,-1 0,1 0,-1 0,1 0,0 0,-1 0,1 0,-1 0,1-1,0 1,-1 0,1 0,0 0,-1 0,1-1,0 1,-1 0,1 0,0-1,-1 1,1 0,0-1,0 1,0 0,-1-1,1 1,0 0,0-1,0 1,0 0,-1-1,1 1,0-1,0 1,0 0,0-1,0 1,0-1,0 1,0 0,0-1,0 1,0 0,1-1,-1 1,0-1,0 1,0 0,0-1,1 1,-1 0,0-1,0 1,1 0,18-26,-18 25,37-38,1 1,10-5,13-11,-59 51,0 0,0-1,0 1,-1-1,1 0,-1 1,0-1,0 0,0 0,0-1,-1 1,0 0,0 0,0-1,0 1,-1-1,1 1,-1-1,-1 0,0-11,-1-1,-1 1,0 0,-4-10,-2-9,-92-376,95 396,0 1,-1 0,0 1,-1 0,-1 0,0 0,0 1,-2 1,1 0,-1 0,-3-2,-15-15,13 9,0-2,2 0,0 0,1-1,1-1,2 0,0-1,-2-9,4 8</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3T21:29:07.627"/>
    </inkml:context>
    <inkml:brush xml:id="br0">
      <inkml:brushProperty name="width" value="0.35" units="cm"/>
      <inkml:brushProperty name="height" value="0.35" units="cm"/>
      <inkml:brushProperty name="color" value="#008C3A"/>
      <inkml:brushProperty name="ignorePressure" value="1"/>
    </inkml:brush>
  </inkml:definitions>
  <inkml:trace contextRef="#ctx0" brushRef="#br0">3468 1,'13'1,"0"1,1 1,-1 0,-1 0,1 2,10 4,2 0,-14-5,72 24,-2 5,56 31,-134-63,0 0,0 1,0 0,0 0,-1 0,1 0,-1 0,1 1,-1-1,0 1,0-1,0 1,0 0,-1 0,1 0,-1 0,1 1,-1-1,-1 0,0 0,0 0,0 0,0 0,0-1,-1 1,1 0,-1 0,0 0,0-1,0 1,0 0,0-1,-1 1,1-1,-1 1,0-1,-1 2,-11 13,-1-1,-1 0,0-1,-1-1,0 0,-1-2,-1 0,-7 3,-39 20,-56 18,66-33,41-17,1 2,0-1,0 2,0 0,1 0,-6 4,17-4,10-2,13-2,-12-1,13-1,0 1,0 1,0 1,0 2,14 4,-36-9,0 0,0 1,1-1,-1 1,0 0,0-1,0 1,0 0,0 0,0 0,0-1,0 1,0 0,0 0,0 1,-1-1,1 0,0 0,-1 0,1 0,-1 1,1-1,-1 0,0 0,1 1,-1-1,0 0,0 1,0-1,0 0,0 1,0-1,0 0,0 1,-1-1,1 0,-1 0,1 1,-1-1,-2 8,-1-1,0 0,0 0,-1-1,-3 5,5-8,-22 29,0-2,-30 27,-27 32,80-88,1 0,-1 0,0 1,1-1,-1 0,1 1,0-1,-1 1,1-1,0 1,1-1,-1 1,0 0,1 0,0-1,-1 3,2-2,0-1,0 1,0-1,0 0,0 1,1-1,-1 0,1 0,-1 1,1-1,0 0,0-1,0 1,0 0,0-1,0 1,1-1,13 13,0-1,-1 2,-1 0,0 1,-1 0,-1 1,0 0,7 17,-14-25,0 0,-1 0,0 1,-1 0,0-1,-1 1,0 1,-1-1,1 0,-2 0,0 0,0 1,-1-1,0 0,0 0,-2 0,1 0,-3 8,-4 2,-1-1,-1 0,0 0,-1-1,-1 0,-2 1,-31 32,-16 12,-19 21,76-78,0 1,0-1,0 1,1 0,0 0,1 0,0 1,0-1,0 1,0 5,-1 9,1-1,1 0,1 8,0-20,-1 10,-2-5</inkml:trace>
  <inkml:trace contextRef="#ctx0" brushRef="#br0" timeOffset="1972.065">1370 4772,'-25'2,"25"-2,0 0,-1 0,1 1,0-1,0 0,-1 0,1 0,0 0,0 0,0 0,-1 0,1 0,0 1,0-1,0 0,-1 0,1 0,0 0,0 1,0-1,0 0,-1 0,1 0,0 1,0-1,0 0,0 0,0 0,0 1,0-1,0 0,0 0,0 1,0-1,0 0,0 0,0 1,0-1,0 0,0 0,0 1,0-1,3 3,0 0,-1-1,2 1,-1-1,0 1,0-1,1 0,-1 0,1-1,1 2,65 29,2-3,39 9,150 36,-234-67,-15-3,55 10,-63-13,0-1,0 0,0 0,0 0,0 0,0 0,0-1,0 0,-1 0,1 0,0 0,0-1,-1 1,4-3,-6 3,1 0,0-1,-1 1,0-1,1 1,-1-1,0 0,0 1,0-1,0 0,0 0,0 0,-1 0,1 0,0 0,-1 0,0 0,0 0,1 0,-1 0,0 0,0 0,-1 0,1-1,0 1,-1 0,1 0,-1 0,0 1,0-1,0 0,0 0,0 0,-1-1,-3-6,0 0,-1 1,0 0,0 0,-1 1,-4-4,-22-16,-1 1,-1 2,-1 1,-1 2,-36-14,25 12,1-3,0-1,-6-9,50 34,-1 0,1-1,0 0,0 0,0 0,1 0,-1 0,1 0,-1-1,1 1,0-1,-1-2,3 4,0 1,0 0,0-1,0 1,0-1,0 1,0-1,0 1,0-1,1 1,-1 0,0-1,1 1,0 0,-1-1,1 1,0 0,-1-1,1 1,0 0,0 0,0 0,0 0,0 0,0 0,1 0,-1 0,0 1,0-1,1 0,-1 1,0-1,1 1,0-1,25-11,1 2,20-5,-17 6,-1-2,13-6,-29 10,-1 0,-1 0,1-2,-1 1,0-2,-1 1,0-2,-1 1,0-1,-1-1,0 0,-1 0,0-1,-1 0,0 0,-1-1,-1 0,0 0,-1 0,3-13,-6 20,1 1,-1-1,2 1,-1 0,1 0,0 0,0 1,0-1,1 0,0 1,0 0,4-4,8-6,0 1,1 1,5-3,9-7,127-96,-157 119,0-1,0 0,0 1,0-1,0 0,0 0,0 0,-1 0,1 0,0 0,0 0,-1 0,1 0,-1 0,1 0,-1 0,1-1,-1 1,0 0,1 0,-1 0,0-1,0 1,0 0,0 0,0-1,0 1,-1-1,0 0,-1-1,1 1,-1 0,0-1,0 1,0 0,0 0,0 0,-1 0,0 0,0 0,0-1,-1 0,1 0,0 0,0 0,1-1,-1 1,0-3,-2-5,2 0,0 0,0 0,1 0,0-1,1 1,0 0,1-1,0 1,1-1,0 1,1-2,5-26,1 1,13-32,-1 15,3 1,2 1,2 1,8-7,-22 37</inkml:trace>
  <inkml:trace contextRef="#ctx0" brushRef="#br0" timeOffset="3611.567">0 3159,'4'2,"-1"-1,1 1,-1 0,1 0,-1 1,0-1,0 1,0 0,-1-1,1 1,-1 0,1 1,-1-1,0 0,0 1,11 12,155 199,-8 7,42 93,-186-288,7 9,1 0,8 8,-31-42,1 0,-1 0,1 0,-1 0,1-1,0 1,0-1,0 1,0-1,0 1,0-1,0 0,0 0,0 0,0 0,1-1,-1 1,0-1,1 1,-1-1,0 0,2 1,-1-2,-1 0,0 0,0 0,1-1,-1 1,0 0,-1-1,1 1,0-1,0 0,0 0,-1 1,1-1,-1 0,0 0,1 0,-1-1,0 1,0 0,-1 0,1-1,0 1,6-18,-1-1,-1 1,-1-1,0 0,-1-17,1-115,-4 103,1-36,0-82,-12-70,6 204,4 25,2 20,1-1,0 0,1 0,-1 0,4 4,-5-12,-1 0,1 0,1 0,-1 0,0 0,0-1,1 1,-1 0,1-1,-1 1,2 0,-2-1,0-1,-1 0,1 1,0-1,0 0,0 0,-1 1,1-1,0 0,0 0,0 0,0 0,0 0,-1 0,1 0,0 0,0 0,0-1,0 1,0 0,-1-1,1 1,0 0,0-1,-1 1,1-1,0 1,0-1,8-7,-1-1,0 0,0-1,-1 0,0 0,-1-1,0 1,0-1,-1-1,0-1,7-14,5-6,-2 0,2 2,20-30,-36 59,0 0,0 0,1 0,-1 0,1 0,-1 1,1-1,-1 0,1 1,0 0,0-1,0 1,0 0,0 0,0 0,0 0,0 0,1 1,-1-1,0 0,1 2,-1-1,0 1,0 0,0 0,1 0,-1 0,0 0,0 0,-1 1,1-1,0 0,0 1,-1 0,1-1,-1 1,1 0,-1 0,0 0,1 0,-1 1,22 35,-1 1,8 24,-12-25,1 0,2-1,5 4,-23-38,-1 0,0 1,1-1,-1 0,1 0,0-1,0 1,0 0,0-1,1 0,-1 0,1 0,-1 0,1 0,4 0,-6-2,1 0,0 0,0 0,0 0,0 0,0-1,-1 0,1 1,0-1,0 0,-1-1,1 1,-1 0,1-1,-1 1,1-1,-1 0,0 0,0 0,0 0,0 0,0-1,22-24,-1-1,-2-1,14-25,-16 23,2 1,1 1,22-22,-42 49,0 0,0 0,0 0,0 0,0 1,1-1,-1 1,0-1,1 1,0 0,-1 0,1 0,-1 0,1 1,0-1,2 1,0 0,0 1,0-1,1 1,-2 0,1 0,3 2,-2-2,-1 0,0 0,1 0,-1-1,1 0,-1 0,1 0,-1-1,1 0,-1 0,1 0,-1 0,0-1,0 0,0 0,0-1,1 0,11-7,-1-2,0 1,-1-2,4-4,-8 6,1 1,0 0,0 1,1 0,0 1,12-5,4 2,-12 5,0-1,-1 0,0-1,-1 0,11-9,-10 6</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3T21:29:00.934"/>
    </inkml:context>
    <inkml:brush xml:id="br0">
      <inkml:brushProperty name="width" value="0.35" units="cm"/>
      <inkml:brushProperty name="height" value="0.35" units="cm"/>
      <inkml:brushProperty name="color" value="#008C3A"/>
      <inkml:brushProperty name="ignorePressure" value="1"/>
    </inkml:brush>
  </inkml:definitions>
  <inkml:trace contextRef="#ctx0" brushRef="#br0">1 2215,'1'-21,"2"0,1 0,0 1,2 0,0 0,1 0,1 0,8-13,-9 19,20-50,4 2,2 2,2 1,4 2,1 1,3 2,37-34,-66 73,-19 17,-15 6,15-10,9-6,11-10,23-11,0 2,1 1,2 2,1 2,3 1,76-43,-71 34,0-3,0-3,-33 18,-17 17,1 1,-1 0,0-1,0 1,0 0,0-1,0 1,0 0,0-1,0 1,0 0,0-1,0 1,0 0,0-1,0 1,-1 0,1-1,0 1,0 0,0 0,0-1,-1 1,1 0,0 0,0-1,0 1,-1 0,1 0,0-1,0 1,-1 0,1 0,0 0,-1-1,-4 0,0-1,0 1,-1 0,1 0,0 1,-1-1,1 1,0 0,1 0,0 0,-1 0,1-1,0 0,0 0,0 0,-4-2,6 1,1 0,-1 0,1 0,0 0,-1-1,1 1,0 0,0-1,0 1,1 0,-1-1,0 1,1-1,0 0,0 1,-1-1,1 1,1-1,-1 1,0-1,1-1,14-57,-13 55,9-26,2 2,2 0,0 0,2 1,1 1,1 1,23-24,-37 45,-1 1,0 0,0 0,0 0,-1 0,0-1,0 1,1-4,-4 8,0 1,0-1,0 1,0-1,0 1,0-1,0 1,0-1,0 0,0 1,-1-1,1 1,0-1,0 1,-1-1,1 1,0 0,-1-1,1 1,0-1,-1 1,1-1,-1 1,1 0,0-1,-1 1,1 0,-1 0,1-1,-1 1,1 0,-1 0,0 0,1 0,-1 0,1-1,-1 1,1 0,-1 0,1 0,-1 0,0 1,1-1,-1 0,1 0,-1 0,1 0,-1 0,1 1,-31 4,-39 21,55-20,0 0,0 0,0-2,-1 0,0 0,-11 0,25-4,1 1,-1-1,1 0,-1 0,0 0,1 0,-1 0,0 0,1-1,-1 1,1 0,-1-1,1 1,-1-1,1 0,-1 1,1-1,-1 0,1 0,0 0,-1 0,1 0,0 0,0 0,0 0,0-1,0 1,0 0,0-1,0 1,1-1,-1 1,1-1,-1 1,1-1,-1 1,1-1,0 0,0 1,-1-1,1 1,1-1,-1 0,0 1,0-2,2-5,0-1,0 1,0-1,1 1,1 0,-1 0,5-6,19-31,-16 27,0 0,-1 0,-1-1,3-10,-12 27,1 0,-1 0,1 0,-1 1,0-1,0 0,0 0,0 0,0 0,0 0,0 0,-1 0,1 0,-1 0,1 0,-1 1,0-1,0 0,0 0,0 1,0-1,0 1,0-1,-1 0,-4-4,-1 1,1 0,-1 0,1 0,-6-1,5 2,0 0,1-1,-1 1,1-1,-2-3,3 3,1-1,-1 0,1 0,1 0,-1-1,1 1,0-1,1 0,0 0,0 0,0 0,0-3,0-11,1 1,0-1,2-12,1 15,-2 0,-1 0,0 0,-1 0,-1-4,1 18,1 0,-1 0,0 0,0 0,0 1,-1-1,1 1,-1-1,0 1,0 0,0 0,0 0,-1 0,1 1,-1-1,0 1,1 0,-1 0,0 0,0 0,0 1,-1 0,1 0,0 0,0 0,-5 0,-12-1,0 1,-1 0,0 1,-16 3,32-2,0 0,0 0,0 0,0 0,0 1,1 0,-1 0,0 1,1 0,0 0,0 0,0 0,0 1,0 0,1 0,-1 0,1 0,0 1,1 0,-1-1,1 1,0 1,0-1,0 0,1 1,0 0,0-1,0 1,1 0,-1 5,1 0,0-1,0 0,1 1,0-1,1 1,0-1,1 0,0 0,0 1,1-1,1-1,0 1,0 0,1-1,0 0,0 0,6 6,42 45,-36-42,-1 0,0 1,-1 1,-1 1,-1-1,3 10,-11-15,-1 1,0 0,-2 0,0 0,0 0,-2 1,0-1,0 0,-2 5,0 16,0-5,-2 0,-2 0,0-1,-2 0,-2 0,0 0,-2-2,-2 1,0-2,-2 1,13-24,-17 32,-15 39,31-66,0 1,1-1,0 1,1 0,0 0,0 0,1 0,1 0,0 0,1 2,8 16,5-4</inkml:trace>
  <inkml:trace contextRef="#ctx0" brushRef="#br0" timeOffset="1813.923">2231 1377,'0'45,"-2"-25,2-1,0 1,1 0,1 0,1 0,1-1,0 1,6 13,15 25,25 64,5-2,37 53,-83-160,-8-14,-12-26,-58-113,-5 3,-23-23,90 149,-35-49,38 55,0 1,0-1,-1 1,0 0,1 0,-1 1,0-1,-1 1,-4-2,7 4,1 0,-1 1,1-1,-1 1,1-1,-1 1,1 0,-1 0,1 1,-1-1,1 0,-1 1,1-1,-1 1,1 0,0 0,-1 0,1 0,0 0,0 0,0 1,0-1,0 1,0 0,0-1,0 1,0 0,1 0,-1 0,1 0,-1 1,-6 9,1 0,0 1,0 0,-4 13,9-21,-22 60,-5 26,14-40,-2 0,-2-2,-5 6,23-53,1-1,-1 0,0 0,1 0,-1 1,0-1,0 0,0 0,1 0,-1 0,0 0,0-1,0 1,-1 0,1 0,0-1,0 1,0-1,-1 1,1-1,0 0,0 0,0 0,0 0,0 0,0 0,0-1,1 1,-1 0,0 0,0-1,0 1,0-1,0 1,1-1,-1 1,0-1,1 1,-1-1,0 0,1 0,-6-5,1-2,0 1,0 0,0-1,-1-5,0 2,-46-93,-31-53,81 154,-1-3,-1-1,0 1,0 0,-1 1,0-1,0 0,4 6,1-1,-1 1,1-1,-1 1,0-1,0 1,1 0,-1-1,0 1,1 0,-1 0,0-1,0 1,0 0,1 0,-1 0,0 0,0 0,0 0,1 0,-1 0,-1 0,1 1,0 0,0-1,0 1,0 0,0 0,0 0,0 0,0 0,0 0,0 0,0 1,1-1,-1 0,0 0,1 1,-1-1,1 0,-1 1,-11 42,1 1,2 0,2 0,1 12,-5 30,8-61,-8 39,10-60,0 0,-1 0,0 0,0 0,0 0,0 0,-1-1,0 1,0-1,-1 1,4-4,-1-1,0 1,0 0,1-1,-1 1,0-1,0 0,0 1,0-1,0 0,0 1,0-1,0 0,0 0,0 0,0 0,0 0,0 0,0 0,0 0,1 0,-1 0,0 0,0-1,0 1,0 0,0-1,0 1,0-1,0 1,1-1,-1 1,0-1,0 0,1 1,-1-1,0 0,1 0,-1 1,0-2,-31-40,20 24,11 17,1 0,-1 0,0 1,0-1,0 0,0 0,0 0,0 1,0-1,0 0,0 1,-1-1,1 1,0-1,0 1,-1 0,1 0,0-1,0 1,-1 0,1 0,0 0,0 0,-1 0,1 1,0-1,-1 0,-1 2,0-1,0 1,0-1,1 1,-1 0,0 0,1 0,0 0,-1 1,1-1,-1 2,-6 8,0 1,1 0,1 1,-3 5,7-11,0 0,0-1,-1 0,1 0,-1 0,-1 0,1 0,-1-1,0 0,0 0,-1 0,0-1,0 0,0 0,-1 0,0-1,-11 8,0 1,1 0,0 1,-13 15,-6 5,27-27,3-7</inkml:trace>
  <inkml:trace contextRef="#ctx0" brushRef="#br0" timeOffset="3941.467">2363 3386,'1'0,"-1"1,1-1,-1 0,1 1,-1-1,1 0,-1 1,1-1,-1 1,1-1,-1 1,1 0,-1-1,0 1,1-1,-1 1,0 0,0-1,1 1,-1 0,0-1,0 1,0 0,0-1,0 1,0 0,4 23,-4-19,2 34,-1 0,-2 1,-2-1,-1-1,-2 1,-2 0,-24 89,-9 13,35-122,-13 44,-70 215,60-199,-3-2,-21 33,50-105,-14 23,16-27,1-1,0 0,0 1,-1-1,1 1,-1-1,1 0,0 1,-1-1,1 0,-1 1,1-1,-1 0,1 1,-1-1,1 0,-1 0,1 0,-1 0,1 0,-1 1,1-1,-1 0,0 0,1 0,-1 0,1-1,-1 1,1 0,-1 0,1 0,-1 0,1 0,-1-1,1 1,-1 0,1 0,-1-1,1 1,-1 0,1-1,0 1,-1-1,1 1,0 0,-1-1,1 1,-1-1,-4-11,0 1,0-1,1-1,0 1,1 0,1-1,0 1,0-4,-1-2,-15-140,1-156,13 219,5 94,-1-1,0 0,0 0,-1 0,1 0,0 1,0-1,-1 0,1 0,-1 1,0-1,0 0,1 1,-1-1,0 1,0-1,0 0,0 2,0 0,1 0,-1-1,0 1,1 0,-1 0,0 0,1 0,-1 0,0 0,1 0,-1 0,0 0,1 0,-1 0,0 0,1 0,-1 0,0 1,1-1,-1 0,0 1,1-1,-1 0,1 1,-1-1,1 1,-1-1,-7 7,1 0,0 1,0 0,1 0,-2 2,4-5,-29 40,17-20,-2-2,-1 0,-1 0,0-2,-8 5,27-25,0-1,1 1,-1 0,0-1,1 1,-1-1,0 1,0-1,0 1,1-1,-1 0,0 1,0-1,0 0,0 0,0 0,0 0,0 0,0 0,0 0,1 0,-1 0,0 0,0 0,0 0,0-1,0 1,0 0,0-1,0 1,0-2,-1 0,1 0,-1 1,1-1,0 0,-1 0,1 0,0 0,0-1,1 1,-1 0,0-2,-6-26,2 0,1 0,1-1,2 0,2-28,-1 5,4-484,-8 491,-2 35,-2 14,-8 21,-18 46,1 5,-33 69,4-33,61-108,0 1,0-1,0 0,0 0,-1 0,1-1,-1 1,1 0,-1 0,0-1,0 1,1-1,-1 1,0-1,0 0,-2 1,4-2,-1 0,1 0,-1 0,0-1,1 1,-1 0,1 0,0 0,-1 0,1-1,-1 1,1 0,-1-1,1 1,-1 0,1 0,0-1,-1 1,1-1,0 1,-1 0,1-1,0 1,0-1,-1 1,1-1,-8-25,-4-68,3 1,5-20,-3-32,7 140,0 0,-1 0,0 0,0 0,0 0,0 0,-1 1,0-1,-1-2,3 6,-1 0,1 1,-1-1,1 0,-1 1,1-1,-1 1,0-1,1 1,-1-1,0 1,1-1,-1 1,0 0,0-1,1 1,-1 0,0 0,0 0,0 0,1-1,-2 1,0 1,0-1,1 0,-1 1,0-1,0 1,0 0,0 0,1 0,-1 0,0 0,1 0,-1 0,0 1,-20 18,1 0,1 1,-14 21,-16 16,49-57,0 1,0-1,-1 1,1-1,-1 1,1-1,-1 0,1 0,-1 1,0-1,0 0,1-1,-1 1,0 0,0 0,0-1,0 1,0-1,0 0,0 0,0 0,0 0,0 0,-2 0,1-1,0-1,0 0,0 0,0 0,0 0,0 0,1 0,-1-1,1 1,0-1,-1 0,1 1,-1-3,1 2,0 0,0 0,0 0,0 0,-1 1,1-1,-1 1,0-1,0 1,0 0,0 0,0 1,0-1,0 1,-1-1,1 1,-1 0,1 0,-1 0,1 1,-1-1,1 1,-1 0,0 0,1 0,-1 1,1-1,-1 1,1 0,-1 0,1 0,-1 0,1 1,0-1,0 1,-1 0,1 0,0 0,-12 7,-36 19,48-27,-1 0,1 1,-1-2,0 1,1 0,-1-1,0 1,1-1,-1 0,0-1,1 1,-1 0,0-1,0 0,-11-5</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3T21:28:09.057"/>
    </inkml:context>
    <inkml:brush xml:id="br0">
      <inkml:brushProperty name="width" value="0.35" units="cm"/>
      <inkml:brushProperty name="height" value="0.35" units="cm"/>
      <inkml:brushProperty name="color" value="#FFC114"/>
      <inkml:brushProperty name="ignorePressure" value="1"/>
    </inkml:brush>
  </inkml:definitions>
  <inkml:trace contextRef="#ctx0" brushRef="#br0">1 962,'1'0,"0"0,0-1,0 1,0-1,0 1,0-1,0 1,-1-1,1 1,0-1,0 0,0 0,-1 1,1-1,0 0,-1 0,1 0,0 0,-1 0,1 0,12-27,-9 18,33-64,9-23,4 2,5 2,33-39,-74 112,0 0,-2 0,0-1,-1-1,-1 0,-1-1,0-5,64-166,-71 191,-1-2,1 0,0 0,0 0,0 1,1-1,-1 1,4-4,-6 8,0 0,1-1,-1 1,1-1,-1 1,1-1,0 1,-1 0,1 0,-1-1,1 1,0 0,-1 0,1-1,-1 1,1 0,0 0,-1 0,1 0,0 0,-1 0,1 0,0 0,-1 0,1 1,1-1,-1 1,1 0,-1 0,1 0,-1 0,1 1,-1-1,0 0,1 1,-1-1,0 1,0-1,0 1,0 0,12 23,-1 0,-1 1,-1 1,-1-1,0 7,-6-23,37 141,5 60,17 162,-26-145,-18-148,-17-78,-1 0,1 0,-1 0,1 0,0 0,0 0,0 0,0 0,0 0,1-1,-1 1,0-1,1 1,-1-1,1 1,0 0,-1-2,0 0,0 0,0 0,1-1,-1 1,0 0,0 0,0-1,0 1,0 0,0-1,0 1,0-1,0 1,0-1,0 0,-1 1,1-1,0 0,0 0,-1 1,1-1,0 0,-1 0,1 0,-1 0,1 0,-1 0,1 0,16-29,-1 0,-2-1,-1 0,-1-1,6-31,-8 31,28-94,-5-2,-6-1,-6-1,4-118,-26 247,1 0,0-1,0 1,0 0,0-1,0 1,1-1,-1 1,0 0,1-1,-1 1,0 0,1 0,0-1,-1 1,1 0,0-1,8 16,4 39,-7 7,4 20,-3-66,4-16,14-28,-23 27,0 0,1 0,-1 0,1 0,-1 0,1 0,0 1,2-2,-4 3,0 1,0 0,0 0,0 0,0 0,0 0,0 0,0 0,0 0,0 0,0 0,0 1,0-1,0 0,0 1,-1-1,1 1,0-1,0 1,0-1,0 1,0-1,-1 1,1 0,17 21,-17-21,22 36,-1 1,-3 0,-1 2,2 10,11 23,-12-30,-9-16,2-1,1 0,2-1,3 5,-16-28,-1 0,1 0,-1 0,1 0,0 0,0 0,0 0,0-1,0 1,1-1,-1 1,0-1,1 0,-1 0,1 0,-1 0,1 0,-1-1,1 1,2-1,-2 0,1 0,0-1,0 0,0 1,-1-2,1 1,0 0,-1 0,1-1,-1 0,0 0,1 0,0-1,11-9,0-1,-1-1,0 0,-1-1,3-5,-6 7,7-9,-14 16,0 1,1 0,0 0,0 0,0 1,1 0,-1-1,6-2,-10 7,1 0,0 0,0 0,-1 0,1 0,0 0,-1 1,1-1,0 0,0 0,-1 1,1-1,-1 0,1 1,0-1,-1 1,1-1,-1 0,1 1,-1 0,1-1,-1 1,1-1,-1 1,1-1,-1 1,0 0,1-1,-1 1,0 0,0 0,0-1,1 1,-1 0,0-1,0 1,0 0,0 0,8 36,-8-33,5 23,-1 1,1 1,1-1,2 0,11 26,-19-52,1-1,0 1,0 0,-1-1,1 1,0-1,0 1,1-1,-1 0,0 1,0-1,1 0,-1 0,1 0,-1 0,1 0,-1 0,1 0,-1 0,1-1,0 1,0-1,-1 1,2-1,1 0,1 0,-1-1,1 0,-1 1,0-1,1-1,-1 1,2-2,-2 2,-1-1,1 1,0-1,0 1,0 0,0 1,0-1,0 1,0 0,0 0,0 0,0 0,0 1,0-1,0 1,6 4,-1 0,0 0,0 1,-1 0,0 0,0 1,0 0,4 6,-4-4,1-1,0 0,0-1,1 0,0 0,1-1,-6-3,1-1,0 0,0-1,0 1,1-1,-1 0,0-1,0 0,1 0,-1 0,0 0,3-2,4-1</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3T21:28:03.171"/>
    </inkml:context>
    <inkml:brush xml:id="br0">
      <inkml:brushProperty name="width" value="0.35" units="cm"/>
      <inkml:brushProperty name="height" value="0.35" units="cm"/>
      <inkml:brushProperty name="color" value="#FFC114"/>
      <inkml:brushProperty name="ignorePressure" value="1"/>
    </inkml:brush>
  </inkml:definitions>
  <inkml:trace contextRef="#ctx0" brushRef="#br0">2959 1836,'-4'1,"1"1,0 0,-1-1,1 2,0-1,0 0,1 0,-1 1,0-1,1 1,0 0,-1 1,-7 7,-10 6,-1 0,0-1,-1-1,-1-1,0-1,-24 10,9-8,-1-2,0-1,-1-2,-8-1,-31 8,64-18,19-10,24-17,-22 23,92-84,98-68,-189 152,-3 3,-1-1,0 1,1 0,-1-1,0 0,0 1,-1-1,1-1,-1 1,1-1,-2 4,-1-1,0 1,0 0,0-1,0 1,0 0,0 0,0-1,0 1,0 0,0-1,0 1,0 0,0 0,0-1,0 1,-1 0,1-1,0 1,0 0,0 0,0-1,0 1,-1 0,1 0,0 0,0-1,0 1,-1 0,1 0,0 0,0 0,-1-1,1 1,0 0,0 0,-1 0,1 0,0 0,-1 0,1 0,0 0,0 0,-1 0,1 0,-1 0,-8-1,0 1,-1 0,1 0,0 1,0 1,0-1,-3 2,-16 2,-476 68,487-70,9-2,0 1,-1-1,1-1,-1 1,1-2,0 1,-1-1,-6-2,14 3,1 0,-1 0,0-1,1 1,-1-1,0 1,1 0,-1-1,1 1,-1-1,1 1,-1-1,1 0,-1 1,1-1,0 1,-1-1,1 0,0 1,-1-1,1 0,0 0,0 1,0-1,0 0,0 0,0 1,0-1,0 0,0 1,0-1,0 0,0 0,0 1,1-1,-1 0,0 1,0-1,1 0,-1 1,1-1,-1 0,0 1,1-1,-1 1,1-1,24-30,-23 29,36-33,1 1,21-13,42-36,-83 63,-19 20,0 0,1 0,-1-1,0 1,0 0,0 0,0 0,0 0,0 0,0 0,0 0,1-1,-1 1,0 0,0 0,0 0,0 0,0 0,0-1,0 1,0 0,0 0,0 0,0 0,0 0,0-1,0 1,0 0,0 0,0 0,0 0,0 0,0-1,0 1,0 0,0 0,0 0,0 0,-1 0,1-1,0 1,0 0,0 0,0 0,0 0,0 0,0 0,-1 0,1 0,0-1,0 1,0 0,0 0,0 0,-1 0,1 0,-13 2,-15 8,24-8,-2 1,-1 0,0 0,0-1,0 0,-5 1,10-3,0 0,0 1,1-1,-1 0,0 0,1 0,-1-1,0 1,0 0,1-1,-1 1,0-1,1 1,-1-1,1 0,-1 0,1 0,-1 0,1 0,0 0,-1 0,1 0,0 0,0-1,0 1,0-1,-1 0,-3-7,1-1,0 0,0 0,1 0,0 0,1 0,0-1,0-7,-2-91,4 74,0-15,0 12,-1-1,-6-34,6 70,1 0,0 0,-1 0,0 0,1 0,-1 0,-1 1,1-1,0 0,-1 1,1-1,-1 1,0-1,1 1,-1 0,0 0,-1-1,1 2,0-1,-1 0,1 0,-1 1,1-1,-1 1,0 0,1 0,-1 0,0 0,0 0,0 1,0-1,0 1,0 0,0 0,-2 0,-5 1,-1 1,1-1,1 2,-1 0,0 0,1 1,-1 0,1 0,-7 5,15-8,0 0,0 0,0 0,0-1,0 1,0-1,0 1,0-1,0 1,0-1,-1 1,1-1,0 0,0 0,0 0,-1 0,1 0,0 0,0 0,0 0,-1 0,1 0,0-1,0 1,0 0,0-2,0 0,0 1,0-1,0 0,0 1,1-1,-1 0,1 0,-1 0,1 0,0 0,-1 1,1-1,0 0,0 0,1 0,-2-39,-2 1,-1-1,-2 1,-2 1,-2-1,-1 1,-3-3,0 12,-1 1,-2 0,-1 1,-1 0,-2 1,7 8,8 10,1 1,0-1,1 0,-1-1,2 1,0-1,0 1,0-2,-11-83,11 64,-2 0,-2-5,-10-19,8 37</inkml:trace>
  <inkml:trace contextRef="#ctx0" brushRef="#br0" timeOffset="2153.961">0 1615,'18'1,"0"1,0 0,-1 1,1 1,-1 1,4 1,101 43,-65-24,434 151,-470-168,-14-6,2 1,-1 0,0 0,0-1,1 0,0-1,-1 0,1 0,3-1,-11 0,0 0,-1 0,1 0,0 0,-1 0,1 0,-1-1,1 1,0 0,-1 0,1-1,0 1,-1 0,1-1,-1 1,1 0,-1-1,1 1,-1-1,1 1,-1-1,0 1,1-1,-1 0,0 1,1-1,-1 1,0-1,1 0,-1 1,0-1,0 0,0 1,0-1,0 0,0 1,0-1,0 0,0 1,0-1,0 0,0 1,0-1,-1 0,1 1,0-1,0 1,-1-1,-17-29,10 20,-2 1,0 0,0 0,0 1,-1 1,0-1,-6-1,-90-42,71 36,-57-23,48 21,1-2,-33-21,75 39,0 0,0 0,-1 0,1-1,1 1,-1-1,0 1,0-1,1 0,-1 0,0 0,1 0,0 0,-1 0,1 0,0 0,0 0,1-1,-1 1,0 0,1-1,-1 1,1-1,0 1,0 0,0-1,0 1,0-1,0 1,1-1,-1 1,1 0,-1-1,1 1,0 0,0 0,0-1,1 1,-1 0,1-1,6-8,0 0,1 1,0 0,0 1,1 0,0 1,2-1,18-13,1 1,2 2,31-14,110-40,-98 44,-1-4,13-11,-56 22,-32 22,0 0,1 0,-1 0,0-1,0 1,0 0,1 0,-1 0,0 0,0 0,0-1,1 1,-1 0,0 0,0 0,0 0,0-1,0 1,1 0,-1 0,0 0,0-1,0 1,0 0,0 0,0-1,0 1,0 0,0 0,0-1,0 1,0 0,0 0,0-1,0 1,0 0,0 0,0 0,0-1,-1 1,1 0,0 0,0 0,0-1,0 1,0 0,0 0,-1 0,1-1,0 1,0 0,0 0,-1 0,1 0,0 0,0 0,0 0,-1-1,1 1,0 0,0 0,-1 0,1 0,-8 0,0 0,-1 1,1 0,0 0,0 1,0 0,0 0,1 1,-2 0,-11 3,-102 32,-123 35,186-58,-1-3,-1-3,-5-2,59-6,0-1,0 0,0 0,1-1,-7 0,13 1,-1-1,0 1,0 0,1 0,-1 0,0-1,1 1,-1 0,0 0,1-1,-1 1,0-1,1 1,-1-1,1 1,-1-1,1 1,-1-1,1 1,-1-1,1 0,0 1,-1-1,1 0,0 1,-1-1,1 0,0 1,0-1,0 0,0 0,0 1,0-1,0 0,0 1,0-1,0 0,0 0,0 1,0-1,0 0,1 0,-1 1,0-1,1 0,-1 1,0-1,1 1,-1-1,1 0,-1 1,1-1,13-17,0 0,2 1,0 1,0 0,2 2,11-9,8-6,197-148,-213 163,-14 8,0 0,-1 0,0-1,0 1,0-2,0 1,-1 0,-1-1,1 0,-1 0,0-1,8-22,-1 0,2-14,-4 13,29-111,-34 132,1 1,0 0,0 0,1 1,1-1,-1 1,1 1,1-1,0 1,0 1,2-2,25-27,68-92,73-121,-155 212,-15 21</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3T21:27:53.744"/>
    </inkml:context>
    <inkml:brush xml:id="br0">
      <inkml:brushProperty name="width" value="0.35" units="cm"/>
      <inkml:brushProperty name="height" value="0.35" units="cm"/>
      <inkml:brushProperty name="color" value="#FFC114"/>
      <inkml:brushProperty name="ignorePressure" value="1"/>
    </inkml:brush>
  </inkml:definitions>
  <inkml:trace contextRef="#ctx0" brushRef="#br0">442 878,'23'-1,"0"-1,0-1,6-3,16-1,322-52,-3-15,36-28,-327 82,-43 14,-30 6,0 0,0 0,0 0,0 0,0 0,0 0,0 0,0 0,0 0,0 1,-1-1,1 0,0 0,0 0,0 0,0 0,0 0,0 0,0 0,0 0,0 0,0 0,0 0,0 0,0 0,0 1,0-1,0 0,0 0,0 0,0 0,0 0,0 0,0 0,0 0,0 0,0 0,1 0,-1 0,0 0,0 0,0 1,0-1,0 0,0 0,0 0,0 0,0 0,0 0,0 0,0 0,0 0,0 0,0 0,0 0,1 0,-1 0,0 0,0 0,0 0,0 0,0 0,0 0,-15 9,-86 40,-2-4,-57 13,-20-2,-20-3,147-44,48-11,15-6,37-13,0 2,1 2,1 2,29-4,-14 3,103-28,2 8,88-5,-253 40,5 0,-1 0,1 0,-1 0,1 1,0 0,-1 1,1 0,0 0,-1 1,0 0,7 3,-14-5,0 1,0-1,0 1,0 0,-1-1,1 1,0 0,0-1,-1 1,1 0,0 0,-1-1,1 1,-1 0,1 0,-1 0,0 0,1 0,-1 0,0 0,0 0,0 0,1 0,-1 0,0 0,0 0,-1 1,1 1,-1 0,1 0,-1-1,0 1,0-1,0 1,0-1,-1 1,0 0,-5 8,-1 0,-1-1,-9 9,15-15,-16 16,0 0,-1-1,0-2,-2 0,-10 5,32-21,-1 0,0-1,0 1,0-1,0 0,0 1,0-1,0 0,0 1,0-1,0 0,0 0,0 0,0 0,0 0,0 0,0 0,0 0,0-1,0 1,0 0,0-1,0 1,0 0,0-1,0 0,-1 0,1 0,-1-1,1 0,0 1,0-1,-1 0,1 1,0-1,1 0,-1 0,0 0,1 0,-1-1,-2-9,1-1,0 0,1 0,1-5,-1 11,4-170,0 115,-3 0,-2 0,-5-23,7 82,-1 0,1 0,-1-1,0 1,1 0,-1 0,-1 0,1 0,0 0,-1 0,0 0,1 0,-1 1,0-1,0 1,-1-1,1 1,0 0,-2-1,0 1,1 1,0 0,0 0,-1 1,1-1,0 1,-1-1,1 1,-1 0,1 0,0 1,-1-1,1 1,0-1,-1 1,1 0,0 0,-3 2,-52 25,45-21,-1 0,1-1,-15 5,27-11,1 0,-1 1,1-1,0 0,-1 0,1 0,-1 0,1 1,-1-1,1 0,-1 0,1 0,-1 0,1 0,-1 0,1 0,0 0,-1-1,1 1,-1 0,1 0,-1 0,1 0,0-1,-1 1,1 0,-1 0,1-1,0 1,-1 0,1-1,0 1,-1 0,1-1,0 1,0 0,-1-1,1 1,0-1,0 1,3-24,21-27,-23 49,28-51,2 2,2 1,14-12,-46 60,1 0,-1 0,1 0,0 0,0 0,0 0,0 1,0-1,0 1,1-1,-1 1,0 0,1 0,-1 0,1 0,-1 1,1-1,0 1,-1 0,0 0,0 1,0-1,0 1,0-1,-1 1,1 0,0 0,0 0,0 0,-1 0,1 0,-1 1,1-1,-1 0,1 1,-1-1,0 1,0 0,0-1,0 1,0 0,1 1,35 68,13 24,-45-86,1 0,1-1,0 1,0-1,0-1,1 1,0-1,5 2,-10-7,0-1,1 1,-1-1,1 0,0 0,-1 0,1-1,0 1,0-1,-1 0,1 0,0 0,0 0,0-1,-1 1,1-1,0 0,-1 0,1-1,-1 1,1-1,-1 0,0 0,0 0,1 0,15-11,-1 0,0-1,14-15,-13 12,-2 2,2-2,0 0,10-5,-24 19,-1 0,0 1,1-1,-1 1,1 0,0 0,0 0,0 1,0-1,0 1,0 0,0 1,0-1,3 1,-5 1,0 0,0-1,0 1,0 1,0-1,0 0,0 1,0-1,-1 1,1 0,-1 0,1 0,-1 0,0 0,0 1,1-1,-2 1,1 0,1 1,4 8,0 2,-1-1,4 12,-4-11,89 250,10 79,-101-328,0-1,-1 1,0-1,-1 1,-1 0,-1 15,0-25,0-1,-1 1,0 0,0-1,0 1,0-1,-1 1,0-1,0 1,0-1,0 0,-1 0,1 0,-1 0,0-1,0 1,-1-1,1 0,-1 0,0 0,1 0,-1-1,-3 2,4-3,1 0,-1 0,1-1,-1 1,1-1,-1 1,1-1,-1 0,1 0,-1 0,1-1,-1 1,1-1,-1 1,1-1,-1 0,1 0,0 0,-1 0,1 0,0 0,0-1,0 1,0-1,-1-1,-8-6,0-1,1-1,0 1,0-3,3 5,-16-21,1-1,2-1,-5-10,13 19</inkml:trace>
  <inkml:trace contextRef="#ctx0" brushRef="#br0" timeOffset="2911.811">464 1652,'1'1,"0"0,0 0,0 0,0 0,0 0,0-1,0 1,0 0,0 0,0-1,0 1,0-1,1 1,-1-1,0 1,0-1,1 0,-1 1,0-1,1 0,-1 0,0 0,2 0,5 1,374 89,171 71,-529-153,0-1,-1 0,0 2,-1 1,17 10,-37-19,0 0,0 0,0 1,0-1,-1 1,1-1,0 1,-1 0,1 0,-1-1,1 1,-1 0,0 0,0 1,0-1,0 1,0-1,-1-1,0 1,0-1,0 1,0-1,0 1,-1-1,1 1,0-1,-1 1,1-1,-1 0,1 1,-1-1,1 1,-1-1,0 0,0 0,0 1,-4 3,0 0,0-1,0 0,0 0,-1 0,1-1,-1 1,0-1,0-1,-2 1,-18 6,1-1,-1-2,-1 0,1-2,-14 0,-31 0,-33-4,96 0,-12 0,1-1,-1-1,-12-3,29 5,0-1,0 1,0-1,-1 0,1 0,0 0,1 0,-1-1,0 1,0-1,1 0,-1 1,0-1,1 0,0-1,-1 1,1 0,0-1,0 1,1-1,-1 1,0-1,1 0,0 0,-1 0,2 1,0 0,-1 0,1 1,0-1,0 0,1 0,-1 1,0-1,0 0,1 1,-1-1,1 0,0 1,-1-1,1 0,0 1,0-1,0 1,0 0,2-3,0 0,1 1,-1-1,1 1,0 0,0 0,1 0,28-15,1 2,0 1,1 1,0 2,1 2,3 1,28-9,138-42,206-31,-403 90,8-2,0 0,0 1,0 1,0 1,0 0,1 1,-1 0,3 2,-17-3,-1 1,0-1,1 0,-1 1,0-1,1 1,-1-1,0 1,0 0,0 0,1-1,-1 1,0 0,0 0,0 0,0 0,-1 0,1 0,0 0,0 1,-1-1,1 0,0 0,-1 1,1-1,-1 1,0 0,0 0,0 0,0 0,-1 0,1 0,-1 0,1 0,-1 0,1 0,-1 0,0-1,0 1,0 0,-1 0,-4 8,-2 0,0-1,0 0,0 0,-2 0,-38 32,-13 7,18-15,2 2,-5 7,28-22,12-13,1-1,-1 1,0-1,-1 0,1-1,-1 0,-1 0,1 0,-2 0,9-5,-1 0,1 0,0 0,0-1,-1 1,1 0,0 0,0 0,-1-1,1 1,0 0,0 0,0 0,0-1,-1 1,1 0,0 0,0-1,0 1,0 0,0-1,0 1,0 0,0-1,-1 1,1 0,0 0,0-1,1 1,-1 0,0-1,0 1,0 0,0-1,0 1,0 0,0 0,0-1,0 1,1 0,-1 0,0-1,0 1,0 0,6-18,6-12,2 1,1 1,2 0,0 1,2 1,1 0,1 2,11-10,-30 32,-1 0,1 1,-1 0,1-1,0 1,0 0,-1-1,1 1,0 0,0 0,0 1,0-1,0 0,1 1,-1-1,0 1,0 0,0-1,1 1,-2 1,1 0,-1 0,1 0,0 0,-1 0,0 0,1 0,-1 0,0 1,0-1,0 0,1 1,-1-1,-1 1,1 0,0-1,0 1,-1-1,1 1,0 0,-1 0,0-1,1 1,-1 2,8 47,-2 1,-2 0,-2 0,-5 36,2-14,-2 209,3-283,5 48,-5-47,0-1,0 1,0 0,0-1,0 1,0 0,0-1,0 1,0 0,1-1,-1 1,0 0,1-1,-1 1,0-1,1 1,-1 0,0-1,1 1,-1-1,1 1,-1-1,1 0,-1 1,1-1,0 1,-1-1,1 0,-1 0,1 1,0-1,-1 0,1 0,0 0,-1 0,1 0,0 1,-1-1,1 0,0-1,-1 1,1 0,0 0,-1 0,1 0,0 0,-1-1,1 1,0 0,-1-1,1 1,-1 0,1-1,-1 1,1-1,-1 1,1-1,-1 1,1-1,6-5,-1-1,0 0,0-1,-1 0,0 0,0 0,0 0,1-6,29-78,-21 52,20-56,-30 88,-2 8,0 17,-4 34,-4 30,6-81,0 1,0 0,0-1,0 1,0-1,0 1,0 0,0-1,0 1,0-1,0 1,0-1,1 1,-1-1,0 1,0-1,1 1,-1-1,0 1,1-1,-1 1,0-1,1 1,-1-1,1 0,-1 1,12-7,11-26,-21 29,49-82,-3-2,4-21,73-189,-117 278</inkml:trace>
  <inkml:trace contextRef="#ctx0" brushRef="#br0" timeOffset="6148.588">221 2445,'6'8,"-1"0,0-1,-1 2,0-1,0 0,-1 1,0 0,10 21,27 58,-3 1,-5 2,-3 2,-5 0,-3 2,-5 1,-4 0,-4 0,-4 72,-7-152,-1-23,-4-33,6 31,-29-167,-23-109,38 221,-2 1,-3 1,-13-23,32 82,1 0,0 0,-1 0,0 0,1 1,-1-1,0 1,0 0,-1-1,3 3,0-1,-1 1,1 0,-1-1,1 1,-1 0,1 0,-1-1,1 1,-1 0,1 0,-1 0,0 0,1 0,-1-1,1 1,-1 0,1 0,-1 1,1-1,-1 0,0 0,1 0,-1 0,1 0,-1 0,1 1,-1-1,1 0,-3 3,0 0,0 1,0-1,1 1,0-1,-1 1,1 0,1 0,-1 0,0 0,1 0,0 0,-29 97,5 1,4 0,2 19,9-60,5-29,-3 15,1 1,3-1,1 17,3-62,0-1,0 1,0-1,0 1,0-1,0 1,0 0,1-1,-1 1,1-1,-1 1,1-1,-1 0,1 1,0-1,0 0,0 1,0-1,0 0,-1-1,1 1,0-1,-1 0,1 0,0 0,0 0,-1 0,1 0,0 0,0 0,-1 0,1-1,0 1,-1 0,1 0,0 0,-1-1,1 1,0-1,-1 1,1 0,-1-1,1 1,-1-1,1 1,-1-1,1 1,8-9,-1 0,0-1,-1 0,2-4,-1 4,-3 2,27-36,1 2,3 1,10-7,-45 46,0 1,0 0,0 0,0 0,1 0,-1 0,0 0,1 1,-1-1,1 0,-1 1,1-1,-1 1,1-1,-1 1,1 0,0-1,-1 1,1 0,-1 0,1 0,0 1,0-1,0 1,0 0,0 0,0 0,0 0,0 1,-1-1,1 0,0 1,-1-1,1 1,-1 0,0 0,1-1,-1 1,0 2,6 9,-1 2,0-1,-2 1,4 13,-6-21,39 180,-23-95,4 0,9 16,-30-107,-1 0,0 0,0 0,1 0,-1 1,1-1,-1 0,1 0,-1 0,1-1,-1 1,1 0,0 0,0 0,-1 0,1 0,0-1,0 1,0 0,0-1,0 1,0-1,0 1,0-1,0 0,0 1,0-1,0 0,0 1,0-1,1 0,-1 0,0 0,0 0,0 0,0-1,0 1,0 0,0 0,0-1,1 1,-1 0,0-1,0 1,0-1,-1 0,1 1,0-1,0 0,0 1,0-1,0 0,0-1,8-6,1-1,-2-1,1 0,4-8,-6 9,35-47,-27 35,0 0,1 1,1 0,1 1,1 1,0 1,1 1,9-5,-4 5,-1-2,0 0,-2-2,0-1,-1 0,0-4,-20 25,-1-1,1 0,-1 1,0-1,1 0,-1 1,1-1,0 1,-1-1,1 1,-1-1,1 1,0-1,0 1,-1 0,1-1,0 1,-1 0,1 0,0-1,0 1,0 0,-1 0,1 0,0 0,0 0,-1 0,1 0,0 0,0 1,0-1,0 0,1 2,0 0,0 0,0 0,-1 0,1 0,-1 0,1 1,-1-1,1 3,0-1,0 0,0-1,1 1,-1 0,1-1,0 0,0 0,0 0,3 2,-5-4,1 0,-1 0,1-1,-1 1,1 0,0-1,-1 0,1 1,0-1,-1 0,1 0,0 0,-1 0,1 0,0 0,0 0,-1-1,1 1,0 0,-1-1,1 0,-1 1,1-1,-1 0,1 0,0 0,10-7,1-1,-1-1,0 0,-1-1,-1 0,1 0,-2-1,0-1,0 1,-1-2,-1 1,0-1,-1 0,1-3,-6 15,0 1,-1-1,1 0,-1 0,0 0,1 0,-1 0,0 0,0 0,0 0,0 0,0 0,-1 0,1 0,-1 0,1 0,-1 0,0 1,1-1,-2-1,1 2,0 0,0 0,-1 0,1 0,0 0,-1 0,1 0,-1 1,1-1,-1 1,1-1,-1 1,1-1,-1 1,1 0,-1 0,0-1,1 1,-1 0,1 1,-1-1,0 0,1 0,-2 1,-44 9,33-7,-1 1,0-2,-1 0,1-1,8-1,1-1,0 1,0-1,0 0,0-1,0 1,0-1,0 0,1-1,-1 1,1-1,-1-1,-9-6,0-1,1 0,0-1,1-1,1 0,0 0,1-1,-1-2,-23-37,-19-40,-2-2,19 38,5 11,3-1,1-2,3 0,-2-13,6 18,-1 1,-2 1,-1 1,-29-33,13 15,-128-164,132 177,-13-17,12 17,2-1,-11-23,34 51,1 3</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3T21:28:52.380"/>
    </inkml:context>
    <inkml:brush xml:id="br0">
      <inkml:brushProperty name="width" value="0.35" units="cm"/>
      <inkml:brushProperty name="height" value="0.35" units="cm"/>
      <inkml:brushProperty name="color" value="#008C3A"/>
      <inkml:brushProperty name="ignorePressure" value="1"/>
    </inkml:brush>
  </inkml:definitions>
  <inkml:trace contextRef="#ctx0" brushRef="#br0">0 1119,'1'-1,"-1"0,0 0,1 0,-1 0,1 0,-1 0,1 0,0 0,-1 0,1 1,0-1,0 0,0 0,-1 1,1-1,0 0,0 1,0-1,0 1,0-1,1 1,28-13,-23 11,116-43,240-96,54-58,-414 196,1 1,0 1,0-1,0 0,1 1,-1 0,0 0,1 0,-4 1,-1 0,1 0,0 1,0-1,0 0,-1 0,1 1,0-1,-1 0,1 1,0-1,-1 1,1-1,0 1,-1-1,1 1,-1-1,1 1,-1 0,1-1,-1 1,1 0,-1-1,0 1,1 0,-1-1,0 1,0 0,1 0,-1 0,0-1,0 1,0 0,0 0,0 0,0-1,0 1,0 0,-1 0,1-1,0 1,0 0,-1 0,1 12,-2-4,1 0,1 0,0 0,0 0,1 0,0 0,1 0,0 0,0-1,1 3,-2-10,-1 0,1 0,-1-1,1 1,0-1,-1 1,1 0,0-1,-1 1,1-1,0 0,0 1,-1-1,1 1,0-1,0 0,0 0,-1 0,1 1,0-1,0 0,0 0,0 0,0 0,-1 0,1 0,0-1,0 1,0 0,0 0,-1-1,1 1,0 0,0-1,-1 1,1-1,0 1,0-1,-1 1,1-1,-1 1,1-2,33-29,-28 25,67-77,-73 83,0 0,0-1,0 1,0 0,1 0,-1-1,0 1,0 0,0 0,1 0,-1-1,0 1,0 0,1 0,-1 0,0 0,0 0,1-1,-1 1,0 0,1 0,-1 0,0 0,0 0,1 0,-1 0,0 0,1 0,-1 0,0 0,0 0,1 0,-1 1,0-1,1 0,-1 0,2 12,-9 26,5-29,0 0,-10 51,3 0,-1 40,10-100,0 0,0 0,0 1,0-1,0 0,0 0,0 1,-1-1,1 0,0 0,0 1,0-1,0 0,0 0,0 1,0-1,0 0,0 1,1-1,-1 0,0 0,0 1,0-1,0 0,0 0,0 0,0 1,1-1,-1 0,0 0,0 0,0 1,0-1,1 0,-1 0,0 0,0 0,0 1,1-1,-1 0,0 0,0 0,1 0,-1 0,0 0,1 0,9-11,8-21,91-214,-113 295,1-28,-1 47,4-63,0 1,0-1,1 0,0 1,0-1,0 0,1 0,0 0,0 0,0 0,1 0,-3-4,1 0,0 0,0 0,-1 0,1 1,0-1,0 0,0 0,0-1,0 1,1 0,-1 0,0 0,0-1,0 1,1-1,-1 1,0-1,1 1,-1-1,0 0,1 0,-1 1,2-1,-1-1,1 1,0-1,-1 0,0 1,1-1,-1 0,1-1,-1 1,0 0,0-1,0 1,1-1,-1 0,5-4,0-1,-1 0,0 0,0-1,0 1,-1-1,1-2,0-4,-1 0,0-1,0 1,-2-1,1 0,-2 0,0-1,-1 1,-1-2,0-40,-6-44,4 87,0-5,-1 0,-2 0,-1-2,-8-43,4-41,4 0,7-46,-1 151,0-31</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3T21:27:45.507"/>
    </inkml:context>
    <inkml:brush xml:id="br0">
      <inkml:brushProperty name="width" value="0.35" units="cm"/>
      <inkml:brushProperty name="height" value="0.35" units="cm"/>
      <inkml:brushProperty name="color" value="#FFC114"/>
      <inkml:brushProperty name="ignorePressure" value="1"/>
    </inkml:brush>
  </inkml:definitions>
  <inkml:trace contextRef="#ctx0" brushRef="#br0">1 2076,'0'-16,"0"0,1 0,0 0,1 0,1 0,1 0,0 0,1 1,1 0,0 0,1 0,8-11,247-397,-243 393,-3 3,2 2,0 0,22-23,-39 47,0 0,0 0,0 0,0 0,1 0,-1 1,0-1,0 0,1 1,-1-1,1 1,-1-1,1 1,-1-1,1 1,-1 0,1 0,-1 0,1 0,-1 0,1 0,-1 0,1 1,-1-1,1 0,-1 1,1-1,-1 1,0 0,1-1,-1 1,0 0,0 0,1 0,-1 0,0 0,0 0,0 0,0 0,0 1,0-1,0 0,-1 0,1 1,6 9,0 0,0 0,-1 1,3 11,-6-17,14 40,-2 1,-3 1,6 38,-4-14,60 335,-74-403,1-1,-1 1,1-1,0 1,1-1,-1 1,1-1,-1 0,1 0,0 0,0 0,2 3,-2-6,-1 1,0-1,1 1,-1-1,0 1,1-1,-1 0,1 1,-1-1,1 0,-1 0,1 0,-1 0,0 0,1-1,-1 1,1 0,-1-1,1 1,-1-1,0 1,1-1,-1 0,0 1,0-1,0 0,1 0,-1 0,0 0,0 0,0 0,0 0,27-25,-1-1,-2-1,0-1,7-13,13-15,24-21,-26 30,19-31,-50 68,-6 13,-3 27,-18 370,0-5,19-371,-4-23,0 0,1 1,-1-1,0 0,0 0,0 0,1 0,-1 0,0 0,0 0,0 0,1 1,-1-1,0 0,0 0,1 0,-1 0,0 0,0 0,1 0,-1 0,0-1,0 1,1 0,-1 0,0 0,0 0,0 0,1 0,-1 0,0 0,0-1,0 1,1 0,-1 0,0 0,0 0,0-1,0 1,0 0,1 0,-1 0,0-1,21-37,38-96,67-147,-123 276,19-33,-22 38,1-1,-1 0,1 1,-1-1,1 1,0-1,-1 1,1-1,0 1,-1 0,1-1,0 1,-1 0,1-1,0 1,0 0,-1 0,1 0,0 0,0 0,0 0,-1 0,1 0,0 0,0 0,-1 0,1 0,0 0,0 1,-1-1,1 0,0 1,-1-1,1 0,0 1,-1-1,1 1,0-1,-1 1,1-1,-1 1,1 0,-1-1,1 1,-1-1,0 1,1 0,-1 0,18 28,-2 1,-2 1,0 0,-2 1,3 15,-4-14,-7-19,15 35,-19-48,0 0,1 0,-1 0,1 0,-1 0,1-1,-1 1,1 0,0 0,-1 0,1-1,0 1,0 0,0-1,-1 1,1 0,0-1,0 1,0-1,0 0,0 1,0-1,0 0,0 0,0 1,0-1,0 0,0 0,0 0,0 0,0 0,0 0,0-1,0 1,0 0,0-1,0 1,0 0,1-1,6-6,1 0,-1 0,-1 0,1-1,-2-1,1 1,-1-1,0 0,3-7,6-7,33-58,-32 51,3 0,0 1,16-18,-33 45,-1 1,1-1,0 0,-1 0,1 0,0 1,0-1,0 1,0 0,0-1,0 1,1 0,-1 0,0 1,0-1,1 0,-1 1,1-1,-1 1,0 0,1 0,-1 0,1 0,-1 0,1 0,-1 1,1-1,-1 1,0 0,1 0,-1 0,0 0,0 0,0 0,0 0,0 1,0-1,0 1,0-1,1 2,7 8,1 1,-1 0,-1 0,0 1,-1 0,0 1,-4-7,18 35,-17-31,1 1,0-1,1 0,0-1,0 1,2-1,2 3,-8-11,0-1,0 1,0 0,0-1,0 1,0-1,1 0,-1 0,1 0,-1 0,0-1,1 0,-1 1,1-1,-1 0,1-1,-1 1,1-1,-1 1,1-1,-1 0,0 0,0-1,2 0,11-5,-1-1,1 0,-2-1,6-4,-11 6,36-21,-9 4,0-1,24-22,-58 46,-1 0,0-1,0 1,1-1,-1 1,0-1,0 1,-1-1,1 0,0 1,0-1,-1 0,1 0,-1 1,0-1,1 0,-1 0,0 0,0 0,0 1,0-1,-1 0,1 0,0 0,-1 1,1-1,-1 0,0 0,0 1,1-1,-1 0,0 1,-1-2,-5-6,1 0,-1 1,-1 0,0 0,-3-2,2 1,-13-13,-1 1,-2 2,1 0,-2 1,-1 2,0 0,-1 2,-20-7,2 0,0-2,2-1,-3-5,-32-17,-44-17,-111-37,53 24,157 64,1 0,0-2,1-1,1 0,0-2,-6-8,-6-6,2-3,1 0,-6-12,32 40,-1-1,1 0,0 0,0 0,1-1,0 1,0-1,0-4,-1-7</inkml:trace>
  <inkml:trace contextRef="#ctx0" brushRef="#br0" timeOffset="1880.462">1614 331,'1'-2,"0"1,0-1,0 1,0 0,0-1,1 1,-1 0,0 0,1 0,-1 0,0 0,1 0,-1 0,1 1,-1-1,1 1,0-1,6-3,72-37,2 3,2 4,30-6,4-3,123-55,-203 86,-38 12,1 0,-1-1,0 1,1 0,-1 0,0 0,1 0,-1 0,0 0,1 0,-1 0,1 0,-1 0,0 0,1 0,-1 0,0 0,1 0,-1 0,0 1,1-1,-1 0,0 0,1 0,-1 0,0 1,1-1,-1 0,0 0,0 1,1-1,-1 0,0 1,0-1,1 0,-1 1,0-1,-5 15,-17 13,-31 22,-8 4,15-14,2 2,1 2,41-43,1 0,-1 1,1-1,0 1,0-1,0 1,-1 0,1-1,1 1,-1 0,0 0,0-1,1 2,1-3,1 0,-1 0,1 0,-1 0,0 0,1 0,-1-1,1 1,-1-1,1 1,-1-1,0 1,1-1,-1 0,0 1,0-1,1 0,-1 0,0 0,48-26,185-95,23 1,-254 120,6-3,0 0,0 1,0 0,1 0,-1 1,6 0,-13 2,0 0,0 0,-1 0,1 0,0 0,0 0,0 1,-1-1,1 1,0-1,-1 1,1 0,0 0,-1 0,1 0,-1 0,1 0,-1 0,0 0,1 0,-1 1,0-1,0 1,0-1,0 1,0-1,0 1,0-1,-1 1,1 0,0-1,-1 1,0 0,1 0,-1 0,0 1,2 8,-1 1,-1-1,0 0,-1 1,0-1,0 1,-1-1,-1 0,-1 3,-9 26,-17 35,25-62,-47 99,-6-2,-4-2,-74 97,109-162,27-43,0 0,0 0,-1 0,1 0,0 0,0 0,0 0,0 0,0 0,0 1,0-1,-1 0,1 0,0 0,0 0,0 0,0 0,0 1,0-1,0 0,0 0,0 0,0 0,0 0,0 1,0-1,0 0,0 0,0 0,0 0,0 0,0 1,0-1,0 0,0 0,0 0,0 0,0 0,0 1,0-1,0 0,0 0,0 0,0 0,1 0,-1 0,0 0,0 1,0-1,0 0,0 0,0 0,1 0,-1 0,0 0,0 0,0 0,0 0,0 0,0 0,1 0,-1 0,20-15,63-71,-82 84,0 1,0-1,0 1,0 0,0-1,1 1,-1 0,0 0,1 0,-1 0,1 0,-1 0,1 0,-1 1,1-1,0 0,-1 1,1-1,0 1,1 0,-3 0,1 0,0 1,-1-1,1 0,-1 1,1-1,-1 0,0 1,1-1,-1 1,1-1,-1 1,0-1,1 1,-1 0,0-1,0 1,0-1,1 1,-1-1,0 1,0 0,2 27,-8 58,-16 84,7-73,2 39,15-102,5-26,6-18,-4-3,-1-1,0 0,-1 0,4-11,22-41,-33 66,0 0,0-1,0 1,0 0,1 0,-1-1,0 1,0 0,0 0,0-1,1 1,-1 0,0 0,0 0,1-1,-1 1,0 0,0 0,1 0,-1 0,0 0,0-1,1 1,-1 0,0 0,1 0,-1 0,0 0,0 0,1 0,-1 0,0 0,1 0,-1 0,0 0,0 0,1 1,-1-1,0 0,1 0,-1 0,0 0,0 0,1 0,-1 1,0-1,0 0,10 19,1 29,33 289,-17-110,-26-220,0 4,1 0,0 0,0 0,1 0,0 0,6 10,-9-20,0 0,1-1,-1 1,1 0,0 0,-1 0,1 0,0-1,-1 1,1 0,0-1,0 1,-1-1,1 1,0-1,0 1,0-1,0 1,0-1,0 0,0 1,0-1,0 0,0 0,0 0,0 0,1 0,1-1,-1 1,0-1,-1 1,1-1,0 0,0 0,0 0,0 0,-1 0,1-1,1 0,5-5,-1-1,0 0,0 0,4-7,30-50,-27 41,1 0,14-15,-16 27,-4 9</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3T21:27:42.344"/>
    </inkml:context>
    <inkml:brush xml:id="br0">
      <inkml:brushProperty name="width" value="0.35" units="cm"/>
      <inkml:brushProperty name="height" value="0.35" units="cm"/>
      <inkml:brushProperty name="color" value="#FFC114"/>
      <inkml:brushProperty name="ignorePressure" value="1"/>
    </inkml:brush>
  </inkml:definitions>
  <inkml:trace contextRef="#ctx0" brushRef="#br0">0 1519,'0'-2,"1"0,-1 0,1 0,-1 0,1 0,0-1,0 2,0-1,0 0,0 0,0 0,1 0,-1 1,1-1,-1 0,1 1,31-26,-21 17,17-12,2 1,0 1,1 2,1 1,1 1,18-5,-48 20,0-1,0 1,1-1,-1 1,0 1,1-1,-1 0,0 1,1 0,-1 0,1 1,-1-1,3 1,-5 0,1 1,-1-1,1 0,-1 1,0 0,0-1,1 1,-1 0,0 0,0 0,-1 1,1-1,0 0,-1 1,0-1,1 1,-1-1,0 1,0-1,0 1,0 1,5 20,0 0,1 22,-3-20,1 0,4 9,-8-32,0-1,-1 1,1 0,1-1,-1 1,0-1,1 1,-1-1,1 0,0 0,1 2,-2-3,0-1,0 1,0-1,0 1,0-1,0 0,0 1,0-1,0 0,1 0,-1 0,0 0,0 0,0 0,0 0,0 0,1 0,-1 0,0-1,0 1,0 0,0-1,0 1,0-1,0 1,0-1,0 0,0 1,0-1,0 0,26-19,-2-1,0-1,2-5,39-34,-25 26,-7 6,0 1,2 2,5-2,-39 27,-1 0,1 0,-1 0,1 0,-1 0,1 0,0 1,0-1,-1 0,1 1,0-1,0 1,0 0,-1 0,1 0,0 0,0 0,0 0,0 0,-1 0,1 1,0-1,0 1,0 0,-1-1,1 1,0 0,-1 0,1 0,-1 0,1 0,-1 0,0 0,1 1,-1-1,0 0,0 1,0-1,0 1,0 0,0-1,4 10,-1-1,0 1,-1 0,0 0,0 0,-1 5,-2-15,18 125,-13-76,3-1,1 0,9 24,-17-71,-1 1,1 0,0-1,0 1,0-1,0 1,1-1,-1 1,1-1,-1 0,1 0,0 0,0 0,0 0,0 0,0 0,0-1,0 1,1-1,-1 1,3 0,-2-2,0 1,0-1,0 0,0-1,0 1,1 0,-1-1,0 0,0 0,0 0,0 0,-1 0,1 0,0-1,0 0,-1 1,1-1,1-2,54-42,-42 32,2 0,-1 1,2 0,5-1,-22 13,0 0,0 0,0 1,0-1,0 0,0 1,0 0,0-1,0 1,1 0,-1 0,0 0,0 0,0 1,0-1,0 0,1 1,-1 0,0-1,0 1,0 0,0 0,0 0,-1 0,1 1,0-1,0 0,-1 1,1-1,-1 1,1 0,-1 0,0-1,0 1,0 0,0 0,0 0,1 1,4 11,0 0,0 1,-1 0,-1 0,0 2,-2-7,11 48,-10-38,1 0,1 0,1 0,1-1,0 0,1-1,5 8,-13-26,1 1,-1-1,0 1,0-1,0 1,1-1,-1 1,0-1,1 0,-1 1,0-1,1 0,-1 1,0-1,1 0,-1 1,1-1,-1 0,1 0,-1 1,1-1,-1 0,1 0,-1 0,1 0,-1 0,1 0,-1 0,1 0,-1 0,1 0,-1 0,1 0,-1 0,1 0,-1 0,1 0,10-19,0-33,-11 51,38-301,-13-1,-15-249,-55 659,31-73,-1 0,-2-1,-1-1,-2 0,-1-1,15-30,5-10,4-20,23-81,4 0,5 2,4 1,6 2,28-46,-175 377,5-7,67-159,-2-1,-21 27,45-75,0 0,0 0,-1 0,-4 2,13-13,0 0,0 0,-1 1,1-1,0 0,-1 0,1 1,0-1,-1 0,1 0,0 1,-1-1,1 0,0 0,-1 0,1 0,-1 0,1 0,0 0,-1 0,1 0,-1 0,1 0,0 0,-1 0,1 0,-1 0,1 0,0 0,-1 0,1-1,0 1,-1 0,1 0,0 0,-1-1,1 1,0 0,-8-19,3-29,5 44,0-185,2 36,-6 131,4 22,0-1,-1 1,1 0,0 0,0 0,0 0,-1 0,1 0,0 0,0 0,0-1,-1 1,1 0,0 0,0 0,0 0,-1 0,1 0,0 0,0 0,-1 0,1 0,0 0,0 1,0-1,-1 0,1 0,0 0,0 0,0 0,-1 0,1 0,0 0,0 1,0-1,0 0,-1 0,1 0,0 0,0 1,0-1,0 0,0 0,0 0,-20 35,18-32,-45 91,-47 69,66-120,-3-1,-1-2,-2-1,-28 25,42-46,5-3,-1 0,-1-1,-15 9,31-22,0 0,1-1,-1 1,0-1,0 1,0-1,0 1,0-1,0 0,0 1,0-1,0 0,0 0,0 1,0-1,0 0,0 0,0 0,0-1,0 1,0 0,0 0,0 0,0-1,0 1,1-1,-1 0,0 1,1-1,-1 0,1 0,-1 0,1 0,-1 0,1 0,0 0,0 0,-1 0,1 0,0 0,0 0,0 0,0 0,0 0,0-1,2-9,-1-1,2 1,0 0,1-2,-4 11,36-120,6 2,18-26,-41 103,2 1,3 1,1 1,1 1,3 1,1 2,29-28,11 7,-52 44,0-2,-1 0,0 0,-1-2,3-5,24-37,-21 27,1 1,2 1,1 1,1 2,4-3,-19 22</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3T21:27:38.324"/>
    </inkml:context>
    <inkml:brush xml:id="br0">
      <inkml:brushProperty name="width" value="0.35" units="cm"/>
      <inkml:brushProperty name="height" value="0.35" units="cm"/>
      <inkml:brushProperty name="color" value="#FFC114"/>
      <inkml:brushProperty name="ignorePressure" value="1"/>
    </inkml:brush>
  </inkml:definitions>
  <inkml:trace contextRef="#ctx0" brushRef="#br0">86 1053,'-2'0,"0"1,0-1,0 1,0 0,1 0,-1 0,0 0,0 0,0 0,1 0,-1 0,0 1,1-1,-1 1,1-1,0 1,0-1,-1 2,0-1,1 0,-1 0,1-1,-1 1,0 0,0-1,0 0,0 1,0-1,0 0,0 1,2-2,-1 0,1 0,0 0,0 0,0 0,0 0,-1 0,1 0,0 0,0 0,0-1,0 1,-1 0,1 0,0 0,0 0,0 0,0 0,0 0,-1 0,1 0,0 0,0-1,0 1,0 0,0 0,0 0,0 0,-1 0,1-1,0 1,0 0,0 0,0 0,0 0,0 0,0-1,0 1,0 0,0 0,0 0,0 0,0-1,0 1,0 0,0 0,0 0,0 0,0-1,0 1,3-16,8-13,-6 16,1 1,0-1,1 1,1 1,0-1,0 1,1 1,0-1,10-6,-19 16,0 1,1 0,-1 0,1-1,-1 1,0 0,1 0,-1-1,1 1,-1 0,1 0,-1 0,1 0,-1 0,1 0,-1 0,1 0,-1 0,1 0,-1 0,1 0,-1 0,1 0,-1 0,1 0,-1 1,1-1,-1 0,1 0,-1 1,0-1,1 0,-1 0,1 1,-1-1,0 1,1-1,-1 0,0 1,0-1,1 1,-1-1,0 0,0 1,1-1,-1 1,0-1,0 1,0-1,0 1,0-1,0 1,0-1,0 1,0-1,0 1,0-1,0 1,0-1,0 1,-1 0,-2 33,0-20,-2 1,1-1,-2-1,0 1,-1-1,0 0,-1 0,0-1,-1 0,0-1,-1 0,0 0,-1-1,0 0,-8 4,11-10,10-8,18-16,24-18,2 2,1 1,28-12,160-85,67-16,-221 114,2 3,68-16,-150 47,-1 0,1-1,0 1,0 0,0 0,0-1,-1 1,1 0,0 0,0 0,0 0,0 0,0 0,-1 0,1 0,0 1,0-1,0 0,0 0,-1 1,1-1,0 1,0-1,-1 0,1 1,0 0,-1 0,0 0,0 0,0-1,0 1,0 0,0 0,0 0,0 0,0 0,0 0,0-1,0 1,-1 0,1 0,0 0,-1-1,1 1,0 0,-1 0,-31 45,28-41,-40 52,-3-2,-2-2,-25 19,71-69,0 0,0 0,0-1,-1 1,1-1,-1 0,0 0,-2 1,6-3,-1 0,1 0,-1 0,1 0,0 0,-1 0,1 0,0 0,-1 0,1 0,-1 0,1 0,0-1,-1 1,1 0,0 0,-1 0,1 0,0-1,-1 1,1 0,0 0,0-1,-1 1,1 0,0 0,0-1,0 1,-1 0,1-1,0 1,0 0,0-1,-2-25,6-14,3 1,1 1,11-32,45-114,-60 172,152-362,-185 448,-30 44,-6-2,-5-3,-28 30,97-142,1 0,-1 0,1 0,-1 0,1 0,-1 0,1-1,-1 1,0 0,1 0,-1 0,0-1,0 1,1 0,-1-1,0 1,0-1,0 1,0-1,0 1,0-1,0 0,-1 1,12-29,28-43,3 3,3 1,3 3,3 1,2 3,3 2,43-33,-73 68,28-26,11-4,-60 50,-1 0,1 0,0 1,0-1,1 1,-1 0,1 0,-1 0,1 1,-1-1,1 1,0 0,2 0,-5 1,-1 1,0-1,0 0,1 0,-1 1,0-1,1 1,-1-1,0 1,0-1,0 1,0 0,0-1,1 1,-1 0,0 0,-1 0,1 0,0 0,1 2,0 0,0 0,-1 0,0 0,0 0,0 0,0 0,0 0,0 1,-1-1,1 0,1 23,-1 0,-1 0,-1 0,-1 0,-4 14,-31 133,26-127,-5 21,-4 14,4 1,-3 48,18-127,1 0,0-1,0 1,0 0,0 0,0 0,1 0,-1 0,1 0,-1-1,1 1,0 0,1 2,-1-5,-1 0,0 1,1-1,-1 0,1 1,-1-1,0 0,1 1,-1-1,1 0,-1 0,1 0,-1 0,1 1,-1-1,1 0,-1 0,1 0,-1 0,1 0,-1 0,1 0,-1 0,1 0,-1 0,1-1,19-11,13-19,-2-1,-2-2,26-37,30-36,-84 106,0 0,0 1,0-1,-1 0,1 0,0 0,0 0,0 1,1-1,-1 0,0 1,0-1,0 1,0-1,1 1,-1 0,0 0,-1 0,1 0,-1 0,1 0,-1 0,1 0,-1 1,1-1,-1 0,1 0,-1 1,1-1,-1 0,0 1,1-1,-1 0,1 1,-1-1,0 1,1-1,-1 0,0 1,0-1,1 1,-1 0,2 4,-1 0,1 0,-1 0,0 1,-1-1,1 4,4 66,-3-28,2 0,9 36,-12-78,0-1,0 1,0-1,1 1,0-1,0 0,0 1,0-1,1 0,1 1,-3-4,0 0,1 0,-1 0,0 0,0 0,1 0,-1 0,0-1,1 1,-1-1,1 1,-1-1,1 1,-1-1,1 0,0 0,-1 0,1 0,-1 0,1 0,-1 0,1 0,-1-1,1 1,-1 0,1-1,-1 0,1 1,-1-1,1 0,0 0,8-5,0 0,-1-1,1 0,-1 0,-1-1,0-1,5-5,51-71,-8 11,-56 73,0 1,1 0,-1-1,0 1,0-1,0 1,1 0,-1-1,0 1,1-1,-1 1,0 0,1-1,-1 1,0 0,1 0,-1-1,1 1,-1 0,0 0,1 0,-1 0,1-1,-1 1,1 0,-1 0,1 0,-1 0,1 0,-1 0,0 0,1 0,-1 0,1 0,-1 0,1 1,-1-1,1 0,-1 0,0 0,1 1,0-1,4 23,-9 31,-2-29</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3T21:27:34.211"/>
    </inkml:context>
    <inkml:brush xml:id="br0">
      <inkml:brushProperty name="width" value="0.35" units="cm"/>
      <inkml:brushProperty name="height" value="0.35" units="cm"/>
      <inkml:brushProperty name="color" value="#FFC114"/>
      <inkml:brushProperty name="ignorePressure" value="1"/>
    </inkml:brush>
  </inkml:definitions>
  <inkml:trace contextRef="#ctx0" brushRef="#br0">1 0,'15'2,"-1"0,0 1,1 1,-1 0,-1 1,1 1,-1 0,0 1,0 0,4 4,30 14,259 118,-300-141,-1 1,1 0,-1 1,0-1,-1 1,1 0,-1 0,1 0,-1 1,0-1,-1 1,1 0,1 4,1 4,0 1,-1 0,0 0,1 10,-1-5,-5-17,1 0,-1 0,1-1,0 1,-1 0,1 0,0-1,0 1,0-1,0 1,0-1,0 1,1-1,-1 0,0 1,1-1,-1 0,1 0,0 0,-1 0,1 0,1 0,-1-1,1 1,0-1,0 1,-1-1,1 0,0 0,0-1,0 1,-1 0,1-1,0 0,0 0,2-1,9-4,1-2,-1 0,-1 0,1-2,0 0,-7 4,32-25,-28 20,1 1,1 1,12-7,-25 15,1 1,-1 0,1-1,0 1,-1 0,1-1,0 1,0 0,-1 0,1-1,0 1,-1 0,1 0,0 0,0 0,-1 0,1 0,0 0,0 1,-1-1,1 0,0 0,0 0,-1 1,1-1,0 0,-1 1,1-1,-1 1,1-1,0 1,-1-1,1 1,0 0,9 27,0 31,-3 1,-2 0,-3 23,1 8,-1-35,-3-28,3-1,0 1,1-1,2 0,5 15,-10-41,0 1,0-1,1 1,-1-1,1 1,-1-1,1 1,-1-1,1 0,0 0,0 1,0-1,0 0,0 0,0 0,0 0,0 0,0 0,0 0,0 0,1 0,-1 0,0-1,1 1,-1-1,1 1,-1-1,0 1,1-1,-1 0,1 0,-1 0,1 0,-1 0,1 0,-1 0,1 0,-1 0,2-1,4-2,0 0,0-1,-1 1,0-2,1 1,-1-1,3-2,61-57,-3-3,-2-3,-4-2,67-73,-127 144,-1 1,1-1,-1 1,1-1,-1 1,1-1,0 1,-1-1,1 1,-1-1,1 1,0 0,0-1,-1 1,1 0,0-1,-1 1,1 0,0 0,0 0,0 0,7 10,-5 31,-2-34,-6 385,5-389,-1-1,1 1,0 0,1 0,-1 0,0 0,1 0,0-1,0 1,-1 0,2 0,-1-1,0 1,0-1,2 3,-2-5,-1 1,1-1,0 0,-1 1,1-1,-1 0,1 0,-1 1,1-1,0 0,-1 0,1 0,0 0,-1 0,1 0,-1 0,1 0,0 0,-1 0,1 0,-1-1,1 1,0 0,-1 0,1-1,23-18,9-21,-1-2,-2-2,-3-1,3-8,43-68,-72 119,0 1,0-1,0 1,0-1,0 1,0-1,1 1,-1 0,0 0,1 0,-1 0,1 0,0 0,-2 1,1 0,0 0,-1 0,1 1,0-1,-1 0,1 1,-1-1,1 0,-1 1,1-1,-1 1,1-1,-1 1,1-1,-1 1,1-1,-1 1,0 0,1-1,-1 1,0 0,0-1,0 1,1-1,-1 1,0 0,0 0,0-1,0 1,0 0,0-1,0 1,0 0,0 0,2 31,-1 0,-1-1,-2 1,-1 0,-6 25,1-1,-17 112,5-38,-1 98,22-211,2-14,9-26,59-156,106-244,-64 176,-107 233,-15 34,4-8,-65 170,174-469,-20 59,-79 215,-2 4,0 0,0 0,0 0,-2-1,1 1,-1-3,-1 12,0 0,0 0,0 0,0 0,0 0,0 0,0 0,0 0,0 0,-1 0,1 0,0 0,0 0,0 0,0 0,0 0,0 0,0 0,0 0,-1 0,1 0,0 0,0 0,0 0,0 0,0 0,0 0,0 0,0 0,0 0,0 0,-1 0,1 0,0-1,0 1,0 0,0 0,0 0,0 0,0 0,0 0,0 0,0 0,0 0,0 0,0-1,0 1,0 0,0 0,0 0,0 0,0 0,0 0,0 0,0 0,0-1,0 1,0 0,0 0,0 0,0 0,0 0,0 0,0 0,0 0,0 0,0-1,0 1,0 0,-4 6,-2 5</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3T21:27:30.795"/>
    </inkml:context>
    <inkml:brush xml:id="br0">
      <inkml:brushProperty name="width" value="0.35" units="cm"/>
      <inkml:brushProperty name="height" value="0.35" units="cm"/>
      <inkml:brushProperty name="color" value="#FFC114"/>
      <inkml:brushProperty name="ignorePressure" value="1"/>
    </inkml:brush>
  </inkml:definitions>
  <inkml:trace contextRef="#ctx0" brushRef="#br0">1 584,'2'-30,"1"0,2 1,1 0,7-19,-11 39,31-96,4 1,28-51,-63 152,14-30,-8 24,-7 9,-1 0,0 1,1-1,-1 0,0 0,1 0,-1 0,0 0,0 0,1 1,-1-1,0 0,0 0,1 0,-1 1,0-1,0 0,0 0,1 1,-1-1,0 0,0 1,0-1,0 0,0 0,1 1,-1-1,0 0,0 1,0-1,0 0,0 1,0-1,0 0,0 1,0-1,2 14,-1 0,0 0,-1 0,-1 0,0 0,-1 0,-1 3,-24 99,25-109,-15 46,-24 50,19-49,-10 37,27-65,5-26,0 0,0 1,0-1,0 0,0 0,-1 0,1 1,0-1,0 0,0 0,0 1,0-1,0 0,0 0,0 0,0 1,0-1,0 0,1 0,-1 0,0 1,0-1,0 0,0 0,0 0,0 0,0 1,0-1,1 0,-1 0,0 0,0 0,0 1,0-1,1 0,-1 0,0 0,0 0,0 0,1 0,-1 0,0 0,0 0,0 0,1 0,-1 1,0-1,0 0,0 0,1 0,-1-1,0 1,0 0,0 0,1 0,-1 0,0 0,0 0,0 0,1 0,-1 0,0 0,0 0,0-1,13-9,16-27,-2 0,-1-2,11-24,32-46,56-87,-125 196,0 0,0-1,0 1,0 0,0-1,0 1,0 0,0-1,1 1,-1 0,0-1,0 1,0 0,0-1,1 1,-1 0,0-1,0 1,0 0,1 0,-1-1,0 1,1 0,-1 0,0 0,1-1,-1 1,0 0,1 0,-1 0,0 0,1 0,-1 0,0 0,1 0,-1 0,0 0,1 0,-1 0,0 0,1 0,-1 0,0 0,1 0,-1 0,5 21,-2 45,-4-1,-2 1,-3 0,-3 0,-7 91,18-127,-2-30,0 1,0-1,0 0,1 0,-1 0,0 0,0 1,0-1,0 0,1 0,-1 0,0 0,0 0,0 0,1 0,-1 1,0-1,0 0,0 0,1 0,-1 0,0 0,0 0,0 0,1 0,-1 0,0 0,0 0,1 0,-1 0,0 0,0 0,0 0,1-1,-1 1,0 0,0 0,0 0,1 0,-1 0,0 0,0-1,0 1,0 0,1 0,-1 0,0 0,0-1,0 1,0 0,0 0,0-1,5-4,-1-2,-1 1,1 0,-1-1,2-6,29-70,17-47,7 1,14-13,-69 137,1-4,1 1,1 0,-1 0,1 0,3-2,-9 9,1 1,0-1,-1 0,1 1,0-1,0 1,-1-1,1 1,0-1,0 1,0 0,0-1,0 1,0 0,0-1,-1 1,1 0,0 0,0 0,0 0,0 0,1 0,-1 1,1 0,-1 0,0 0,0 0,0 0,0 0,0 0,0 0,0 0,0 0,-1 0,1 1,0-1,-1 0,1 1,-1-1,1 0,-1 1,1-1,-1 2,8 34,-2 0,-2 1,-1 0,-2 0,-2 17,1 4,-3 327,8-343,-5-42,0-1,0 1,0 0,1-1,-1 1,0 0,1-1,-1 1,0-1,1 1,-1 0,1-1,-1 1,1-1,-1 1,1-1,-1 0,1 1,0-1,-1 0,1 1,-1-1,1 0,0 0,0 0,0 0,0 0,0-1,0 1,0 0,0-1,0 1,0 0,0-1,-1 1,1-1,0 1,0-1,-1 0,1 1,0-1,0 0,-1 1,1-1,16-20,0-1,-2 0,-1-1,0-1,8-23,33-53,-34 69,23-26,-42 55,-1 0,1 0,0 0,0 0,0 1,0-1,1 1,-1-1,2 0,-3 2,0-1,-1 1,1 0,0 0,0 0,-1-1,1 1,0 0,0 0,-1 0,1 0,0 1,0-1,-1 0,1 0,0 0,-1 1,1-1,0 0,-1 0,1 1,0-1,-1 1,3 2,-1-1,1 2,-1-1,0 0,-1 0,1 1,0-1,-1 1,0-1,0 1,0-1,0 1,0 0,21 106,0 35,-9-48,4-1,8 10,-24-101,1 1,-1-1,1 0,0 0,1 0,0 0,-1-1,5 5,-7-8,1 0,0 0,0-1,0 1,0 0,0-1,0 1,0-1,0 1,0-1,1 1,-1-1,0 0,0 0,0 1,1-1,-1 0,0 0,0 0,0 0,0-1,1 1,-1 0,0 0,0-1,0 1,0-1,0 1,0-1,0 1,0-1,0 0,0 1,0-1,0 0,0 0,0 0,0 0,-1 1,1-2,15-15,-2 0,0-1,-1-1,-1 0,6-14,17-26,-24 43,8-15,2 0,2 2,18-18,-41 45,1 1,0 0,0 0,-1 0,1 0,0 0,0 1,0-1,0 0,0 0,0 1,0-1,1 0,-1 1,0-1,0 1,0-1,1 1,-1 0,0 0,0-1,1 1,-1 0,0 0,1 0,-1 0,0 1,1-1,-1 0,0 1,0-1,0 0,1 1,-1-1,0 1,0 0,0-1,0 1,0 0,0 0,0 0,0 0,0 0,0 0,0 0,-1 0,1 0,0 0,-1 0,1 0,-1 1,5 9,0 0,-1 0,0 1,-1-1,1 7,-1-4,2 6,14 49,-18-65,1-1,-1 0,0 0,1 0,0 0,0 0,0 0,0 0,0-1,0 1,1-1,0 1,-1-1,1 0,0 0,0 0,2 1,-3-3,0 1,1-1,-1 0,0 0,0 0,1 0,-1 0,0 0,1 0,-1-1,0 1,0-1,0 0,1 0,-1 1,0-1,0-1,0 1,0 0,0 0,0-1,42-39,-17 14,-26 26,0 1,0-1,0 0,1 0,-1 1,0-1,0 1,1-1,-1 1,0-1,1 1,-1 0,0 0,1 0,-1-1,0 1,1 1,-1-1,0 0,1 0,-1 0,0 1,1-1,-1 1,0-1,0 1,1-1,-1 1,0 0,0-1,0 1,0 0,0 0,0 0,0 0,0 0,0 0,0 1,5 5,-1 2,0-1,0 0,-1 1,2 4,4 9,-8-19,-1-1,1 1,0 0,0-1,0 1,0-1,0 1,1-1,-1 0,1 0,-1 0,1 0,0 0,0-1,0 0,0 1,0-1,0 0,0 0,0 0,1-1,-1 1,2-1,-1-1,0 1,1-1,-1 0,0 0,0 0,0-1,1 1,-1-1,-1 0,1 0,0-1,0 1,-1-1,0 0,2 0,15-18,-17 17,1 0,-1 0,1 0,0 1,0-1,1 1,2-2,-6 5,-1 0,0-1,0 1,0 0,0 0,1 0,-1 0,0 0,0 0,0 0,1-1,-1 1,0 0,0 0,1 0,-1 0,0 0,0 0,0 0,1 0,-1 0,0 0,0 0,0 0,1 0,-1 0,0 1,0-1,1 0,-1 0,0 0,0 0,0 0,0 0,1 1,-1-1,0 0,0 0,0 0,0 0,0 1,1-1,-1 0,-1 12,-9 11,-1-9</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3T21:27:20.059"/>
    </inkml:context>
    <inkml:brush xml:id="br0">
      <inkml:brushProperty name="width" value="0.35" units="cm"/>
      <inkml:brushProperty name="height" value="0.35" units="cm"/>
      <inkml:brushProperty name="color" value="#E71224"/>
      <inkml:brushProperty name="ignorePressure" value="1"/>
    </inkml:brush>
  </inkml:definitions>
  <inkml:trace contextRef="#ctx0" brushRef="#br0">804 380,'1'-2,"0"0,0-1,1 1,-1 0,1 0,-1 0,1 0,-1 0,1 1,0-1,0 0,0 1,0 0,0-1,2 0,-3 2,35-22,2 2,0 2,1 2,1 1,9-1,1-1,539-188,-528 184,-199 182,-9 29,74-95,70-90,-24 34,24-22,3-16,1-1,-1 1,0-1,1 1,-1-1,1 0,-1 1,1-1,-1 1,1-1,-1 0,1 1,-1-1,1 0,0 0,-1 0,1 1,-1-1,1 0,0 0,-1 0,1 0,-1 0,1 0,0 0,-1 0,1 0,0 0,-1-1,14-1,0 0,-1-2,1 0,-1 0,0-1,3-2,-1 0,0 1,0 1,0 1,11-2,-25 6,0-1,0 1,0 0,1 0,-1 0,0 0,0 0,0 0,1 0,-1 0,0 0,0 0,0 1,0-1,1 0,-1 1,0-1,0 1,0 0,0-1,0 1,0 0,0-1,0 1,-1 0,1 0,0 0,0 0,-1 0,1 0,0 0,-1 0,1 0,-1 0,1 0,-1 0,0 0,1 1,-1-1,0 0,0 0,0 0,0 1,0-1,0 7,-1-1,0 1,0-1,0 0,-1 1,-2 4,-7 19,-1-1,-2 0,-1-1,-6 8,-76 110,76-116,15-24,1 1,-1-1,2 1,-1-1,1 1,0 1,-2 4,6-12,0 0,0-1,0 1,0 0,0-1,0 1,0-1,0 1,0 0,0-1,0 1,0 0,0-1,0 1,1-1,-1 1,0 0,0-1,1 1,-1-1,0 1,1-1,-1 1,1-1,-1 1,1-1,-1 0,1 1,-1-1,1 1,-1-1,1 0,-1 0,1 1,-1-1,1 0,0 0,-1 0,1 1,0-1,-1 0,1 0,0 0,32-2,-32 1,54-10,0-3,17-8,-20 5,0 3,41-6,-90 19,0 1,0-1,0 1,0 0,0 0,0 0,0 0,0 1,0-1,0 1,0-1,-1 1,1 0,0 0,0 0,-1 1,1-1,0 1,-1 0,2 0,-2 1,-1-1,1 1,0 0,-1 0,1 0,-1 0,0 0,0 0,0 0,0 0,-1 0,1 0,-1 1,0-1,0 0,0 0,0 4,-2 9,-1 1,0 0,-2-1,1 0,-2 0,-1 2,-1 2,1 1,1 0,0 8,4-15,2 1,0-1,1 0,0 1,1-1,0 0,2 0,3 11,10 59,0 121,2 21,-16-191,-3-25,1 1,0 0,1-1,-1 0,2 1,0-1,0 0,1 0,0 0,1-1,5 9,-1-6,-2-2</inkml:trace>
  <inkml:trace contextRef="#ctx0" brushRef="#br0" timeOffset="2864.052">186 4134,'0'-2,"0"1,0-1,1 1,-1-1,1 1,-1-1,1 1,0 0,0-1,-1 1,1 0,0 0,0-1,0 1,1 0,5-9,42-55,2 2,28-25,121-110,-138 139,476-429,-375 345,-137 122,-52 50,-295 322,106-112,184-207,18-25,16-19,18-26,-21 38,88-135,-30 49,-57 84,1 1,-1-1,1 0,-1 0,0 0,0 0,0 0,0-1,0 1,-1 0,1 0,-1 0,1-1,-1 1,0 0,0-1,0 1,0-2,-1 3,1 0,0 1,-1-1,1 1,-1-1,1 1,-1-1,1 1,-1 0,1-1,-1 1,0-1,1 1,-1 0,0 0,1-1,-1 1,0 0,1 0,-1 0,0 0,0 0,-29 2,-175 55,16-3,167-49,-173 36,162-36,1-1,-1-2,1-1,-1-1,0-2,30 2,-1-1,0 1,1-1,-1 0,1 0,-1 0,1 0,0-1,-1 1,1-1,0 0,0 0,-2-1,4 2,0-1,0 1,0-1,0 1,0-1,0 0,1 1,-1-1,0 0,1 0,-1 1,1-1,0 0,-1 0,1 0,0 1,0-1,0 0,0 0,1 0,-1 0,0 1,1-1,0 0,-1 0,1 1,4-11,0 0,1 1,0 0,0 0,2 0,-1 1,1 0,1 0,77-77,-65 68,4-5,0 1,2 2,3-1,-82 75,-1-20,50-32,0 1,0-1,0 1,0-1,0 0,0 0,0 0,0-1,0 1,-1-1,1 0,0 0,0 0,-1 0,1 0,0-1,-1 0,3 1,0-1,1 1,-1-1,1 1,-1-1,0 0,1 1,-1-1,1 0,0 1,-1-1,1 0,-1 0,1 1,0-1,0 0,0 0,-1 0,1 1,0-1,0 0,0 0,0 0,0 0,0 1,0-1,1 0,-1 0,0 0,0 1,1-1,-1 0,0 0,1 1,-1-1,16-29,-15 29,21-30,-15 23,-1 0,-1 0,1 0,2-7,-8 14,0 1,1 0,-1-1,0 1,0 0,0-1,0 1,1 0,-1-1,0 1,0-1,0 1,0 0,0-1,0 1,0-1,0 1,0 0,0-1,0 1,0-1,-1 1,1 0,0-1,0 1,0 0,0-1,-1 1,1 0,0-1,0 1,-1 0,1-1,0 1,-1 0,1 0,-1-1,-18 0,-27 11,42-9,-22 8,15-5,0 0,0-1,0 0,-1-1,1 0,-1-1,1 0,-1-1,-1 0,12 0,1 0,0 0,0 0,-1 0,1 0,0 0,0 0,0 0,-1 0,1 0,0-1,0 1,-1 0,1 0,0 0,0 0,0 0,-1 0,1-1,0 1,0 0,0 0,-1 0,1 0,0-1,0 1,0 0,0 0,0 0,0-1,0 1,-1 0,1 0,0-1,0 1,0 0,0 0,0 0,0-1,0 1,0 0,0 0,0-1,0 1,0 0,0 0,0-1,1 1,-1 0,0 0,0 0,0-1,0 1,0 0,0 0,1 0,-1-1,5-4,1 1,0-1,0 1,0 0,0 1,1-1,-1 1,1 0,0 1,0 0,0 0,1 0,14-5,77-23,0 5,2 4,69-4,68 3,7 10,-191 9,-20 1,0 1,0 2,23 3,-46 1,-15 2</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3T21:27:13.826"/>
    </inkml:context>
    <inkml:brush xml:id="br0">
      <inkml:brushProperty name="width" value="0.35" units="cm"/>
      <inkml:brushProperty name="height" value="0.35" units="cm"/>
      <inkml:brushProperty name="color" value="#E71224"/>
      <inkml:brushProperty name="ignorePressure" value="1"/>
    </inkml:brush>
  </inkml:definitions>
  <inkml:trace contextRef="#ctx0" brushRef="#br0">3006 1,'5'2,"0"-1,0 2,0-1,0 1,-1-1,1 1,-1 1,0-1,0 1,0 0,6 4,113 90,59 44,-144-116,0-2,2-2,1-1,6 0,20 8,-32-13,1-1,0-2,22 4,-13-4,0 1,19 10,-62-24,0 1,0 0,0 0,0-1,0 1,0 0,-1 1,1-1,0 0,-1 0,1 1,-1-1,0 1,1-1,-1 1,0-1,0 1,0 0,0 0,0 0,0 0,-1-1,0 1,0-1,0 1,0 0,-1-1,1 1,0-1,-1 1,1-1,-1 1,1-1,-1 1,0-1,1 0,-1 1,0-1,0 0,0 1,-1-1,-5 6,0 0,-1 0,0-1,0 0,-1 0,1-1,-7 3,-91 40,-1-6,-38 8,-9 3,72-25,24-8,1 2,-31 18,72-29,16-11,0 1,1-1,-1 0,0 0,0 1,0-1,0 0,0 0,0 0,0 1,0-1,1 0,-1 0,0 0,0 1,0-1,0 0,1 0,-1 0,0 0,0 0,0 0,1 1,-1-1,0 0,0 0,1 0,-1 0,0 0,0 0,1 0,-1 0,0 0,0 0,0 0,1 0,-1 0,0 0,0 0,41-3,30-7,93-13,29 6,-191 17,9-1,1 1,-1 0,1 1,-1 0,7 2,-17-3,0 0,1 1,-1-1,1 0,-1 1,0-1,1 1,-1-1,0 1,1 0,-1 0,0 0,0-1,0 1,1 0,-1 0,0 1,-1-1,1 0,0 0,0 0,0 1,-1-1,1 0,0 1,-1-1,0 0,1 1,-1-1,0 1,1-1,-1 1,0-1,0 1,0-1,0 0,-1 1,1-1,0 1,-1-1,1 1,-1-1,1 0,-1 1,0 0,-4 9,-2 1,1-1,-1 0,-1 0,0 0,0-1,-1-1,-5 5,-24 20,-23 15,37-30,-25 19,-1-1,2 2,2 2,2 2,-17 24,57-61,1 0,-1 0,1 0,1 1,-1-1,1 1,0-1,1 1,-1 1,-7 26,0-16,0 1,-1-1,0-1,-2 0,-6 7,5-8,1 1,1 1,1-1,0 2,-2 6,5-3,1-1,1 1,1 0,1 0,1 3,-2 113,4-113,-1 0,2-4</inkml:trace>
  <inkml:trace contextRef="#ctx0" brushRef="#br0" timeOffset="2785.477">577 4397,'11'-36,"1"1,1 0,3 1,0 0,2 1,2 2,14-19,23-24,3 2,31-24,45-37,6 6,34-15,315-218,-490 359,146-109,-137 99,-20 14,-27 15,-160 93,-100 53,-123 60,413-220,-3 2,0 0,-1-1,1-1,-1 1,-9 1,19-6,1 0,0 0,-1 0,1 0,0 0,-1 0,1 0,0 0,-1 0,1 0,0 0,-1 0,1 0,-1 0,1 0,0 0,-1 0,1 0,0 0,-1-1,1 1,0 0,0 0,-1-1,1 1,0 0,-1 0,1-1,0 1,0 0,0 0,-1-1,1 1,0 0,0-1,0 1,0 0,0-1,0 1,-1-1,4-19,14-19,5 3,0 1,7-5,-14 20,-6 0,-9 20,0-1,0 1,0 0,0 0,-1-1,1 1,0 0,0 0,0 0,-1-1,1 1,0 0,0 0,0 0,-1 0,1-1,0 1,-1 0,1 0,0 0,0 0,-1 0,1 0,0 0,-1 0,1 0,0 0,0 0,-1 0,1 0,0 0,-1 0,1 0,0 0,0 0,-1 0,1 0,0 1,-46 17,33-12,-478 207,258-123,-41 2,272-91,1-1,-1 1,1-1,-1 1,0-1,1 0,-1 1,0-1,1 0,-1 0,0 0,1-1,-1 1,0 0,1-1,1 1,0 0,0-1,0 1,0 0,-1-1,1 1,0 0,0-1,0 1,0-1,0 1,0 0,0-1,0 1,0-1,0 1,0 0,0-1,0 1,1 0,-1-1,0 1,0 0,0-1,0 1,1 0,-1-1,0 1,0 0,1-1,-1 1,0 0,1-1,34-35,-31 32,22-20,54-49,35-22,-107 90,23-19,-30 23,1 0,-1 0,0 0,0 0,1 0,-1-1,0 1,0 0,-1-1,1 1,0-1,0 1,-1-1,1 1,-1-1,1 1,-1-1,1 0,-2 1,0 0,0 1,0-1,0 1,0-1,0 1,0-1,0 1,0-1,0 1,0 0,0-1,0 1,0 0,0 0,0 0,-1 0,1 0,0 0,0 0,0 1,-1-1,-16-1,17 1,1 0,0 0,-1 0,1 0,0-1,-1 1,1 0,0 0,-1 0,1 0,0 0,0 0,-1 0,1-1,0 1,0 0,-1 0,1 0,0-1,0 1,-1 0,1 0,0-1,0 1,0 0,0-1,-1 1,1 0,0 0,0-1,0 1,0 0,0-1,0 1,0 0,0-1,2-3,1-1,0 1,0 0,0 0,1 0,-1 1,1-1,0 1,0 0,0 0,1 0,-1 0,2 1,5-6,13-9,-7 5,1 0,-2-2,1 0,-17 13,1 1,0-1,-1 1,1-1,-1 1,1-1,-1 0,1 1,-1-1,1 1,-1-1,1 0,-1 0,0 1,1-1,-1 0,0 0,0 1,0-1,1 0,-1 0,0 0,0 1,0-1,0 0,0 0,-1 1,1-1,0 0,-1 0,0 0,0 0,1 0,-1 1,0-1,0 0,-1 1,1-1,0 0,0 1,0-1,0 1,0 0,-1-1,1 1,0 0,0 0,-61-3,55 3,-56 2,37 0,0-2,0 0,0-1,0-2,0-1,-21-6,42 9,1-1,0 0,-1 0,1 0,0 0,1-1,-1 0,0 0,1 0,-1 0,1 0,0-1,0 1,0-1,-1-2,-6-12</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3T21:27:07.779"/>
    </inkml:context>
    <inkml:brush xml:id="br0">
      <inkml:brushProperty name="width" value="0.35" units="cm"/>
      <inkml:brushProperty name="height" value="0.35" units="cm"/>
      <inkml:brushProperty name="color" value="#E71224"/>
      <inkml:brushProperty name="ignorePressure" value="1"/>
    </inkml:brush>
  </inkml:definitions>
  <inkml:trace contextRef="#ctx0" brushRef="#br0">1081 348,'5'0,"0"-1,0 0,0-1,0 1,0-1,-1 1,1-2,-1 1,2-1,17-8,294-106,130-52,-419 156,-22 9,0 1,1 0,-1 1,1-1,-1 1,1 1,0-1,4 0,-11 3,0-1,1 0,-1 0,0 0,0 0,0 0,1 0,-1 0,0 0,0 0,0 1,1-1,-1 0,0 0,0 0,0 0,0 0,0 1,0-1,1 0,-1 0,0 0,0 1,0-1,0 0,0 0,0 0,0 1,0-1,0 0,0 0,0 0,0 1,0-1,0 0,0 0,0 0,0 1,0-1,0 0,0 0,0 0,0 1,-1-1,1 0,0 0,0 0,0 1,0-1,0 0,-1 0,1 0,0 0,0 0,0 0,0 1,-1-1,1 0,0 0,0 0,0 0,-12 13,-133 140,-79 111,-109 179,282-370,34-39,17-34,-1 0,1 0,0 1,0-1,0 0,0 1,0-1,0 0,0 0,0 1,0-1,0 0,0 0,0 1,0-1,0 0,0 1,0-1,0 0,1 0,-1 1,0-1,0 0,0 0,0 1,1-1,-1 0,0 0,0 0,0 1,1-1,-1 0,0 0,0 0,1 0,16-4,35-24,-2-2,0-3,41-25,8-3,9-6,22-4,-127 69,1 0,-1 0,1 0,0 1,-1-1,1 1,0 0,0 0,0 1,0-1,0 1,0 0,0 0,0 0,1 1,-3 0,0 0,1 0,-1 1,0-1,0 1,0 0,0-1,-1 1,1 0,0 0,-1 0,1 0,-1 0,0 1,0-1,0 0,0 1,0-1,0 0,-1 1,1-1,-1 1,1-1,-1 2,6 29,-2 1,-1-1,-2 1,-1 21,-17 141,5-74,12-118,-1 0,1 0,0 0,0 0,0 0,0 0,1 0,0 0,0 0,0-1,1 3,-2-6,0 1,1-1,-1 0,0 1,1-1,-1 0,0 1,1-1,-1 0,1 1,-1-1,1 0,-1 0,0 0,1 1,-1-1,1 0,-1 0,1 0,-1 0,1 0,-1 0,1 0,-1 0,1 0,-1 0,1 0,0 0,23-14,15-25,-32 31,1 0,0 0,0 1,0 0,1 0,0 1,7-4,-15 10,-1 0,0 0,1-1,-1 1,1 0,-1 0,0 0,1 0,-1-1,1 1,-1 0,1 0,-1 0,0 0,1 0,-1 0,1 0,-1 0,1 0,-1 0,1 1,-1-1,0 0,1 0,-1 0,1 0,-1 1,0-1,1 0,-1 0,0 1,1-1,-1 0,0 1,1-1,-1 0,0 1,0-1,1 0,-1 1,0-1,0 1,0-1,0 0,0 1,1 0,-1 23,-4 10,-2-1,-2-1,-9 27,-41 98,33-90,7-23,11-29,0 1,1 0,0 1,2-1,0 1,1 0,0 0,1 8,2-23,0-1,0 0,0 0,1 1,-1-1,0 0,1 0,-1 0,1 0,0 1,-1-1,1 0,0 0,-1 0,1 0,0 0,0-1,0 1,0 0,0 0,0 0,0-1,0 1,0-1,1 1,-1-1,0 1,1-1,41 6,-11-3,-29-2,0 0,0 1,0-1,0 1,-1-1,1 1,0 0,-1 0,1 0,-1 0,0 1,1-1,-1 1,0-1,-1 1,1 0,0 0,0 1,1 3,-1 0,0 0,0 0,-1 0,1 0,-1 1,-1 3,1 13</inkml:trace>
  <inkml:trace contextRef="#ctx0" brushRef="#br0" timeOffset="1778.785">0 2380,'2'-9,"0"1,0-1,1 1,0 0,0 0,1 0,0 0,0 1,1-1,0 1,1 0,8-15,59-114,-6-4,42-129,50-108,-152 362,-6 11,1 0,-1 0,1 0,0 1,0-1,0 1,1-1,-1 1,1 0,0 0,0 0,2-2,-5 5,0 0,1 0,-1 0,0 0,0 0,1 0,-1 0,0 0,1 0,-1 0,0 0,1 0,-1 0,0 1,1-1,-1 0,0 0,0 0,1 0,-1 0,0 1,0-1,1 0,-1 0,0 0,0 1,0-1,1 0,-1 0,0 1,0-1,0 0,0 1,1-1,-1 0,0 0,0 1,0-1,0 0,0 1,0-1,0 0,0 1,0-1,2 17,-2-16,2 75,-7 65,2-80,-2-4,-11 47,7-48,-2 48,10-102,1 0,0 0,0 0,0 0,0 0,0-1,0 1,1 0,-1 0,1 0,-1-1,1 1,-1 0,1 0,0-1,0 1,0-1,1 2,-1-2,1-1,-1 1,0-1,1 1,-1-1,1 0,-1 1,1-1,-1 0,1 0,-1 0,1 0,-1 0,0-1,1 1,-1 0,1-1,-1 1,1-1,-1 1,0-1,1 0,0 0,19-9,0-1,-1-1,-1-1,1-1,-2-1,4-4,19-20,-1-1,-1-4,-38 42,0 1,0 0,0-1,-1 1,1 0,1 0,-1 0,0 0,0 0,0 0,1 0,-1 1,0-1,1 0,-1 1,0-1,1 1,-1-1,1 1,-1-1,1 1,0 0,-1 1,0 0,0 1,1-1,-1 0,0 1,0-1,0 1,0-1,-1 1,1-1,0 1,-1-1,1 1,-1 0,1 0,-1-1,0 1,0 0,0-1,0 1,0 0,6 58,-3 0,-4 32,2 26,-1-112,4 44,-3-47,-1 0,1 0,0 0,0 0,0 0,0 0,0 0,1 0,-1-1,1 1,0-1,0 1,1 0,-2-2,0-1,0 1,0 0,0-1,1 1,-1-1,0 1,0-1,1 0,-1 1,0-1,1 0,-1 0,0 0,1 0,-1 0,0 0,1 0,-1-1,0 1,1 0,-1-1,0 1,0-1,1 1,-1-1,0 0,0 0,0 1,0-1,1-1,35-32,-32 29,33-42,-28 33,1 0,1 1,7-6,-18 18,0 0,-1 0,1 1,0-1,0 0,0 1,0-1,0 1,0-1,0 1,1-1,-1 1,0-1,0 1,0 0,0 0,0 0,1 0,-1 0,0 0,0 0,0 0,0 0,1 0,-1 1,0-1,0 1,0-1,0 0,0 1,0 0,0-1,0 1,0 0,0-1,0 1,0 0,-1 0,1 0,0 0,4 6,-1-1,0 1,0-1,-1 1,3 7,-4-10,30 81,-21-53,1-1,1 0,2-1,1 0,1-1,8 8,-21-31,1-1,0-1,0 1,1-1,-1 1,1-2,0 1,0-1,0 1,0-2,1 1,-1-1,1 0,-1 0,1-1,0 0,0 0,0 0,0-1,0 0,0 0,-1-1,1 0,0 0,2-2,19-4,-1-2,0 0,-1-2,0-1,11-7,16-11,-1-1,-1-3,-2-2,2-4,-46 36,-1 0,0 0,1 0,0 0,0 1,0 0,0 0,3 0,-8 2,1 1,-1 0,1 0,0 0,-1 0,1 0,0 0,-1 0,1 0,0 0,-1 0,1 0,-1 0,1 0,0 1,-1-1,1 0,-1 0,1 1,0-1,-1 0,1 1,-1-1,1 1,0 0,0 1,0-1,0 1,0 0,0-1,-1 1,1 0,-1 0,1-1,-1 1,1 0,-1 0,0 0,2 17,1 10,2 0,1 0,1 0,4 10,-11-38,0-1,0 1,1-1,-1 1,0-1,0 1,0 0,0-1,1 1,-1-1,0 1,0-1,1 0,-1 1,0-1,1 1,-1-1,1 1,-1-1,0 0,1 1,-1-1,1 0,-1 1,1-1,-1 0,1 0,-1 0,1 1,-1-1,1 0,0 0,-1 0,4-4</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3T21:27:04.761"/>
    </inkml:context>
    <inkml:brush xml:id="br0">
      <inkml:brushProperty name="width" value="0.35" units="cm"/>
      <inkml:brushProperty name="height" value="0.35" units="cm"/>
      <inkml:brushProperty name="color" value="#E71224"/>
      <inkml:brushProperty name="ignorePressure" value="1"/>
    </inkml:brush>
  </inkml:definitions>
  <inkml:trace contextRef="#ctx0" brushRef="#br0">118 1562,'0'-2,"-1"-12,1 0,0 0,1 0,0 0,2 0,-1 0,2 0,-1 1,2-1,0 1,3-4,16-25,3 2,1 1,2 0,1 3,3 0,34-28,31-18,108-68,53-13,-9 5,-226 139,-1-2,-1 0,0-1,3-7,-5 5,2 1,1 1,9-5,-32 26,-1 0,1 0,0 1,0-1,0 1,0-1,-1 1,1-1,0 1,0-1,0 1,0 0,0 0,0-1,0 1,0 0,0 0,1 0,-2 0,1 1,-1-1,0 0,1 1,-1-1,0 0,0 1,1-1,-1 1,0-1,0 0,0 1,0-1,0 1,1-1,-1 1,0-1,0 0,0 1,0-1,0 1,0-1,-1 1,1-1,0 1,0-1,0 0,0 1,-17 41,-32 37,-3-2,-4-2,-39 38,-202 196,270-281,15-15,-1 0,-1 0,0-1,-15 9,14-17,9-11,8-20,4 4,1 1,1 0,1 0,1 1,12-20,19-23,11-10,34-54,-85 127,3-6,0 0,0 0,-1 0,0-1,1-3,-3 10,-1 0,0 0,0 1,0-1,0 0,0 0,0 0,0 0,0 0,0 0,0 1,0-1,0 0,-1 0,1 0,0 0,-1 1,1-1,0 0,-1 0,0 0,0 0,0 1,0-1,0 1,0-1,0 1,0-1,-1 1,1 0,0-1,0 1,0 0,-1 0,1 0,0 0,0 0,0 0,-1 1,1-1,0 0,-1 1,-42 9,1 2,-30 13,-1 1,-332 116,390-136,12-4,0 0,-1 0,1 0,0 0,-1-1,1 0,-1 0,1 0,-1-1,0 1,1-1,-1 0,-4-1,8 1,1-1,-1 0,0 1,0-1,0 0,1 1,-1-1,0 0,1 0,-1 0,1 1,-1-1,1 0,-1 0,1 0,0 0,-1 0,1 0,0 0,0 0,0 0,0 0,0 0,0 0,0 0,0 0,0 0,0 0,1 0,-1 0,0 0,1 0,-1 0,0 0,1 0,0 0,20-43,-17 37,40-69,4 3,28-32,-57 80,-20 25,1 0,0 0,0 0,0 0,0 0,0 0,-1 0,1 0,0 0,0 0,0 0,0 0,0 0,-1 0,1 0,0 0,0 0,0 0,0 0,0 0,-1 0,1 0,0 0,0 0,0 0,0 0,0-1,-1 1,1 0,0 0,0 0,0 0,0 0,0 0,0 0,0-1,0 1,0 0,-1 0,1 0,0 0,0 0,0-1,0 1,0 0,0 0,0 0,0 0,0 0,0-1,0 1,0 0,0 0,0 0,0 0,-18 9,-271 168,286-175,-39 18,41-19,1-1,-1 0,1 0,-1 1,0-1,1 0,-1 0,0 0,1 0,-1 0,0 1,1-1,-1 0,0-1,1 1,-1 0,0 0,1 0,-1 0,1 0,-1-1,0 1,1 0,-1-1,1 1,-1 0,0-1,1 1,-1 0,1-1,0 1,-1-1,1 1,-1-1,1 0,0 1,-1-1,1 1,0-1,-1 1,1-1,0 0,0 1,0-1,0 0,0 1,0-1,0 0,0 1,0-1,0 0,0 1,0-1,0 0,0 1,0-1,1 0,1-9,1 1,0-1,1 1,0 0,0 0,1 0,0 0,1 0,0-1,0 1,-1-1,0 0,-1 0,0-1,2-7,-6 17,0 0,0 0,1 0,-1-1,0 1,0 0,0 0,0 0,0-1,-1 1,1 0,0 0,0 0,-1-1,1 1,-1 0,1 0,-1 0,0 0,1 0,-1 0,0 0,0 0,1 0,-1 0,0 1,0-1,0 0,0 0,0 1,0-1,0 1,-1-1,1 1,0-1,0 1,0 0,-1-1,-8 0,1-1,0 2,-1-1,1 1,-4 1,-28-3,38 1,0 0,1-1,-1 0,1 1,0-1,-1 0,1 0,0 0,0 0,0-1,0 1,1 0,-1-1,1 1,-1-1,1 0,0 1,0-1,0 0,0 0,1 0,-1 0,1 0,0 0,0 0,-2-15,1 0,1-1,3-13,-2 9,-1-12,-1 23,1 1,0 0,1-1,0 1,1 0,0 0,1-3,-1 12,-1 0,0 0,1 0,-1 0,1 1,-1-1,1 0,0 1,0-1,0 1,0-1,0 1,0 0,0 0,0 0,1 0,-1 1,0-1,1 0,-1 1,0 0,1-1,-1 1,1 0,11 0,0-1,0 2,10 1,-18-1,22 3,-1 2,1 1,-1 1,-1 1,5 3,-8-2,1-1,0-1,1-2,-1 0,1-2,22 2,-10-7,1-2,-1-1,0-2,-1-1,29-11,-23 9,36-3,-50 9,0-2,0 0,-1-2,0-1,15-6,-32 9,31-14,0 2,1 2,1 1,37-6,-19 9,-12 2,0 2,20 1,20-7,-89 13,0 0,1-1,-1 1,0 0,0 0,1 0,-1 0,0-1,0 1,1 0,-1 0,0 0,1 0,-1 0,0 0,0 0,1 0,-1 0,0 0,1 0,-1 0,0 0,0 0,1 0,-1 0,0 0,0 1,1-1,-1 0,0 0,0 0,1 0,-1 0,0 1,0-1,0 0,1 0,-1 0,0 1,0-1,0 0,0 0,1 1,-1-1,0 0,0 0,0 1,0-1,0 0,0 1,0-1,0 0,0 0,0 1,0-1,0 0,0 1,0-1,0 0,0 0,0 1,-11 13,11-13,-17 16</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3T21:27:01.245"/>
    </inkml:context>
    <inkml:brush xml:id="br0">
      <inkml:brushProperty name="width" value="0.35" units="cm"/>
      <inkml:brushProperty name="height" value="0.35" units="cm"/>
      <inkml:brushProperty name="color" value="#E71224"/>
      <inkml:brushProperty name="ignorePressure" value="1"/>
    </inkml:brush>
  </inkml:definitions>
  <inkml:trace contextRef="#ctx0" brushRef="#br0">0 540,'44'-39,"2"1,1 3,2 1,1 3,36-15,-6 7,52-16,-57 25,-3-2,21-16,-42 18,-3 1,29-11,-72 38,0-1,0 2,0-1,1 0,-1 1,1 0,-1 0,1 1,0 0,-5 0,1 0,-1 0,1 0,-1 0,1 1,-1-1,1 0,-1 1,0 0,1-1,-1 1,0 0,1-1,-1 1,0 0,0 0,0 0,0 0,0 0,0 0,0 1,0-1,0 0,0 0,-1 1,1-1,0 0,-1 1,0-1,1 1,-1-1,0 1,1-1,-1 1,0 0,0 9,0 0,0 0,-1-1,-1 1,0 0,0 0,-1-1,0 0,-1 1,0-1,-1 0,-9 18,-1-1,-1-1,-9 11,-12 11,-2-1,-2-2,-2-2,-9 4,-45 35,-53 30,133-98,29-15,39-21,211-89,195-52,-445 160,41-11,-51 13,0 1,1-1,-1 1,0 0,1 0,-1 0,0 0,0 0,1 1,-1-1,0 1,0-1,0 1,1 0,-1 0,0 0,0 0,0 0,0 1,-1-1,0 0,0 1,-1-1,1 0,0 1,-1-1,1 1,-1-1,1 1,-1-1,1 1,-1-1,0 1,0 0,0-1,0 1,0-1,0 1,-1-1,1 1,0 0,-1 0,-13 37,12-34,-36 73,-3-1,-3-2,-11 7,-11 21,21-32,-2-1,-19 16,58-79,10-15,11-18,5-6,2 1,1 1,2 0,1 2,9-7,-33 34,1 1,-1-1,0 1,1-1,-1 1,1-1,0 1,-1-1,1 1,-1-1,1 1,0 0,-1-1,1 1,0 0,-1 0,1 0,0-1,-1 1,1 0,0 0,0 0,-1 0,1 0,0 0,-1 0,1 1,0-1,-1 0,1 0,0 0,-1 1,1-1,0 0,-1 1,1-1,-1 1,1-1,0 1,-1-1,1 1,-1-1,0 1,1-1,-1 1,1-1,-1 1,0 0,1-1,-1 1,0 0,0-1,0 1,1 0,-1-1,0 1,0 0,8 48,-8-45,4 107,-7 31,1 40,5-151,1-17,-3-13,-1-1,0 0,0 0,0 0,0 0,0 1,0-1,1 0,-1 0,0 0,0 0,0 1,0-1,1 0,-1 0,0 0,0 0,0 0,1 0,-1 0,0 0,0 0,1 0,-1 1,0-1,0 0,1 0,-1 0,0-1,0 1,0 0,1 0,-1 0,0 0,0 0,0 0,1 0,-1 0,0 0,0 0,0-1,1 1,0-1,1 0,-1 0,1 0,-1 0,1 0,0 0,-1 0,1 0,0 1,0-1,0 1,-1-1,2 1,-1 0,-1 1,0 0,1-1,-1 1,0 0,1 0,-1-1,0 1,0 0,0 0,0 1,0-1,0 0,0 0,0 0,0 1,-1-1,1 0,0 1,-1-1,1 1,11 24,-1 0,-1 1,-1 0,-1 6,25 119,-17-71,-4-27,-1-15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3T21:28:50.657"/>
    </inkml:context>
    <inkml:brush xml:id="br0">
      <inkml:brushProperty name="width" value="0.35" units="cm"/>
      <inkml:brushProperty name="height" value="0.35" units="cm"/>
      <inkml:brushProperty name="color" value="#008C3A"/>
      <inkml:brushProperty name="ignorePressure" value="1"/>
    </inkml:brush>
  </inkml:definitions>
  <inkml:trace contextRef="#ctx0" brushRef="#br0">1 1,'18'77,"138"518,-153-582,-1-4,1 0,0 0,0 0,0-1,1 1,0-1,1 0,2 3,-6-11,-1 1,0-1,1 1,-1-1,1 0,-1 1,0-1,1 1,-1-1,1 0,-1 0,1 1,-1-1,1 0,0 0,-1 0,1 1,-1-1,1 0,-1 0,1 0,0 0,-1 0,1 0,-1 0,1 0,-1 0,1-1,0 1,-1 0,1 0,-1 0,1-1,-1 1,1 0,-1-1,1 1,-1 0,1-1,-1 1,0 0,1-1,-1 0,15-23,2-19,-2-1,-3 0,8-44,-11 43,1 2,3 0,1 0,4-2,-11 35,-3 15,-2 24,-8 62,-5-2,-18 74,10-58,-41 288,60-386,0 1,0-1,1 1,0-1,0 1,1-1,0 0,0 1,0-1,1 0,0 0,1-1,-1 1,1-1,3 3,13 28,-19-35,-1 0,1 0,0-1,-1 1,1 0,0-1,0 1,0-1,1 1,-1-1,0 1,0-1,1 0,-1 1,1-1,-1 0,1 0,-1 0,1 0,0-1,0 1,-1 0,1-1,0 1,0-1,0 0,1 1,0-2,0 0,0 0,0 0,0 0,0-1,0 1,0-1,-1 0,1 0,-1 0,1 0,-1 0,0-1,1 1,0-2,2-2,-2 2,0 1,0 0,0 0,0 0,0 0,0 1,1-1,2-1,-5 4,-1 0,1 0,-1 0,1-1,-1 1,1 0,-1 0,1 0,-1 0,1 0,-1 0,1 0,-1 1,1-1,-1 0,0 0,1 0,-1 0,1 1,-1-1,1 0,-1 0,0 1,1-1,-1 0,0 1,1-1,-1 0,0 1,9 24,-6 3,-1 0,-1 19,-2-20,3 1,2 19,-4-46,0 0,0 0,0 0,0 0,1 0,-1 0,0 0,0 0,1-1,-1 1,0 0,1 0,-1 0,1 0,0 0,-1 0,1-1,0 1,-1 0,1 0,0-1,0 1,-1-1,1 1,1 0,-1-1,0 0,0 0,0-1,0 1,0 0,0 0,0-1,0 1,0-1,0 1,0-1,0 1,0-1,0 1,0-1,0 0,0 0,-1 1,2-2,6-7,0-1,-1 0,0 0,0-1,-3 5,-2 2,0 1,0 0,1 0,-1 0,1 0,0 0,0 0,0 1,0 0,1-1,-3 2,0 1,0 0,0 0,0-1,0 1,0 0,0 0,0 0,0 0,0 0,0 0,0 0,0 1,0-1,0 0,0 0,0 1,0-1,0 1,0-1,0 1,0-1,0 1,-1 0,1-1,0 1,0 0,-1-1,1 1,0 0,-1 0,1 0,-1 0,1 0,-1 0,1 0,-1 0,0 0,1 1,4 12,1 1,-2 0,0 0,0 4,-1-7,1-2,-2-11,2-16,-3 13,5-33</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3T21:28:48.126"/>
    </inkml:context>
    <inkml:brush xml:id="br0">
      <inkml:brushProperty name="width" value="0.35" units="cm"/>
      <inkml:brushProperty name="height" value="0.35" units="cm"/>
      <inkml:brushProperty name="color" value="#008C3A"/>
      <inkml:brushProperty name="ignorePressure" value="1"/>
    </inkml:brush>
  </inkml:definitions>
  <inkml:trace contextRef="#ctx0" brushRef="#br0">89 1814,'4'-1,"-1"0,1-1,-1 1,1-1,-1 0,0 0,1 0,-1 0,0-1,-1 1,1-1,0 0,-1 0,3-2,4-5,22-19,-8 9,-1-2,-2 0,6-9,-21 24,0 0,0 0,-1-1,0 1,0-1,0 0,-2-1,1 1,-1 0,0-1,0 1,-1-1,0-7,-1 15,1 0,-1 0,0 0,0 0,0 0,0 0,0 0,0 0,0 0,0-1,-1 1,1 0,0 0,-1 0,1 0,0 0,-1 0,1 0,-1 0,0 0,1 1,-1-1,0 0,0 0,1 0,-1 1,0-1,0 0,0 1,0-1,0 1,0-1,0 1,0-1,0 1,0 0,0 0,0-1,0 1,0 0,0 0,0 0,0 0,-1 0,1 0,0 0,0 1,0-1,0 0,0 1,0-1,-9 3,1 1,0 0,0 1,0 0,-4 3,1 0,11-7,-1 0,1 0,-1 0,0 0,1 0,-1 0,0 0,0-1,0 1,1-1,-1 1,0-1,0 0,0 1,0-1,0 0,0 0,0-1,0 1,0 0,1-1,-1 1,0-1,0 1,0-1,-1-1,1 0,0-1,0 1,1-1,-1 0,0 0,1 0,0 0,0 0,-1 0,2-1,-1 1,0 0,1 0,0-1,-1 1,1 0,1-2,-2-28,2-1,2 1,1-1,4-14,36-138,-19 87,0 2,-8 36,-3-1,-2 0,-1-19,-11 80,0 0,0 0,0 0,0 0,0 1,0-1,0 0,0 0,0 0,0 0,0 0,-1 0,1 0,0 1,-1-1,1 0,0 0,-1 0,0 0,1 1,-1 0,1 0,-1 0,1 0,-1-1,1 1,-1 0,1 0,0 1,-1-1,1 0,-1 0,1 0,-1 0,1 0,-1 0,1 1,0-1,-1 0,1 0,-1 1,1-1,0 0,-1 0,1 1,0-1,-26 29,24-26,-71 95,25-31,-27 26,74-92,0 0,0 0,0 1,0-1,0 0,0 0,0 0,0-1,0 1,0 0,-1 0,1-1,0 1,-1 0,1-1,0 0,-1 1,0-1,2 0,-1 0,1-1,-1 1,1 0,-1-1,1 1,-1 0,1-1,0 1,-1 0,1-1,-1 1,1-1,0 1,-1-1,1 1,0-1,0 1,-1-1,1 0,0 1,0-1,0 1,0-1,0 1,0-1,0 0,0 0,-1-7,1-1,1 1,-1-1,1 1,2-6,10-37,2 1,14-30,-6 16,1-14,-23 75,0 0,0-1,-1 1,1-1,-1 1,0-1,1 1,-2-1,1 1,0-2,-1 4,1 0,-1 0,1 0,-1 0,0 0,1 0,-1 0,0 0,1 0,-1 1,0-1,0 0,0 0,0 1,0-1,0 1,0-1,0 1,0-1,0 1,0 0,0-1,0 1,0 0,-1 0,1 0,0 0,0 0,0 0,-1 0,1 0,-1 0,1-1,0 1,-1 0,1-1,-1 1,1-1,0 1,-1-1,1 0,0 0,0 1,0-1,-1 0,1 0,0 0,0 0,0 0,1 0,-1-1,0 1,0 0,1 0,-1-1,0 1,1-1,-10-40,9 37,-6-71,3 0,4-1,7-57,-7 132,1-4,0 0,-1 0,0 0,-1 0,1 0,-1 0,0 0,1 6,-1-1,1 0,0 1,0-1,-1 1,1-1,0 1,-1-1,1 1,0-1,-1 1,1-1,-1 1,1-1,-1 1,1 0,-1-1,1 1,-1 0,0-1,1 1,-1 0,1 0,-1 0,-1 0,1 0,-1 0,0 0,1 0,-1 0,1 1,-1-1,1 0,-1 1,1 0,-1-1,1 1,-1 0,1 0,-19 13,3 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3T21:28:46.447"/>
    </inkml:context>
    <inkml:brush xml:id="br0">
      <inkml:brushProperty name="width" value="0.35" units="cm"/>
      <inkml:brushProperty name="height" value="0.35" units="cm"/>
      <inkml:brushProperty name="color" value="#008C3A"/>
      <inkml:brushProperty name="ignorePressure" value="1"/>
    </inkml:brush>
  </inkml:definitions>
  <inkml:trace contextRef="#ctx0" brushRef="#br0">1 1867,'0'0,"0"1,0 0,0-1,0 1,0-1,0 1,0 0,0-1,0 1,0 0,0-1,0 1,0-1,1 1,-1-1,0 1,0 0,1-1,-1 1,0-1,1 1,-1-1,1 1,-1-1,1 0,10-5,12-24,12-29,19-43,6-11,-35 69,-5 6,3 1,0 0,2 2,8-6,125-142,8-6,-107 127,-59 61,0 0,0 1,0-1,0 0,0 0,0 0,0 0,0 0,0 0,0 0,0 0,0 0,0 0,0 0,0 1,1-1,-1 0,0 0,0 0,0 0,0 0,0 0,0 0,0 0,0 0,0 0,0 0,0 0,0 0,1 0,-1 0,0 0,0 0,0 0,0 0,0 0,0 0,0 0,0 0,0 0,0 0,1 0,-1 0,0 0,0 0,0 0,0 0,0 0,0 0,0 0,-6 15,-15 21,11-21,-30 37,37-49,0 1,0-1,0 0,0 0,-1 0,0 0,1-1,-1 1,0-1,0 0,-3 1,7-3,-1 0,1 0,-1 0,0 0,1 0,-1 0,0 0,1 0,-1 0,1 0,-1-1,0 1,1 0,-1 0,1-1,-1 1,1 0,-1-1,1 1,-1 0,1-1,-1 1,1-1,0 1,-1-1,1 1,0-1,-1 1,1-1,0 1,-1-1,1 1,0-1,0 0,0 1,0-1,0 1,-1-1,1 0,0 1,0-1,1 1,-1-1,0 0,0 1,0-1,0 1,0-1,1 0,5-36,14-29,2 1,4 1,6-7,99-185,-76 160,-21 37,6-17,-39 73,0 1,0 0,0 0,0 0,0-1,0 1,-1 0,1-1,-1 1,0 0,0-1,0 1,0-3,0 5,0-1,-1 1,1-1,0 1,0-1,-1 1,1-1,-1 1,1 0,0-1,-1 1,1 0,-1-1,1 1,-1 0,1-1,-1 1,1 0,-1 0,1 0,-1-1,1 1,-1 0,0 0,1 0,-1 0,1 0,-1 0,1 0,-1 0,0 0,1 1,-1-1,-8 2,0 1,0 0,0 1,0 0,-6 4,14-8,-135 78,44-23,88-53,0 1,0-1,0 0,0-1,0 1,-1-1,1 0,0 0,-1 0,1 0,-1-1,0 0,3 0,0-1,0 1,0-1,0 1,0-1,1 0,-1 0,0 0,1 0,-1 0,1 0,-1 0,1-1,-1 1,1-1,0 1,0-1,-1 1,1-1,0 1,1-1,-1 0,0 0,0 0,1 1,-1-1,1 0,-1 0,-4-22,1 0,0 0,2 0,1 0,1-17,1 15,-2 0,-1 0,0 0,-6-19,7 42,0 0,0 0,0 0,0 0,0 0,0 1,-1-1,1 0,-1 1,0-1,0 1,0 0,0 0,0-1,-2 0,3 2,-1 1,0-1,1 0,-1 1,0 0,1-1,-1 1,0 0,0 0,1 0,-1 0,0 0,0 0,1 0,-1 1,0-1,1 1,-1-1,0 1,1 0,-1-1,1 1,-1 0,1 0,-1 0,0 1,-35 28,30-24,0 0,0 0,-1-1,0 1,0-2,0 1,0-1,-1 0,5-2,-1 0,1 0,0 0,0 0,0 1,0 0,0 0,1 0,-1 0,1 1,0-1,0 1,0 0,0 0,1 0,-1 1,-5 11,1 0,1 1,-4 13,2-4,-38 124,7 2,-16 139,53-279,0-5,1-1,0 1,1 0,-1-1,1 1,1 6,3-6,1-9</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3T21:28:19.022"/>
    </inkml:context>
    <inkml:brush xml:id="br0">
      <inkml:brushProperty name="width" value="0.35" units="cm"/>
      <inkml:brushProperty name="height" value="0.35" units="cm"/>
      <inkml:brushProperty name="color" value="#FFC114"/>
      <inkml:brushProperty name="ignorePressure" value="1"/>
    </inkml:brush>
  </inkml:definitions>
  <inkml:trace contextRef="#ctx0" brushRef="#br0">10360 0,'4'3,"0"0,1-1,-1 0,1 0,0 0,0-1,0 1,0-1,0 0,0 0,0-1,0 0,1 0,31 6,-18 0,0 1,-1 1,0 1,0 0,-1 1,0 1,13 12,16 16,38 43,-18-16,-48-51,1-1,0-1,0-1,1-1,15 6,48 29,-81-45,-1 0,1 0,-1 0,0 0,1 0,-1 0,0 1,0-1,0 0,0 1,0-1,0 1,0-1,0 1,-1-1,0 0,0-1,0 1,0 0,0-1,0 1,0 0,0-1,0 1,0 0,0-1,0 1,-1 0,1-1,0 1,-1 0,1-1,0 1,-1-1,1 1,0 0,-1-1,0 1,-3 2,0 0,-1 0,1 0,-1 0,0-1,1 0,-1 0,-4 1,-28 8,0-2,0-1,-1-2,0-2,-12 0,-195-4,186-1,-19-1,-330-11,431 13,11 0,0 2,20 3,148 41,81 34,-274-78,-6-1,17 5,0 0,-1 1,0 1,0 0,6 5,-21-10,1 1,0-1,-1 1,0-1,0 1,0 0,0 1,-1-1,0 0,0 1,0 0,0 0,-1 0,1 0,-1 0,-1 1,1-1,-1 1,0-1,0 1,0 3,-1 6,-1 1,0-1,-1 0,-1 0,0 0,-1 0,0 0,-1-1,-1 0,-4 6,-13 25,-2-1,-16 18,-62 93,101-154,4-7,10-18,-10 19,0 0,1 0,-1 1,1-1,1 1,-1 0,0 0,1 0,0 0,-4 12,-13 24,-1-1,-1 0,-2-2,-1 1,-13 15,-14 13,-2-2,-12 8,38-42,10-13,1 1,0 1,0-1,1 2,1-1,0 1,0 1,1-1,1 1,0 0,1 2,0 3</inkml:trace>
  <inkml:trace contextRef="#ctx0" brushRef="#br0" timeOffset="2918.104">12149 4131,'-2'-3,"0"0,0 0,1 0,0 0,0-1,-1 1,2 0,-1-1,0 1,1 0,0-1,-1 1,1-1,1 0,-2-8,-11-237,12-95,3 147,-4 103,-1 86,-3 11,-5 20,10-23,-91 260,-8 22,75-229,24-52,0 0,-1 0,1 0,-1 1,0-1,1 0,-1 0,0 0,0 0,0-1,1 1,-1 0,0 0,0 0,0-1,0 1,0 0,-1-1,1 1,0-1,0 0,0 0,0-1,0 0,0 1,0-1,0 1,0-1,0 0,1 0,-1 1,0-1,1 0,-1 0,0 0,1 0,-1 0,1 0,-1 0,1 0,0 0,-1 0,1 0,0 0,-14-45,2 0,3 0,1-1,1-15,-2-6,-44-293,52 353,0 1,0 0,-1 0,0 0,0 0,-1-1,3 7,-1 0,1 0,-1 0,1 1,-1-1,1 0,-1 0,1 1,-1-1,0 0,1 1,-1-1,0 1,1-1,-1 1,0-1,0 1,0-1,0 1,1 0,-1 0,0-1,0 1,0 0,0 0,0 0,0 0,0 0,0 0,0 0,1 0,-1 0,0 0,0 1,0-1,0 0,0 1,0-1,1 1,-1-1,0 1,0-1,1 1,-1-1,0 1,1 0,-1-1,0 1,1 0,-1-1,1 1,-21 20,0 1,2 1,1 1,0 1,3-3,-1 0,-2-2,0 1,-18 14,35-34,-1 0,1 1,-1-1,1 0,-1 0,1 0,-1 0,0 0,0 0,1-1,-1 1,0-1,0 1,0-1,0 1,0-1,0 0,1 0,-1 0,0 0,0 0,0-1,0 1,0-1,0 1,1-1,-1 1,0-1,0 0,1 0,-1 0,0 0,1 0,-2-1,-4-6,0 0,0 0,1 0,0-1,1 1,-3-6,5 7,0 1,-1 0,0 0,0 0,-1 0,0 0,0 1,0 0,-1 0,4 4,0 1,0-1,0 0,0 1,0 0,0 0,-1-1,1 1,0 0,0 1,0-1,0 0,-1 1,1-1,0 1,0 0,0-1,0 1,0 0,0 0,1 0,-1 1,0-1,-1 1,-45 41,35-31,1-1,4-2,-1-1,-1 0,1 0,-4 0,11-6,-1-1,1 1,0-1,-1 0,1 0,0 0,-1-1,1 1,-1 0,0-1,1 0,-1 0,1 0,-1 0,0 0,1 0,-1 0,1-1,-1 1,1-1,-1 0,1 0,-7-4,1 0,1 0,-1-1,1 0,0 0,0-1,1 0,0 0,0 0,-1-4,-29-31,35 40,-1 1,1 0,-1-1,1 1,-1 0,0 0,0 0,1 0,-1 0,0 0,0 0,0 0,0 1,0-1,0 1,0 0,0 0,0-1,0 1,0 0,-1 1,1-1,0 0,0 1,0-1,0 1,0-1,1 1,-1 0,-1 1,-6 3,1 1,0 0,0 0,0 1,1 0,-1 1,3-2,-1 0,0-1,0 1,0-1,-1-1,-2 2,8-6,-1 1,1 0,-1-1,0 0,1 1,-1-1,0 0,1 0,-1 0,0 0,1 0,-1-1,1 1,-1 0,0-1,1 1,-1-1,1 1,-1-1,1 0,-1 0,1 0,-1 0,1 0,0 0,-1-1,-2-2,0 0,0-1,1 1,-1-1,1 1,0-1,0-1,-7-16</inkml:trace>
  <inkml:trace contextRef="#ctx0" brushRef="#br0" timeOffset="6355.525">8327 5213,'0'-1,"0"0,0 1,1-1,-1 0,0 1,0-1,1 1,-1-1,0 0,1 1,-1-1,1 1,-1-1,1 1,-1-1,1 1,-1 0,1-1,-1 1,1 0,-1-1,1 1,0 0,-1 0,1-1,-1 1,1 0,0 0,23-4,-20 4,23-2,0 1,1 1,-1 2,17 3,109 23,-109-18,209 52,143 60,-380-117,-11-3,0 0,0 0,0 0,1-1,-1 0,0 0,1 0,-1-1,0 1,1-1,-1-1,-4 1,-1 0,0 0,1 0,-1 0,0-1,0 1,1 0,-1 0,0 0,0-1,1 1,-1 0,0 0,0-1,1 1,-1 0,0-1,0 1,0 0,0 0,0-1,0 1,1 0,-1-1,0 1,0 0,0-1,0 1,0 0,0-1,0 1,0 0,0-1,0 1,-1 0,1-1,0 1,0 0,0-1,0 1,0 0,-1-1,1 1,0 0,-11-16,10 14,-28-31,-2 1,-1 2,-1 1,-1 2,-31-19,23 17,29 20,-1 0,0 2,-1 0,1 0,-1 2,-1 0,-2-1,-34-6,-27-2,20 3,7 3,30 5,0-1,-1-1,2-1,-5-2,25 7,-1 1,0-1,0 0,0 1,1-1,-1 0,0 0,1 0,-1 0,1 0,-1-1,1 1,0 0,-1-1,1 1,0-1,0 0,0 1,0-1,0 0,0 1,1-1,-1 0,0 0,1 0,1-1,-1 1,0 0,0-1,1 1,0 0,-1-1,1 1,0 0,0 0,0 0,0-1,1 1,-1 1,0-1,2-2,8-8,1 1,0-1,1 2,0 0,2-1,-14 11,85-54,2 4,2 4,54-18,39-20,-167 76,32-16,-45 23,0-1,0 0,-1 0,1 0,-1 0,1 0,-1 0,0-1,0 1,0-1,0 0,0 1,0-2,-3 4,1-1,-1 1,0-1,1 1,-1-1,1 1,-1 0,0-1,1 1,-1 0,0-1,1 1,-1 0,0 0,1 0,-1-1,0 1,0 0,1 0,-1 0,0 0,1 0,-1 1,0-1,0 0,1 0,-1 0,0 1,1-1,-1 0,-26 4,9 1,2 0,-1 2,1 0,0 0,-9 7,8-4,0-1,-1-1,0-1,-2 0,19-7,0 1,0-1,0 0,0 1,-1-1,1 0,0 0,0 0,0 0,-1 0,1 0,0 0,0 0,0 0,-1-1,1 1,0 0,0-1,0 1,0-1,0 1,0-1,0 0,0 1,0-1,-1 0,1-1,0 0,0 1,1-1,-1 0,0 0,1 0,-1 1,1-1,-1 0,1 0,0 0,0 0,0 0,0 0,1-1,0-11,2 1,0-1,0 1,4-7,-5 15,29-77,4 1,3 1,4 3,10-11,-32 53,-16 27,-6 5,-13 12,-17 22,0 20,44-71,25-38,-4-1,-2-2,17-46,20-66,-59 143</inkml:trace>
  <inkml:trace contextRef="#ctx0" brushRef="#br0" timeOffset="8866.318">7047 2186,'-1'0,"0"0,1-1,-1 1,0-1,0 0,0 1,1-1,-1 0,0 1,1-1,-1 0,0 0,1 0,-1 1,1-1,-1 0,1 0,0 0,-1 0,1 0,0 0,0 0,-1 0,1 0,0 0,0 0,0-1,-3-38,3 32,-1-40,2 0,2 0,2 1,2-1,3 1,7-20,0 12,1 0,4 2,2 0,1 1,10-10,-34 61,13-23,1 1,0 0,2 1,0 1,17-15,-33 35,0 0,-1 1,1-1,0 0,-1 1,1-1,0 1,0-1,-1 1,1-1,0 1,0-1,0 1,0 0,0 0,0-1,0 1,0 0,-1 0,1 0,0 0,0 0,0 0,0 0,0 0,0 1,0-1,0 0,0 0,0 1,-1-1,1 1,0-1,0 1,0-1,2 3,-1 0,1 1,-1-1,0 1,0-1,0 1,0-1,0 3,39 96,25 104,-42-125,108 373,-128-438,-3-11,0-1,0 1,0-1,0 1,1-1,0 0,0 1,0-1,0 0,1 0,-1-1,1 1,0 0,0-1,4 3,-6-6,0 0,1 1,-1-1,0 0,1 0,-1 0,0 0,1 0,-1-1,0 1,1 0,-1-1,0 1,0-1,1 1,-1-1,0 1,0-1,0 0,0 0,0 1,0-1,0 0,0 0,0 0,0 0,0 0,-1 0,1-1,0 1,0-1,24-45,-21 39,75-171,-38 84,3 1,41-62,-84 154,0 1,0-1,0 0,1 0,-1 0,0 0,1 1,-1-1,1 1,0-1,0 1,-1 0,1 0,0 0,0 0,0 0,1-1,-1 3,-1-1,1 0,-1 1,1-1,-1 1,1-1,-1 1,1 0,-1-1,1 1,-1 0,0 0,0 0,1 0,-1 0,0 0,0 1,0-1,0 0,0 0,0 1,-1-1,1 1,0-1,-1 1,27 51,-3 0,-2 2,-2 1,-2 5,7 16,-9-30,1 8,2-2,3 0,2-1,5 5,-28-56,0 1,-1-1,1 1,0-1,0 1,0-1,0 0,0 1,1-1,-1 0,0 0,0 0,1 0,-1 0,1 0,-1 0,1-1,-1 1,1 0,0-1,-1 1,1-1,0 0,-1 0,1 1,0-1,-1 0,1 0,0-1,-1 1,1 0,0 0,-1-1,1 1,0-1,-1 0,1 1,-1-1,1 0,-1 0,1 0,-1 0,8-6,0-1,-1 0,0 0,0-1,-1 0,1-1,7-9,6-7,-13 16,-1 1,1-1,1 2,0-1,0 1,1 0,4-2,-12 9,0 0,-1 0,1 1,0-1,0 0,1 1,-1-1,0 1,0 0,0 0,0 0,0 0,0 0,0 0,0 1,0-1,0 1,0-1,0 1,0 0,0 0,0 0,0 0,0 0,-1 0,1 0,0 1,-1-1,2 2,4 4,0 1,-1 0,1 1,-2-1,3 5,-7-12,47 94,5 7,-46-91,0 0,1 0,0-1,1 0,0 0,1-1,3 2,-10-9,0 1,1-1,-1 0,1-1,-1 1,1 0,0-1,0 0,0 0,0 0,-1-1,1 1,0-1,0 0,0 0,0 0,0-1,0 1,0-1,0 0,0 0,0 0,-1-1,1 1,0-1,-1 0,0 0,1 0,0-1,12-9,0 0,-1-1,-1-1,0-1,3-4,-6 7,24-28,26-27,-59 65,0 0,-1 1,1 0,0-1,0 1,0 0,1 0,-1 0,0 0,1 0,-2 1,-1 0,1-1,0 1,-1 0,1 0,0 0,-1 0,1 1,0-1,-1 0,1 0,0 0,-1 1,1-1,-1 0,1 0,0 1,-1-1,1 0,-1 1,1-1,-1 1,1-1,-1 1,0-1,1 1,-1-1,1 1,-1-1,0 1,0 0,1-1,-1 1,0 0,0-1,4 15</inkml:trace>
  <inkml:trace contextRef="#ctx0" brushRef="#br0" timeOffset="13308.913">3491 2497,'75'-22,"58"-27,-37 12,-22 11,217-83,-203 72,-2-5,20-15,-103 55,1 0,-1 0,1 0,0 0,-1 1,1 0,0-1,0 1,0 1,0-1,0 0,0 1,3 0,-5 1,0-1,0 1,0 0,-1 0,1-1,0 2,0-1,-1 0,1 0,-1 0,1 1,-1-1,1 1,-1-1,0 1,0 0,0-1,0 1,0 0,0 0,0 0,0-1,-1 1,1 0,-1 0,1 0,-1 1,4 17,0 1,-2 0,0 7,-1-9,1-1,0 1,2-1,2 7,-6-25,0 0,0 1,0-1,0 1,0-1,0 1,0-1,0 1,1-1,-1 0,0 1,0-1,1 1,-1-1,0 0,0 1,1-1,-1 0,0 1,1-1,-1 0,1 1,-1-1,0 0,1 0,-1 0,1 1,-1-1,0 0,1 0,-1 0,1 0,-1 0,1 0,-1 0,1 0,14-14,1-12,-1-1,-1 0,-2-1,-1-1,0-3,7-14,40-121,-29 80,4 1,34-63,-66 145,1 0,0 1,0-1,0 1,0 0,1 0,-1 0,1 0,2-2,-4 5,-1-1,0 1,1 0,-1 0,0 0,1 0,-1 0,1 0,-1 0,1 0,-1 0,0 0,1 0,-1 0,1 0,-1 0,0 0,1 0,-1 1,0-1,1 0,-1 0,1 0,-1 1,0-1,1 0,-1 0,0 1,1-1,11 21,21 67,-21-51,15 28,-27-63,1 0,0 0,-1 0,1-1,0 1,0 0,0-1,1 1,-1 0,0-1,1 0,-1 1,1-1,-1 0,1 0,0 0,-1 0,1 0,0 0,0 0,-1 0,1-1,0 1,2-1,-1 0,0 0,-1-1,1 0,0 0,0 0,0 0,-1 0,1-1,0 1,-1-1,0 1,1-1,-1 0,0 0,0 0,2-2,20-23,-1 0,13-22,-14 18,2 1,4-2,-27 30,0 1,0 0,0 0,1 0,-1 0,0-1,1 2,-1-1,1 0,0 0,-1 0,1 1,-1-1,1 1,1-1,-2 1,0 0,0 0,0 0,0 1,0-1,0 0,0 0,0 1,0-1,0 1,0-1,0 1,-1-1,1 1,0-1,0 1,-1 0,1-1,0 1,0 0,2 5,1-1,-1 1,0 0,-1 0,1 0,-1 0,0 4,32 125,-19-67,7 11,-21-74,1 0,0 0,0 0,0 0,0-1,1 1,0-1,0 0,0 1,1-1,-3-3,-1 0,1-1,0 1,0-1,-1 1,1-1,0 0,0 1,0-1,0 0,0 1,-1-1,1 0,0 0,0 0,0 0,0 0,0 0,0 0,0 0,0 0,0 0,0-1,1 0,0 0,0 0,0 0,-1 0,1 0,-1 0,1-1,-1 1,1-1,-1 1,0-1,0 1,1-2,3-5,0-1,-1 0,0 0,0 0,0-4,-2 5,1 1,0 0,0 0,0 0,1 0,0 1,0-1,0 1,2 0,-6 5,1 1,-1-1,1 1,-1-1,1 1,0-1,-1 1,1 0,-1-1,1 1,0 0,-1 0,1 0,0-1,0 1,-1 0,1 0,0 0,-1 0,1 0,0 0,-1 0,1 0,0 1,0-1,-1 0,1 0,18 16,8 30,-27-45,37 84,21 73,-33-85,-20-59,-1-7,-1 1,-1 0,0-1,0 1,0 0,-1 0,0 0,-1 2,0-10,0 1,0 0,-1 0,1-1,0 1,-1 0,1-1,-1 1,1-1,-1 1,1 0,-1-1,1 1,-1-1,0 1,1-1,-1 0,0 1,1-1,-1 0,0 1,0-1,1 0,-1 0,0 0,0 0,1 1,-1-1,0 0,0 0,0 0,1-1,-1 1,0 0,0 0,1 0,-1-1,0 1,0 0,1-1,-1 1,0-1,-38-14,35 12,-22-9,-24-11,-47-15,78 32,0 1,0 0,-1 2,0 0,1 2,-1 0,-4 1,-133 12,153-12,1 0,-1 0,1 0,-1 0,1-1,-1 1,1-1,-1 0,1 0,0 0,0-1,-1 1,1-1,0 0,0 0,0 0,1 0,-1 0,0-1,1 1,-1-2,-1 1,0-1,0 1,0 0,0 0,-1 0,1 1,-1-1,-1 1,-2 1,2 5</inkml:trace>
  <inkml:trace contextRef="#ctx0" brushRef="#br0" timeOffset="15951.516">5146 4175,'3'-80,"3"1,3-1,11-35,16-40,16-32,-49 175,23-60,-26 71,0 0,1 1,-1-1,0 0,0 1,1-1,-1 1,1-1,-1 0,0 1,1-1,-1 1,1-1,-1 1,1-1,-1 1,1 0,-1-1,1 1,0 0,-1-1,1 1,0 0,4 11,-3 30,-13 48,-3-1,-5 0,-17 48,6-21,28-104,-9 29,10-38,1-1,0 0,-1 0,1 1,0-1,-1 0,0 0,1 0,-1 0,0 0,1 0,-1 0,0 0,0 0,0 0,0 0,0 0,0 0,0-1,0 1,0-1,-1 1,1 0,-1-2,1 1,0-1,0 0,-1 1,1-1,0 0,0 0,0 0,0 1,0-1,0-1,0 1,0 0,0 0,0 0,1 0,-1 0,0-1,1 1,-1-2,-18-37,1-2,3 0,1-1,2-2,-7-20,-110-372,127 428,0 1,-1 0,0 0,0 0,-1 0,-4-6,8 13,-1 1,1-1,-1 0,1 0,-1 0,0 1,0-1,1 0,-1 1,0-1,0 0,0 1,0-1,1 1,-1 0,0-1,0 1,0 0,0-1,0 1,0 0,0 0,0 0,0 0,0 0,0 0,0 0,-1 0,1 0,1 1,-1-1,0 0,0 1,0-1,0 1,0-1,0 1,0-1,0 1,1 0,-1-1,0 1,0 0,1-1,-1 1,0 0,1 0,-1 0,1 0,-14 17,1 1,1 1,1 0,0 0,2 1,-5 14,-5 11,3-9,-68 141,82-174,0-1,0 1,0-1,0 0,0 0,0 0,-1 0,0 0,0 0,1-1,-2 1,3-2,1-1,-1 0,1 0,-1 0,1 0,0 0,-1 0,1 1,-1-1,1 0,-1 0,1 0,-1-1,1 1,-1 0,1 0,-1 0,1 0,-1 0,1-1,-1 1,1 0,0 0,-1-1,1 1,-1 0,1 0,0-1,-1 1,-11-25,0-23,3 0,-1-19,-5-29,9 56,4 25,0 1,-1-1,0 1,-1 0,-1 1,-5-14,9 26,1 0,-1 0,0-1,1 1,-1 0,0 0,0 0,0 0,0 0,0 0,0 1,0-1,0 0,0 0,0 1,0-1,0 1,-1-1,1 1,0-1,0 1,-1 0,1-1,0 1,0 0,-1 0,1 0,0 0,-1 0,1 0,0 1,0-1,-1 0,1 1,0-1,0 1,-1-1,1 1,0-1,0 1,0 0,0 0,-1 0,-6 6,0-1,1 1,0 1,0-1,-2 5,4-6,-56 70,60-75,0 0,0 0,0 1,-1-1,1 0,0 0,0 0,-1 0,1 0,0 0,-1-1,1 1,-1 0,1-1,-1 1,1-1,-1 1,1-1,-1 0,0 0,1 1,-1-1,0 0,1-1,-1 1,1 0,-1 0,0-1,1 1,-1-1,1 1,-1-1,1 0,-1 1,1-1,0 0,-1 0,1 0,0 0,0 0,0-1,0 1,0 0,0 0,0-1,0 1,-7-11,0 0,1-1,0 1,1-1,-1-5,1 2,-54-142,30 76,-18-33,48 113,-1 1,0-1,0 0,1 1,-1-1,0 1,-1-1,1 1,0-1,0 1,0 0,-1 0,1 0,-1 0,1 0,-1 0,1 0,-1 0,0 0,0 0,0 1,1 0,-1 0,1 0,-1 1,1-1,-1 0,1 0,-1 1,1-1,-1 1,1 0,-1-1,1 1,0 0,-1 0,1 0,0 0,0 0,-1 0,-6 8,-1 1,2 0,-1 0,1 1,-3 6,0-1,-3 2,0-1,-1 0,-1-1,-1-1,0 0,-1-1,0-1,-15 8,30-19,0-1,0 1,0-1,0 0,0 0,0 0,0 0,0 0,0-1,-1 1,1 0,0-1,-1 0,1 0,0 1,-1-1,1-1,0 1,0 0,-1 0,1-1,0 0,-1 1,1-1,0 0,0 0,0 0,0 0,0 0,0-1,0 1,0-1,1 1,-1-1,-9-12</inkml:trace>
  <inkml:trace contextRef="#ctx0" brushRef="#br0" timeOffset="18974.027">1437 5235,'64'4,"0"2,0 3,45 14,-67-14,163 39,63 12,-226-56,-42-4,1 0,-1 0,0 0,0 0,1 0,-1 0,0 0,1 0,-1 0,0 0,0 0,1 0,-1 0,0 0,0 0,1-1,-1 1,0 0,0 0,1 0,-1 0,0 0,0-1,0 1,1 0,-1 0,0 0,0-1,0 1,1 0,-1 0,0 0,0-1,0 1,0 0,0 0,0-1,0 1,0 0,0 0,1-1,-1 1,0 0,0-1,0 1,-1 0,1 0,0-1,0 1,0 0,0 0,0-1,0 1,0 0,0 0,0-1,-1 1,1 0,0 0,0-1,0 1,0 0,-1 0,1 0,0 0,0-1,-1 1,-15-14,16 14,-286-209,283 207,1 1,0-1,0 0,-1 0,1 0,0 0,1 0,-1 0,0-1,1 1,-1-1,1 1,0-1,0 1,0-1,0 0,0 0,0 1,1-1,0 0,-1 0,1-1,1-1,0 1,0-1,1 1,-1 0,1 0,0 0,0 0,1 0,-1 0,1 0,0 1,0-1,3-2,53-53,-39 41,-1 0,-1-2,0 0,11-19,-28 37,0 1,0-1,0 1,0-1,0 0,-1 1,1-1,0 0,-1 0,1 1,-1-1,0 0,0 0,1 0,-1 0,0 0,-1 1,1-1,0-2,-1 3,0 0,1 0,-1 0,0 0,0 0,0 0,0 0,0 0,0 0,0 1,0-1,0 0,0 1,0-1,0 1,-1-1,1 1,0-1,0 1,-1 0,1 0,-9-2,0 2,0-1,-1 1,1 1,0 0,-4 1,-42 7,33-4,0-1,0-1,0-1,-1-1,1-1,-8-1,29 0,-1 1,1 0,-1-1,1 1,0-1,-1 0,1 0,0 0,0 0,-1 0,1-1,0 1,0 0,0-1,0 0,1 1,-2-3,2 3,0-1,0 0,0 0,0 0,1 0,-1 0,1 0,-1 0,1 1,0-1,0 0,0 0,0 0,0 0,0 0,1 0,-1-2,4-7,0 0,1 0,0 0,0 0,1 1,5-6,-7 10,43-63,4 2,57-58,-50 60,-37 36,0 0,-2-1,-2-1,0-1,-2-2,29-53,3 8,-13 22,7-20,-39 69,-7 9,5-1,0 0,0 0,0-1,0 1,0 0,0 0,1-1,-1 1,0 0,0 0,0-1,0 1,0 0,0 0,0-1,0 1,0 0,0 0,-1-1,1 1,0 0,0 0,0-1,0 1,0 0,0 0,0 0,-1-1,1 1,0 0,0 0,0 0,0-1,-1 1,1 0,0 0,0 0,0 0,-1 0,1 0,0-1,0 1,-1 0,1 0,0 0,0 0,-1 0,1 0,0 0,0 0,-1 0,1 0,0 0,0 0,-1 0,1 0,0 0,0 1,-1-1,1 0,0 0,0 0,-1 0,1 0,0 1,0-1,0 0,0 0,-1 0,1 1,2-12,1 0,0 0,1 1,0-1,0 1,1 0,1 0,0 1,0 0,0 0,3-2,24-11,3-2,-24 10,0 0,-2-1,0 0,0 0,-2-1,0-1,-1 1,4-13,9-19,-11 28</inkml:trace>
  <inkml:trace contextRef="#ctx0" brushRef="#br0" timeOffset="21493.381">1 2143,'2'-1,"1"1,-1-1,1 0,-1-1,1 1,-1 0,0-1,0 1,1-1,-1 0,0 0,-1 0,1 0,6-5,43-37,-1-2,-3-2,-2-2,30-45,-2 3,80-76,-142 156,0 0,-1-1,0 0,4-10,-4 10,-2 15,-6 0,0 1,-1 0,0 0,1 0,-1 0,0 0,0 0,-1 0,1 1,28 154,9 149,-20-142,-10-122,-8-42,0-1,0 1,0-1,0 1,0-1,0 0,0 1,0-1,0 1,1-1,-1 0,0 1,0-1,0 1,1-1,-1 0,0 1,0-1,1 0,-1 0,0 1,1-1,-1 0,0 1,1-1,-1 0,1 0,-1 0,0 0,1 1,-1-1,1 0,-1 0,0 0,1 0,-1 0,1 0,-1 0,0 0,1 0,-1 0,1 0,-1 0,1 0,-1-1,0 1,1 0,-1 0,1 0,-1-1,0 1,1 0,-1 0,0-1,1 1,-1 0,0 0,0-1,16-23,-16 23,50-105,2-22,-6 13,8-1,-40 87,2 1,3-2,-19 29,1 0,0-1,0 1,0 0,0 0,0 0,0 0,0 0,0 0,1 0,-1 0,0 1,0-1,1 0,-2 1,1 0,-1 0,1 0,-1 0,1 0,-1 0,1 0,-1 0,1 0,-1 0,1 0,-1 1,1-1,-1 0,0 0,1 0,-1 1,1-1,-1 0,1 0,-1 1,0-1,1 0,-1 1,0-1,1 1,-1-1,2 4,0 0,1 1,-2-1,1 1,0-1,-1 1,1 3,26 122,-12-52,3-1,3-1,6 7,-27-81,-1 0,1 1,-1-1,1 0,0 0,0 0,0 0,1 0,-1 0,0-1,1 1,-1 0,1-1,-1 1,1-1,0 1,0-1,-1 0,1 1,0-1,0 0,0-1,1 1,-1 0,0 0,0-1,0 1,0-1,1 0,-1 0,0 0,0 0,1 0,-1 0,0-1,0 1,1-1,-1 1,0-1,0 0,0 0,0 0,0 0,0 0,0 0,0-1,26-15,-1-1,-1-2,-1 0,-1-2,17-19,-35 35,-3 3,0 0,0 0,1 0,0 0,-1 1,1-1,0 1,0 0,0 0,0 0,0 1,1-1,0 1,-2 1,1 0,-1 0,0 0,1 0,-1 1,0-1,1 1,-1 0,0 0,0 0,0 0,0 1,0-1,0 1,0 0,0 0,1 1,30 27,-27-24,-1 0,1 0,0-1,0 0,1 0,2 1,-7-5,0 0,1 1,-1-2,0 1,0 0,1-1,-1 1,0-1,1 0,-1 0,1-1,-1 1,0-1,1 1,-1-1,0 0,0 0,0-1,1 1,10-7,-1 0,-1 0,0-1,0-1,0 0,-1 0,-1-1,4-5,26-25,-39 40,0 0,-1 0,1 1,0-1,0 0,0 1,0-1,0 1,0-1,0 1,0 0,0-1,1 1,-1 0,0 0,0 0,0-1,0 1,0 0,1 1,-1-1,0 0,0 0,0 0,0 1,0-1,0 0,0 1,0-1,0 1,0 0,0-1,0 1,0 0,0-1,0 1,4 5,0-1,0 0,-1 1,1 0,1 4,1 1,24 34,-20-27,0 0,2-1,0-1,1 1,0-2,13 10,-24-23,-1 0,0-1,1 0,-1 1,1-1,-1 0,1 0,0 0,-1-1,1 1,0-1,-1 1,1-1,0 0,0 0,0 0,-1 0,1-1,2 1,3-3,-1 0,1 0,-1 0,0-1,7-4,-8 3,2 1,-1 1,0-1,1 1,-1 0,3 0,-7 3,0-1,0 1,0 0,0 0,0 0,1 0,-1 0,0 1,0-1,0 1,0 0,0 0,-1 0,1 1,0-1,0 0,-1 1,1 0,0 0,6 7,-1-1,0 1,0 1,-1 0,0 0,-1 0,0 0,-1 1,0 0,2 7,0-1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3T21:28:13.207"/>
    </inkml:context>
    <inkml:brush xml:id="br0">
      <inkml:brushProperty name="width" value="0.35" units="cm"/>
      <inkml:brushProperty name="height" value="0.35" units="cm"/>
      <inkml:brushProperty name="color" value="#FFC114"/>
      <inkml:brushProperty name="ignorePressure" value="1"/>
    </inkml:brush>
  </inkml:definitions>
  <inkml:trace contextRef="#ctx0" brushRef="#br0">395 2334,'1'-10,"0"0,1 0,-1 1,2-1,0 1,0-1,0 1,1 0,1 0,0 1,0-1,0 1,1 0,0 1,1-1,0 1,0 0,0 1,1 0,18-15,1 3,0 0,1 1,1 2,5-1,70-31,1 5,2 5,10 2,-80 28,-27 8,-9 3,-15 8,-10 3,-2-1,0-1,-1-2,-19 6,-118 32,62-23,-74 7,122-25,0-4,0-1,0-3,-12-3,55 2,1 0,-1 0,1-1,-1 0,1-1,0 0,0-1,-3-2,10 5,0-1,0 0,0 0,1 0,-1-1,1 1,-1-1,1 1,0-1,0 0,0 0,0 0,1 0,-1 0,1 0,0 0,0-1,0 1,0 0,1-1,-1 1,1 0,0-1,0 1,0-1,0-2,2-8,0 0,1 1,0-1,1 1,1 0,0 0,4-7,15-25,12-18,-13 25,3-4,-18 30,0 0,0-1,-1-1,-1 1,0-1,-1 0,1-7,-5 18,0 0,1 0,-1 0,0 0,1 0,0 0,0 0,-1 1,2-1,-1 0,0 1,0 0,1 0,0-1,45-28,0 0,-40 23,0 0,-1 0,-1-1,1 1,-2-2,1 1,-1 0,0-1,-1 0,0 0,-1-1,0 1,-1 0,0-1,0 0,-1 0,0 1,-1-1,-1-9,1 19,0 0,0-1,0 1,0 0,-1-1,1 1,0 0,-1 0,1-1,-1 1,1 0,-1 0,1-1,-1 1,0 0,0 0,1 0,-1 0,0 0,0 0,0 0,-1 0,1 1,0 0,0-1,0 1,-1 0,1 0,0 0,0 0,0 0,-1 0,1 0,0 1,0-1,0 0,0 0,0 1,0-1,-1 1,1-1,0 2,-8 3,2 0,-1 1,1 1,-1-1,-1 4,-39 45,47-54,1-1,-1 1,1-1,0 1,-1-1,1 1,-1-1,1 0,-1 1,1-1,-1 0,1 1,-1-1,1 0,-1 0,0 1,1-1,-1 0,1 0,-1 0,0 0,1 0,-1 0,1 0,-1 0,0 0,1 0,-1 0,1 0,-1-1,0 1,1 0,-1 0,0-1,0-1,0 1,0 0,1 0,-1 0,0-1,1 1,-1 0,0-1,1 1,0-1,-1 1,1-1,0 1,-4-57,4 52,-2-80,-4 1,-3-1,-5 2,-11-37,13 77,-1 1,-2 0,-3 1,-1 0,-2 2,-1 0,-2 2,-2 0,-9-6,19 25,-31-41,44 56,0-1,1 1,0-1,0 1,0-1,0 0,1 0,0 1,0-1,0 0,0 0,1 0,0-1,0 6,0 0,0-1,0 1,0 0,0-1,0 1,0 0,0-1,0 1,0 0,0 0,0-1,0 1,0 0,0-1,1 1,-1 0,0 0,0-1,0 1,0 0,1 0,-1-1,0 1,0 0,0 0,1 0,-1-1,0 1,0 0,1 0,-1 0,0 0,1 0,-1 0,0 0,0-1,1 1,-1 0,0 0,1 0,-1 0,0 0,1 0,-1 0,0 1,0-1,1 0,-1 0,0 0,1 0,-1 0,0 0,0 0,1 1,-1-1,0 0,0 0,1 0,-1 1,0-1,0 0,0 0,1 1,-1-1,15 16,21 35,-2 2,23 52,6 8,-28-53,-6-9,2-1,10 9,-18-29,-1 0,-2 1,-1 2,-1 0,8 23,6 47,-26-84</inkml:trace>
  <inkml:trace contextRef="#ctx0" brushRef="#br0" timeOffset="2069.267">2006 1162,'1'-6,"1"0,-1 1,1-1,0 1,1 0,-1-1,1 1,0 0,0 1,1-1,-1 0,4-3,5-7,48-78,-4-3,34-83,47-83,-45 101,-124 212,-2-2,-2-1,-2-2,-3-1,-1-3,-3 0,43-39,-1-1,0 0,0 0,0 0,1-1,-2 1,1-1,0 0,0 1,0-1,-1-1,1 1,-1 0,3-1,-1-1,0 1,1 0,-1-1,0 1,1-1,-1 1,1-1,-1 0,1 1,-1-1,1 0,-1 0,1 0,0-1,-1 1,1 0,0 0,0-1,0 1,0 0,0-1,0 1,1-1,-1 1,0-1,1 0,-5-10,1 0,0 0,1-1,0 1,1-1,1 1,0-1,1-13,2-23,6-35,-4 49,7-90,-12 113,-4 14,-8 20,10-15,-58 102,-5-2,-5-3,-4-3,-27 23,92-112,-1 1,-1 0,1-1,-2 0,-7 5,19-16,-1 1,0-1,0 1,0-1,0 0,0 0,0 1,0-2,0 1,0 0,0 0,0-1,-1 1,1-1,0 1,-1-1,1 0,0 0,-1 0,1 0,0-1,0 1,-1-1,1 1,0-1,0 0,0 0,0 0,0 0,0 0,0 0,0 0,0-1,0 0,-4-4,0-1,1 0,0-1,0 1,1-1,0 0,0 0,0-4,-23-74,7 18,-17-21,32 78,0 1,-1 0,0 0,-1 1,0 0,0 0,-3-1,9 9,-1-1,1 1,-1 0,0 0,0 0,0 0,0 0,0 0,0 1,0-1,0 1,0-1,0 1,0 0,0-1,0 1,0 0,0 0,0 1,0-1,-1 0,1 1,0-1,0 1,0 0,1 0,-1 0,0 0,0 0,0 0,-1 1,-8 7,0-1,1 2,0-1,-8 11,-13 11,30-30,1-1,-1 1,0-1,1 1,-1-1,0 0,0 1,0-1,1 0,-1 0,0 1,0-1,0 0,1 0,-1 0,0 0,0 0,0 0,0 0,1 0,-1-1,0 1,0 0,0 0,1-1,-1 1,0 0,0-1,1 1,-1-1,0 1,1-1,-1 1,0-1,1 0,-1 1,1-1,-1 0,1 1,0-1,-1 0,1 0,-1 1,1-1,0 0,0 0,0 0,-17-49,13 34,2 8,-3-6,0 0,0 1,-6-11,8 20,1 0,-1 0,0 1,0-1,0 1,0-1,-1 1,1 0,-1 0,0 0,0 1,0-1,-4-1,-7-3,0-1,1-1,0 0,0-1,1 0,1-2,-1 1,2-1,0-1,-9-13,-1 1,12 12,0 1,-1 0,-1 1,0 0,-1 0,0 1,0 1,-8-4,17 11,-1 1,1 0,-1 0,0 1,1-1,-1 1,0 0,0 0,1 0,-1 0,0 1,1-1,-1 1,0 0,1 0,-1 0,1 1,-1-1,1 1,0 0,-3 2,0-1,-1 0,1-1,0 1,-1-1,-4 1,8-3,1 0,-1 0,1 0,-1 0,1 0,-1 0,1-1,0 1,-1-1,1 0,0 1,-1-1,1 0,0-1,0 1,0 0,0 0,-1-2,-2 0,1-1,0-1,0 1,1 0,-1-1,1 0,0 0,0 0,1 0,0 0,-1 0,1-1,-4-15</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3T21:26:57.175"/>
    </inkml:context>
    <inkml:brush xml:id="br0">
      <inkml:brushProperty name="width" value="0.35" units="cm"/>
      <inkml:brushProperty name="height" value="0.35" units="cm"/>
      <inkml:brushProperty name="color" value="#E71224"/>
      <inkml:brushProperty name="ignorePressure" value="1"/>
    </inkml:brush>
  </inkml:definitions>
  <inkml:trace contextRef="#ctx0" brushRef="#br0">2320 1771,'0'14,"-2"0,0 0,-1 0,0 0,-1-1,-1 0,-5 12,-5 8,-1-1,-12 15,1-10,-2-1,-1-1,-2-1,-32 25,3 0,-14 16,-14 14,-33 21,-9-13,80-63,3 2,-33 33,69-58,-120 116,-101 128,221-240,1 0,1 1,0 0,1 0,1 1,0 0,1 0,0 5,0-1,0 0,-2-1,0 0,-1-1,-1 0,-1-1,-1 0,-7 8,-24 23,-2-1,-9 3,-49 50,90-91,14-10,0 0,-1 0,1 0,0 0,0 0,-1 0,1-1,0 1,0 0,0 0,0 0,-1-1,1 1,0 0,0 0,0-1,0 1,0 0,0 0,-1-1,1 1,0 0,0 0,0-1,0 1,0 0,0 0,0-1,0 1,0 0,0 0,0-1,1 1,-1 0,0-1,10-34,6-2,1 2,2 0,2 1,1 1,25-28,-9 17,2 3,2 1,38-28,-27 25,1 4,2 1,31-14,-87 52,1-1,0 1,0-1,-1 1,1-1,0 1,0-1,-1 1,1 0,0-1,0 1,0 0,0 0,0 0,-1 0,1 0,0 0,0 0,0 0,0 0,0 0,0 0,0 0,0 1,0 0,-1 1,0 0,0-1,0 1,0 0,0-1,0 1,0 0,-1-1,1 1,0 0,-1-1,1 1,-1-1,0 2,-44 139,-6-3,-6-1,-20 25,74-157,-5 10,0-1,-2-1,-1 3,18-43,12-11,2 1,2 1,1 1,2 1,1 1,2 2,0 0,24-15,20-13,4 4,1 3,32-12,-8 3,-97 55,-11 4,-21 8,-88 26,-1-6,-1-4,-1-6,0-5,-1-5,0-5,0-6,0-4,-3-7,114 14,-5 0,0-1,1 0,-1-1,0-1,1 0,0 0,-1-1,-1-3,13 8,0-1,0 1,0-1,0 0,0 0,0 1,0-1,0 0,0 0,1 0,-1 0,0 0,1 0,-1 0,1 0,-1 0,1 0,-1-1,1 1,0 0,-1 0,1 0,0 0,0-1,0 1,0 0,0 0,1-2,0 1,0-1,0 1,0 0,0-1,0 1,1 0,-1 0,1 0,-1 0,1 0,1-1,8-7,0 2,1-1,0 1,5-2,-16 9,56-29,1 2,1 3,1 3,39-9,-59 22,-28 10,-13 4,-18 10,-39 18,-2-3,-1-3,-10 1,50-23,21-4,-1-1,1 0,0 0,0 0,0 0,0 0,-1 0,1 0,0 0,0 0,0 0,0 0,-1 0,1 0,0 0,0 0,0 0,0 0,0 0,-1 0,1 0,0 0,0 0,0-1,0 1,-1 0,1 0,0 0,0 0,0 0,0 0,0 0,0 0,0-1,-1 1,1 0,0 0,0 0,0 0,0-1,0 1,0 0,0 0,0 0,0 0,0 0,0-1,0 1,2-3,0-1,1 1,-1 0,1 0,0 1,0-1,0 0,0 1,2-1,77-55,3 3,2 5,18-5,3-2,815-411,-862 439,-49 22,-18 6,-25 9,-302 103,43-14,264-88,-112 34,-2-6,-19-3,154-33,1 0,-1 0,1 0,-1-1,1 0,-1 0,1 0,-1-1,1 0,-1 0,1 0,-1 0,-1-1,5 1,0 1,0-1,0 0,1 1,-1-1,0 0,0 0,1 0,-1 0,1 1,-1-1,0 0,1 0,0 0,-1 0,1 0,0 0,-1-1,1 1,0 0,0 0,0-3,0 1,0-1,1 1,0-1,-1 1,1-1,0 1,1 0,-1 0,1-1,14-25,2 0,1 2,0 0,3 2,14-14,58-61,5 4,6 3,218-169,-221 182,-66 47,-36 33,0-1,1 1,-1 0,0 0,0 0,0 0,0 0,0 0,0 0,0 0,0-1,0 1,0 0,0 0,0 0,0 0,0 0,0-1,0 1,0 0,0 0,0 0,0 0,0 0,0 0,0-1,0 1,0 0,0 0,0 0,0 0,0 0,0 0,0-1,0 1,0 0,0 0,0 0,0 0,-1 0,1 0,0 0,0 0,0-1,0 1,0 0,0 0,0 0,-1 0,1 0,0 0,-14 2,-84 34,22-5,-132 38,-15-6,-221 46,324-81,-270 60,387-88,-34 5,37-5,-1 0,1 0,0 0,-1 0,1 0,0 0,0 0,-1 0,1 0,0 0,-1-1,1 1,0 0,-1 0,1 0,0 0,0 0,-1-1,1 1,0 0,0 0,0-1,-1 1,1 0,0 0,0-1,0 1,0 0,-1 0,1-1,0 1,0 0,0-1,10-15,15-7,1 1,2 2,0 0,14-6,-18 11,194-116,113-44,244-95,-489 231,-25 12,-39 22,-29 15,-33 19,-85 41,-4-6,-123 43,240-103,5 0,-1-1,1 0,-1 0,0-1,0 0,0-1,0 0,0 0,-2 0,9-2,0 1,0 0,0 0,0-1,0 1,1 0,-1-1,0 1,0-1,0 0,0 1,0-1,1 0,-1 1,0-1,0 0,1 0,-1 0,1 1,-1-1,1 0,-1 0,1 0,-1 0,1 0,0 0,0 0,-1 0,1 0,0 0,0 0,0 0,0 0,0 0,0 0,1 0,-1 0,0 0,0 0,1 0,-1 0,1-1,16-45,-16 45,30-57,19-28,-12 25,-3-4,-32 62,-1-1,0 0,-1 1,1-1,-1 0,0 0,0 0,0 0,-1 0,0-2,0 5,0 1,0-1,0 1,-1-1,1 1,-1 0,1-1,-1 1,1 0,-1-1,0 1,0 0,1 0,-1 0,0 0,0 0,0 0,0 0,-1 0,1 0,0 0,0 0,0 1,-1-1,1 0,0 1,-1-1,1 1,0 0,-1-1,1 1,-1 0,1 0,-1 0,1 0,-1 0,-4 0,0 0,0 1,0 0,0 0,1 1,-1-1,-5 3,-27 6,37-10,0 0,0 0,1 0,-1 0,0 0,1 0,-1 0,0-1,1 1,-1 0,0 0,1-1,-1 1,1-1,-1 1,0 0,1-1,-1 1,1-1,-1 1,1-1,0 1,-1-1,1 0,-1 1,1-1,0 1,-1-1,1 0,0 1,0-1,0 0,0 1,-1-1,1 0,0 0,0 0,2-28,3 5,2 1,1 0,0 0,11-17,49-85,-64 117,40-62,3 2,22-21,16-18,4 4,73-64,-46 65,-31 29,-1-7,-61 56,2 2,16-12,-25 27,-15 8,-1-1,0 0,0 0,1 1,-1-1,0 0,0 1,1-1,-1 0,0 1,0-1,0 0,0 1,1-1,-1 0,0 1,0-1,0 1,0-1,0 0,0 1,0-1,0 0,0 1,0-1,0 1,0-1,0 0,-1 1,-14 42,-31 48,-50 72,-71 88,129-195,-203 280,-64 48,263-336,29-37,9-12,12-24,15-23,3 0,2 2,1 1,17-18,146-165,-150 180,495-591,-529 628,23-25,-30 35,-1 1,0-1,1 1,0-1,-1 1,1-1,-1 1,1-1,0 1,-1-1,1 1,0 0,-1 0,1-1,0 1,-1 0,1 0,0 0,0 0,-1 0,1 0,0 0,0 0,-1 0,1 0,0 0,-1 0,1 0,0 1,0-1,-1 0,1 1,0-1,-1 0,1 1,-1-1,1 1,-1-1,1 1,0-1,-1 1,0-1,1 1,-1 0,1-1,-1 1,0-1,1 1,-1 0,6 16,0 1,-2-1,0 1,0 0,-2 0,0 0,0 2,22 251,-10 119,-1 6,-11-375,-1-25,0-39,4-191,16-67,17-96,-31 348,-3 35,-1 17,1 27,5 243,-11 2,5 197,-2-453,2 31,-3-48,0 1,0-1,1 0,-1 0,1 0,-1 0,1 1,0-1,0 0,0 0,0-1,0 1,0 0,1 0,-1 0,1 0,-1-2,0 0,0 0,-1 0,1 0,0 0,0 0,0 0,-1 0,1 0,0 0,0 0,-1-1,1 1,0 0,-1 0,1-1,0 1,-1-1,1 1,0 0,-1-1,1 0,-1 1,1-1,-1 1,1-1,-1 1,1-1,-1 0,0 1,1-1,-1 0,0 0,1 0,11-20,-1 0,-1-1,-1-1,-1 0,-1-1,1 2,113-371,-75 240,-44 145,5-15,-13 38,-263 877,238-778,-1 12,10-38,-4 0,-16 35,41-121,0-1,1 1,-1-1,0 1,1-1,-1 1,0-1,0 1,0-1,-1 0,1 1,0-1,0 0,-1 0,1 0,0-1,1 0,-1 0,1 0,-1 1,1-1,-1 0,1 0,-1 0,0 0,1-1,-1 1,1 0,-1 0,1 0,-1 0,1 0,-1-1,1 1,-1 0,1-1,0 1,-1 0,1-1,-1 1,1 0,0-1,-1 1,1-1,-1 1,-3-7,1 1,-1-1,1 0,0 0,0 0,0-2,-50-159,8-3,-18-133,-18-354,80 636,-5-34,6 53,0 0,-1 0,1 1,-1-1,0 0,0 1,0-1,0 1,-1-1,1 1,-1-1,1 1,-1 0,-1-2,2 4,1 0,-1 0,0 0,0 0,1-1,-1 1,0 0,0 0,1 1,-1-1,0 0,0 0,1 0,-1 0,0 1,0-1,1 0,-1 1,0-1,1 0,-1 1,1-1,-1 1,0-1,1 1,-1-1,1 1,-1 0,1-1,0 1,-1-1,1 1,0 0,-1 0,1-1,0 1,-1 0,-11 23,1 0,0 0,2 1,1 1,-1 8,3-13,-65 251,12 3,0 88,55-336,1-12,1 1,1 0,0 0,1 0,0 0,1-16,-1-1,0 1,0 0,0 0,0 0,1-1,-1 1,0 0,0 0,0 0,1 0,-1 0,0-1,0 1,1 0,-1 0,0 0,0 0,1 0,-1 0,0 0,0 0,1 0,-1 0,0 0,1 0,-1 0,0 0,0 0,1 0,-1 0,0 0,0 1,1-1,-1 0,0 0,0 0,0 0,1 1,-1-1,0 0,0 0,0 0,1 0,-1 1,0-1,0 0,0 0,0 1,0-1,0 0,0 0,1 1,-1-1,0 0,0 0,0 1,0-1,0 0,0 1,0-1,0 0,0 0,-1 1,15-25,23-70,-4-3,-3-3,-1 3,18-56,-7-3,-6-1,1-58,-33 198,-1 11,0 1,0-1,0 0,-1 0,0 1,0-1,-1 0,0 0,0 1,-1-6,1 10,1 0,0 1,-1-1,1 1,-1-1,0 1,1-1,-1 1,1-1,-1 1,0 0,1-1,-1 1,0 0,1 0,-1-1,0 1,1 0,-1 0,0 0,0 0,1 0,-1 0,0 0,0 0,1 0,-1 0,0 0,1 0,-1 1,0-1,1 0,-1 0,0 1,1-1,-1 1,-29 17,25-15,-149 112,-74 77,111-92,-237 215,353-314,1 0,-1 0,0 0,0 0,0-1,1 1,-1 0,0-1,0 1,0 0,0-1,0 1,0-1,0 0,-1 1,1-1,0 0,0 1,0-1,0 0,0 0,-1 0,1-1,0 1,1-1,-1 1,0-1,1 1,-1-1,1 0,-1 0,1 1,-1-1,1 0,-1 0,1 1,0-1,-1 0,1 0,0 0,0 1,-1-1,1 0,0 0,0 0,-1-11,1 0,0 0,1 0,1-3,-1 6,14-95,-9 69,-1 0,-2-1,-1-2,-5 28,-3 11,-9 18,14-17,-45 72,3 1,3 3,4-5,-4-1,-28 35,28-46,-19 38,32-50,-2-1,-2-2,-12 12,28-40,0 1,1 1,1 0,-9 21,16-28,0 1,2-1,0 1,0 0,1 0,1 0,0 0,0 14,2-27,4 351,-2-327,2 1,1-1,1 0,1-1,1 1,2-2,5 11,17 31,3-3,3 0,26 34,4-3,57 59,-104-128,-2 2,-1 0,-1 1,-1 1,2 9,19 49,1 12,-18-45,-19-49,0 0,1 0,0 0,0 0,0 0,0-1,1 1,-1-1,1 1,0-1,3 2,-5-4,0 0,0-1,0 1,0-1,0 1,0-1,0 0,0 1,0-1,0 0,1 0,-1 0,0 0,0 0,0 0,0 0,0 0,1-1,1 0,0 0,-1 0,1 0,0 0,-1-1,1 1,-1-1,0 0,1 0,0-1,19-20,-1 0,0-2,-2-1,-1 0,1-6,11-13,120-192,34-50,-171 269,1 1,1 0,0 1,1 1,0 0,1 1,1 1,13-8,4-3,-1-2,-2-1,3-6,-2 3,1 1,28-17,72-34,-56 35,1-5,-54 33,-2-1,0-2,0 0,-2-1,2-4,-23 24,22-31,-22 31,1 0,-1 1,0-1,0 0,1 1,-1-1,0 0,0 1,0-1,0 0,0 0,0 1,0-1,0 0,0 1,0-1,0 0,-1 0,1 1,0-1,0 0,-1 1,1-1,0 1,-1-1,1 0,-1 1,1-1,-1 1,1-1,-1 1,1-1,-1 1,1-1,-1 1,0 0,1-1,-1 1,0 0,1 0,-1-1,0 1,1 0,-1 0,0 0,0 0,1 0,-1 0,0 0,1 0,-2 0,-12 0,0 1,0 0,0 1,0 0,0 1,-12 5,10-4,-262 78,-87 47,43-14,309-111,-25 8,37-11,-1-1,0 1,0-1,0 0,0 0,0 0,1 0,-1 0,0 0,0 0,0-1,0 1,1-1,-1 1,-2-2,4 2,-1-1,1 1,-1-1,1 1,0-1,-1 0,1 1,0-1,-1 0,1 1,0-1,0 0,-1 1,1-1,0 0,0 0,0 1,0-1,0 0,0 0,0 1,0-1,0 0,1 1,-1-1,0 0,0 0,1 1,-1-1,5-12,0 0,0 0,1 1,1 0,0 0,7-9,59-68,-58 71,68-75,4 4,3 4,11-1,-93 78,1 2,0-1,1 1,7-3,-4 7,-13 2,1 1,-1-1,0 0,1 0,-1 0,0 1,0-1,0 0,1 0,-1 1,0-1,0 0,0 1,0-1,0 0,1 0,-1 1,0-1,0 0,0 1,0-1,0 0,0 1,0-1,0 0,0 1,0-1,0 0,0 1,0-1,-1 0,0 6,-1 0,0 0,-1 0,1-1,-1 1,0-1,-1 0,1 0,-2 1,-45 53,31-38,-93 100,-5-6,-5-5,-65 40,14-24,-6-7,-81 34,241-142,-15 8,-1-1,-1-1,0-2,-7 1,41-15,-1 0,1-1,-1 1,1 0,-1-1,1 0,-1 0,0 1,1-1,-1-1,0 1,1 0,-1-1,1 1,-1-1,1 0,-1 0,1 0,-1 0,1 0,0-1,0 0,1 1,0-1,-1 0,1 0,0 1,0-1,0 0,0 0,0 0,0-1,1 1,-1 0,1 0,-1 0,1 0,0-1,0 1,0 0,1-14,0-1,2 1,0 0,0 0,6-13,-7 22,56-168,8 3,7 3,51-80,-112 224,1 1,2 0,0 1,1 0,2 2,0 0,1 1,1 0,1 2,22-16,-6 9,57-39,3 4,-95 59,0-1,0 1,0 0,0 0,0 0,0 0,0 0,0 1,0-1,1 0,-1 1,0 0,0-1,1 1,-1 0,0 0,0 0,1 1,-1-1,0 1,2 0,-2 0,-1 0,0 0,0 1,1-1,-1 0,0 1,0-1,0 1,-1-1,1 1,0-1,-1 1,1 0,-1-1,1 1,-1 0,0 0,0-1,1 1,-1 0,-1 1,1 12,-2 0,0 0,0 1,-2-1,0-1,0 1,-38 98,-5-2,-50 82,73-145,4-6,20-42,-1 1,1-1,0 0,-1 1,1-1,0 1,-1-1,1 1,0-1,0 1,0-1,0 1,-1-1,1 1,0-1,0 1,0-1,0 1,0-1,0 1,0-1,0 1,0-1,0 1,1-1,-1 1,0-1,0 1,0-1,1 0,-1 1,0-1,0 1,1-1,-1 1,0-1,1 0,-1 1,0-1,1 0,-1 1,1-1,-1 0,1 0,-1 1,1-1,-1 0,1 0,-1 0,1 0,-1 0,1 0,-1 1,1-1,-1 0,1 0,-1-1,1 1,-1 0,1 0,-1 0,1 0,-1 0,1 0,-1-1,0 1,1 0,-1 0,1-1,-1 1,42-20,-38 18,38-22,0-2,-1-2,-2-1,-1-2,-2-2,1-3,-34 33,18-19,-20 22,-1-1,0 1,0-1,1 1,-1-1,0 1,1-1,-1 1,1 0,-1-1,0 1,1-1,-1 1,1 0,-1 0,1-1,-1 1,1 0,-1 0,1 0,-1-1,1 1,0 0,-1 0,1 0,-1 0,1 0,-1 0,1 0,0 0,-1 0,1 0,-1 1,1-1,-1 0,0 0,0 1,1-1,-1 1,0-1,0 0,0 1,0-1,1 0,-1 1,0-1,0 0,0 0,1 1,-1-1,0 0,1 0,-1 1,0-1,1 0,-1 0,0 0,1 1,-1-1,0 0,1 0,-1 0,0 0,1 0,-1 0,1 0,-1 0,0 0,1 0,-1 0,1 0,-1 0,0 0,1 0,17-11,12-22,-13 9,-2-1,0-1,-2 0,-1-1,-1-1,6-24,-9 28</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3T21:26:42.797"/>
    </inkml:context>
    <inkml:brush xml:id="br0">
      <inkml:brushProperty name="width" value="0.35" units="cm"/>
      <inkml:brushProperty name="height" value="0.35" units="cm"/>
      <inkml:brushProperty name="color" value="#E71224"/>
      <inkml:brushProperty name="ignorePressure" value="1"/>
    </inkml:brush>
  </inkml:definitions>
  <inkml:trace contextRef="#ctx0" brushRef="#br0">623 1469,'0'-3,"0"-3</inkml:trace>
  <inkml:trace contextRef="#ctx0" brushRef="#br0" timeOffset="354.042">623 1447</inkml:trace>
  <inkml:trace contextRef="#ctx0" brushRef="#br0" timeOffset="1912.775">557 1402,'1'-4,"1"1,-1 0,1-1,-1 1,1 0,0 0,0 0,0 0,1 1,-1-1,3-1,11-13,172-187,8 8,9 9,179-124,-60 89,-233 167,2 4,64-23,-146 69,0 1,0 0,1 1,-1 0,11-1,-21 4,0-1,1 1,-1 0,1 0,-1 0,0 1,1-1,-1 0,0 0,1 1,-1-1,0 1,1-1,-1 1,0 0,0-1,1 1,-2 0,1 0,-1-1,1 1,-1 0,1-1,-1 1,1 0,-1 0,0-1,0 1,1 0,-1 0,0 0,0 0,0-1,0 1,0 0,0 0,0 0,0 0,0 0,-2 4,1 0,-1 1,0-1,0 0,-1 0,0 0,-2 4,-12 15,-1 0,0-2,-2 0,0-1,-16 12,-41 29,-5 0,80-61,-95 65,-3-3,-3-6,-2-3,-2-6,-2-4,-3-5,-109 24,201-58,-77 18,1 4,1 4,-9 9,31-1,72-39,1 1,-1-1,1 1,-1-1,1 0,-1 1,0-1,1 0,-1 1,0-1,1 0,-1 0,0 0,1 0,-1 0,0 0,0 0,1 0,-1 0,0 0,1 0,-1 0,0 0,1 0,-1-1,0 1,1 0,-1-1,0 1,1 0,-1-1,1 1,-1-1,1 1,-1-1,0 1,1-3,-1 1,0 0,1 0,0 0,-1 0,1 0,0 0,0-1,0 1,0 0,1 0,-1-2,20-65,-19 67,18-47,2 1,8-11,-27 56,1-2,0-1,0 1,-1 0,0-1,0 0,0 1,0-6,-2 10,0 0,0 0,0 0,0 0,0 0,0 0,0 0,-1 0,1 0,0 1,-1-1,1 0,0 0,-1 0,1 0,-1 0,1 1,-1-1,0 0,0 0,0 0,-1 0,0 0,1 0,-1 0,0 1,0-1,0 0,1 1,-1-1,0 1,0 0,0-1,0 1,-1 0,-27 1,1 1,-1 2,1 1,0 1,-25 9,-5-1,-5 2,22-4,0-3,0-1,-19-1,59-7,-1 1,1-1,-1 0,1 0,-1 0,0 0,1-1,-1 1,1-1,-1 1,1-1,-1 0,1 0,0 0,-1 0,1-1,0 1,0-1,1 1,0-1,0 1,1-1,-1 1,1-1,-1 0,1 1,0-1,-1 0,1 1,0-1,0 0,0 0,0 1,1-1,-1 0,0 1,1-1,-1 0,1 1,-1-1,1 1,0-1,0 1,0-1,1-1,10-19,1 1,1 0,1 1,1 0,5-4,96-90,-60 59,0-3,-55 57,-1-1,0 1,0 0,0-1,0 1,0-1,0 1,0-1,0 0,0 1,-1-1,1-1,-1 3,0-1,0 1,0 0,0-1,0 1,0 0,0-1,-1 1,1 0,0-1,0 1,0 0,0-1,-1 1,1 0,0 0,0-1,-1 1,1 0,0 0,0-1,-1 1,1 0,0 0,-1 0,1 0,0-1,-1 1,1 0,0 0,-1 0,1 0,0 0,-1 0,1 0,-7 0,0 0,1 0,-1 1,0-1,-5 3,-3-1,-46 7,-1-3,0-3,-29-3,38-8,51 7,0 1,0-1,0 0,0 0,0 0,0 0,1 0,-1 0,0 0,1-1,-2 0,3 2,-1-1,1 1,0-1,-1 0,1 1,0-1,0 0,-1 1,1-1,0 0,0 1,0-1,0 0,0 0,0 1,0-1,0 0,0 1,0-1,0 0,0 1,1-1,-1 0,0 1,0-1,1 0,-1 1,1-1,-1 0,1 0,5-5,1 0,-1 0,1 1,0 0,1 0,0 0,-1 1,1 1,1-1,-1 1,7-2,-5 1,79-27,2 3,32-3,193-32,-220 46,-43 6,-24 4,0 1,0 2,0 1,0 1,0 2,6 1,-33-1,0 0,1 0,-1 1,0-1,0 1,0-1,0 1,0 0,0 0,0 0,0 0,0 0,1 1,-3-1,1-1,-1 1,1 0,-1-1,1 1,-1 0,0-1,1 1,-1 0,0 0,0 0,1-1,-1 1,0 0,0 0,0 0,0-1,0 1,0 0,0 0,0 0,0 0,-1 0,-1 5,-1 0,0 0,0 0,0-1,-1 1,0-1,-3 3,-15 26,22-34,-1 1,1 0,0 0,0-1,0 1,0 0,0 0,0 0,0 0,0-1,0 1,0 0,0 0,0 0,0-1,1 1,-1 0,0 0,1-1,-1 1,0 0,1-1,-1 1,1 0,-1-1,1 1,-1 0,1-1,24 12,-24-11,1-1,0 0,0 1,0 0,0-1,-1 1,1 0,0 0,-1 0,1 0,-1 0,1 0,-1 0,1 1,-1-1,0 0,0 1,1-1,-1 1,0-1,0 1,-1 0,1 0,0-1,0 1,-1 0,0 4,0-1,-1 1,0-1,0 1,0-1,-1 0,0 0,0 0,0 0,0 1,-31 51,19-35,-27 47,24-44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289fd09-58c4-45b9-8b08-712733371f82">
      <UserInfo>
        <DisplayName>Young, Rebecca</DisplayName>
        <AccountId>30</AccountId>
        <AccountType/>
      </UserInfo>
      <UserInfo>
        <DisplayName>Miller, Meagan</DisplayName>
        <AccountId>42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7A9696FA6C3A4C9D41884CD506A11E" ma:contentTypeVersion="12" ma:contentTypeDescription="Create a new document." ma:contentTypeScope="" ma:versionID="1d8fcff3fa995dfebbaa4fba9247b565">
  <xsd:schema xmlns:xsd="http://www.w3.org/2001/XMLSchema" xmlns:xs="http://www.w3.org/2001/XMLSchema" xmlns:p="http://schemas.microsoft.com/office/2006/metadata/properties" xmlns:ns2="a5d77ee4-8fd7-476a-b1c5-836049d99b6a" xmlns:ns3="f289fd09-58c4-45b9-8b08-712733371f82" targetNamespace="http://schemas.microsoft.com/office/2006/metadata/properties" ma:root="true" ma:fieldsID="f7bde2cad2bc48abfb5a2ecbb9844340" ns2:_="" ns3:_="">
    <xsd:import namespace="a5d77ee4-8fd7-476a-b1c5-836049d99b6a"/>
    <xsd:import namespace="f289fd09-58c4-45b9-8b08-712733371f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7ee4-8fd7-476a-b1c5-836049d99b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89fd09-58c4-45b9-8b08-712733371f8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1F52ADB-F1AF-49D6-8B9A-1A20A796A628}">
  <ds:schemaRefs>
    <ds:schemaRef ds:uri="http://schemas.microsoft.com/sharepoint/v3/contenttype/forms"/>
  </ds:schemaRefs>
</ds:datastoreItem>
</file>

<file path=customXml/itemProps2.xml><?xml version="1.0" encoding="utf-8"?>
<ds:datastoreItem xmlns:ds="http://schemas.openxmlformats.org/officeDocument/2006/customXml" ds:itemID="{25604B17-9C16-4195-B554-075F4A7B2025}">
  <ds:schemaRefs>
    <ds:schemaRef ds:uri="http://schemas.microsoft.com/office/2006/metadata/properties"/>
    <ds:schemaRef ds:uri="http://schemas.microsoft.com/office/infopath/2007/PartnerControls"/>
    <ds:schemaRef ds:uri="f289fd09-58c4-45b9-8b08-712733371f82"/>
  </ds:schemaRefs>
</ds:datastoreItem>
</file>

<file path=customXml/itemProps3.xml><?xml version="1.0" encoding="utf-8"?>
<ds:datastoreItem xmlns:ds="http://schemas.openxmlformats.org/officeDocument/2006/customXml" ds:itemID="{4F93A381-5ADE-4434-A1CA-613252413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77ee4-8fd7-476a-b1c5-836049d99b6a"/>
    <ds:schemaRef ds:uri="f289fd09-58c4-45b9-8b08-712733371f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B82678-E9E4-4F65-B8F1-F1174E319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IC-SMART-Goals-Worksheet-Template-8542</Template>
  <TotalTime>47</TotalTime>
  <Pages>2</Pages>
  <Words>823</Words>
  <Characters>3903</Characters>
  <Application>Microsoft Office Word</Application>
  <DocSecurity>0</DocSecurity>
  <Lines>557</Lines>
  <Paragraphs>337</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Blackburn, Hayley</dc:creator>
  <cp:keywords/>
  <dc:description/>
  <cp:lastModifiedBy>Blackburn, Hayley</cp:lastModifiedBy>
  <cp:revision>4</cp:revision>
  <cp:lastPrinted>2020-02-05T17:21:00Z</cp:lastPrinted>
  <dcterms:created xsi:type="dcterms:W3CDTF">2020-03-23T20:42:00Z</dcterms:created>
  <dcterms:modified xsi:type="dcterms:W3CDTF">2020-03-23T21:29:00Z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0x0101005C7A9696FA6C3A4C9D41884CD506A11E</vt:lpwstr>
  </property>
</Properties>
</file>