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615A7CCE" w:rsidR="00D52905" w:rsidRPr="00780B9C" w:rsidRDefault="00384A5A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GOAL-BASED READING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7BE858F4" w:rsidR="007134D2" w:rsidRPr="007134D2" w:rsidRDefault="00384A5A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Reading course materials serves as a key complement to lecture content</w:t>
      </w:r>
      <w:r w:rsidR="0014541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 U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se this worksheet to </w:t>
      </w:r>
      <w:r w:rsidR="0013212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review your notes from each chapter or reading</w:t>
      </w:r>
      <w:r w:rsidR="0014541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for an efficient and quick reference when studying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6756BE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</w:t>
      </w:r>
      <w:r w:rsidR="00501745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3140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for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985"/>
        <w:gridCol w:w="2330"/>
        <w:gridCol w:w="7085"/>
      </w:tblGrid>
      <w:tr w:rsidR="007134D2" w:rsidRPr="007134D2" w14:paraId="085D04E6" w14:textId="77777777" w:rsidTr="00681767">
        <w:trPr>
          <w:trHeight w:val="70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0725D0B0" w:rsidR="007134D2" w:rsidRPr="004B184D" w:rsidRDefault="004B184D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 w:rsidRPr="004B184D"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Big Picture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75D76A5" w:rsidR="007134D2" w:rsidRPr="007134D2" w:rsidRDefault="00384A5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Before you start, write what you believe the purpose of this reading is. After you finish reading, write 1-2 sentences summarizing the point of what you read</w:t>
            </w:r>
            <w:r w:rsidR="0051181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here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7134D2" w:rsidRPr="007134D2" w14:paraId="71DB8EC0" w14:textId="77777777" w:rsidTr="00681767">
        <w:trPr>
          <w:trHeight w:val="1152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1B3929DA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2718818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681767">
        <w:trPr>
          <w:trHeight w:val="160"/>
        </w:trPr>
        <w:tc>
          <w:tcPr>
            <w:tcW w:w="198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06B993F4" w:rsidR="007134D2" w:rsidRPr="007134D2" w:rsidRDefault="007A328D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rite down how the concepts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read 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relate to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your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class</w:t>
            </w:r>
            <w:r w:rsidR="0051181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: t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hink about previous readings, the lecture, and projects. </w:t>
            </w:r>
          </w:p>
        </w:tc>
      </w:tr>
      <w:tr w:rsidR="007134D2" w:rsidRPr="007134D2" w14:paraId="73E5E641" w14:textId="77777777" w:rsidTr="00681767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3AB571F1" w:rsidR="007134D2" w:rsidRPr="007134D2" w:rsidRDefault="00384A5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Context</w:t>
            </w: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722D1D0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178C5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5D504007" w:rsidR="007134D2" w:rsidRPr="007134D2" w:rsidRDefault="00384A5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Identify the main purpose, ar</w:t>
            </w:r>
            <w:r w:rsidR="005D1F2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gu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ment, or thesis of the reading. The author LIKELY wrote a sentence near the end of the introduction to overview the purpose</w:t>
            </w:r>
            <w:r w:rsidR="00CA7653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of the chapter, article, or </w:t>
            </w:r>
            <w:r w:rsidR="0031539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book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7134D2" w:rsidRPr="007134D2" w14:paraId="6F145AD2" w14:textId="77777777" w:rsidTr="00681767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3B0A347" w:rsidR="007134D2" w:rsidRPr="007134D2" w:rsidRDefault="00384A5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Argument/Thesis</w:t>
            </w: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47BECC30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7EB45A6C" w:rsidR="007134D2" w:rsidRPr="007134D2" w:rsidRDefault="00511816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Identify the 3-4 main moves (main points)</w:t>
            </w:r>
            <w:r w:rsidR="001201E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that support the argument/purpose. </w:t>
            </w:r>
            <w:r w:rsidR="004B57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S</w:t>
            </w:r>
            <w:r w:rsidR="0013212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ummarize the core in the left column. In the right column</w:t>
            </w:r>
            <w:r w:rsidR="00ED606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, </w:t>
            </w:r>
            <w:r w:rsidR="0068176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define key terms, consider the applications, and jot down the details that help you understand the section.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A97FD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the page numbers </w:t>
            </w:r>
            <w:r w:rsidR="006A56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of each big idea to help you quickly reference the information later.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681767" w:rsidRPr="007134D2" w14:paraId="2B114F49" w14:textId="77777777" w:rsidTr="00F14951">
        <w:trPr>
          <w:trHeight w:val="1611"/>
        </w:trPr>
        <w:tc>
          <w:tcPr>
            <w:tcW w:w="1985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C8B27B8" w:rsidR="00681767" w:rsidRPr="007134D2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Main Moves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8A5B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3D2283E4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681767" w:rsidRPr="007134D2" w14:paraId="06D3B600" w14:textId="77777777" w:rsidTr="00F14951">
        <w:trPr>
          <w:trHeight w:val="1608"/>
        </w:trPr>
        <w:tc>
          <w:tcPr>
            <w:tcW w:w="198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FD2B5AE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E053C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90B099" w14:textId="709E7226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81767" w:rsidRPr="007134D2" w14:paraId="5EF63CDC" w14:textId="77777777" w:rsidTr="00F14951">
        <w:trPr>
          <w:trHeight w:val="1608"/>
        </w:trPr>
        <w:tc>
          <w:tcPr>
            <w:tcW w:w="198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2F9DE5E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2BC52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470BF" w14:textId="420837D5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81767" w:rsidRPr="007134D2" w14:paraId="528A6B4A" w14:textId="77777777" w:rsidTr="00F14951">
        <w:trPr>
          <w:trHeight w:val="1608"/>
        </w:trPr>
        <w:tc>
          <w:tcPr>
            <w:tcW w:w="198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27899CDD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F59F86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539510" w14:textId="1C5CBE1A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DF0C" w14:textId="77777777" w:rsidR="003F221D" w:rsidRDefault="003F221D" w:rsidP="00DB2412">
      <w:r>
        <w:separator/>
      </w:r>
    </w:p>
  </w:endnote>
  <w:endnote w:type="continuationSeparator" w:id="0">
    <w:p w14:paraId="62EB1F7B" w14:textId="77777777" w:rsidR="003F221D" w:rsidRDefault="003F221D" w:rsidP="00DB2412">
      <w:r>
        <w:continuationSeparator/>
      </w:r>
    </w:p>
  </w:endnote>
  <w:endnote w:type="continuationNotice" w:id="1">
    <w:p w14:paraId="7FBCF688" w14:textId="77777777" w:rsidR="003F221D" w:rsidRDefault="003F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B643" w14:textId="77777777" w:rsidR="003F221D" w:rsidRDefault="003F221D" w:rsidP="00DB2412">
      <w:r>
        <w:separator/>
      </w:r>
    </w:p>
  </w:footnote>
  <w:footnote w:type="continuationSeparator" w:id="0">
    <w:p w14:paraId="2D6D1125" w14:textId="77777777" w:rsidR="003F221D" w:rsidRDefault="003F221D" w:rsidP="00DB2412">
      <w:r>
        <w:continuationSeparator/>
      </w:r>
    </w:p>
  </w:footnote>
  <w:footnote w:type="continuationNotice" w:id="1">
    <w:p w14:paraId="07DA4987" w14:textId="77777777" w:rsidR="003F221D" w:rsidRDefault="003F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kFAG10DL0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201ED"/>
    <w:rsid w:val="00132125"/>
    <w:rsid w:val="0014094F"/>
    <w:rsid w:val="001445AA"/>
    <w:rsid w:val="00145413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1605"/>
    <w:rsid w:val="002B741A"/>
    <w:rsid w:val="002D00B4"/>
    <w:rsid w:val="002E4FF4"/>
    <w:rsid w:val="00315397"/>
    <w:rsid w:val="00317BB1"/>
    <w:rsid w:val="00321D73"/>
    <w:rsid w:val="00354A50"/>
    <w:rsid w:val="00367349"/>
    <w:rsid w:val="0038043D"/>
    <w:rsid w:val="00384A5A"/>
    <w:rsid w:val="003D4478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4B57D5"/>
    <w:rsid w:val="00501745"/>
    <w:rsid w:val="005065B2"/>
    <w:rsid w:val="00511816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1F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81767"/>
    <w:rsid w:val="006A3315"/>
    <w:rsid w:val="006A47CA"/>
    <w:rsid w:val="006A56D5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A328D"/>
    <w:rsid w:val="007C6889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97FD9"/>
    <w:rsid w:val="00AA1AB2"/>
    <w:rsid w:val="00AB190C"/>
    <w:rsid w:val="00AB341E"/>
    <w:rsid w:val="00AB3722"/>
    <w:rsid w:val="00AD0D94"/>
    <w:rsid w:val="00AD7E5D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C01A37"/>
    <w:rsid w:val="00C01ED6"/>
    <w:rsid w:val="00C1153C"/>
    <w:rsid w:val="00C442F7"/>
    <w:rsid w:val="00C50EB9"/>
    <w:rsid w:val="00C624A3"/>
    <w:rsid w:val="00C878E7"/>
    <w:rsid w:val="00CA7653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D6065"/>
    <w:rsid w:val="00EE27E1"/>
    <w:rsid w:val="00EE4E19"/>
    <w:rsid w:val="00EF1A78"/>
    <w:rsid w:val="00EF4B39"/>
    <w:rsid w:val="00F04F96"/>
    <w:rsid w:val="00F14951"/>
    <w:rsid w:val="00F22F09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04B17-9C16-4195-B554-075F4A7B202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289fd09-58c4-45b9-8b08-712733371f82"/>
    <ds:schemaRef ds:uri="http://purl.org/dc/elements/1.1/"/>
    <ds:schemaRef ds:uri="http://purl.org/dc/dcmitype/"/>
    <ds:schemaRef ds:uri="a5d77ee4-8fd7-476a-b1c5-836049d99b6a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DABC0-CD02-453B-83C5-3E1AA91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47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17</cp:revision>
  <cp:lastPrinted>2019-09-11T20:44:00Z</cp:lastPrinted>
  <dcterms:created xsi:type="dcterms:W3CDTF">2019-10-09T17:11:00Z</dcterms:created>
  <dcterms:modified xsi:type="dcterms:W3CDTF">2019-10-09T21:42:00Z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