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723B" w14:textId="082ABA4D" w:rsidR="00283CD7" w:rsidRPr="00746102" w:rsidRDefault="002759D4" w:rsidP="0074610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GOAL</w:t>
      </w:r>
      <w:r w:rsidR="00016F5D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SETTING</w:t>
      </w: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48620EBB" w14:textId="77777777" w:rsidR="00746102" w:rsidRDefault="00746102" w:rsidP="002F5AE5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47B5222F" w14:textId="6A39D9B6" w:rsidR="00FF21DA" w:rsidRDefault="002759D4" w:rsidP="002F5AE5">
      <w:pPr>
        <w:ind w:left="90" w:right="180"/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The</w:t>
      </w:r>
      <w:r w:rsidR="003E70DF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details </w:t>
      </w:r>
      <w:r w:rsidR="00AB341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can </w:t>
      </w:r>
      <w:r w:rsidR="003E70DF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turn</w:t>
      </w:r>
      <w:r w:rsidR="00AB341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goals </w:t>
      </w:r>
      <w:r w:rsidR="003E70DF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into accomplishments. </w:t>
      </w:r>
      <w:r w:rsidR="00D64C0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Your Success Coach will help you </w:t>
      </w:r>
      <w:r w:rsidR="00193FD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break your goals into smaller steps to accomplish this year.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8A6FDA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MCB.Success@unco.edu</w:t>
        </w:r>
      </w:hyperlink>
      <w:r w:rsidR="008A6FDA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</w:t>
      </w:r>
      <w:hyperlink r:id="rId12" w:history="1">
        <w:r w:rsidR="008A6FDA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(970) 351-2131</w:t>
        </w:r>
      </w:hyperlink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5805E7AA" w14:textId="77777777" w:rsidR="00746102" w:rsidRPr="002F5AE5" w:rsidRDefault="00746102" w:rsidP="002F5AE5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="007134D2" w:rsidRPr="007134D2" w14:paraId="085D04E6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0725D0B0" w:rsidR="007134D2" w:rsidRPr="004B184D" w:rsidRDefault="004B184D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 w:rsidRPr="004B184D"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Big Picture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5B284A7F" w:rsidR="007134D2" w:rsidRPr="007134D2" w:rsidRDefault="00CC50E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</w:t>
            </w:r>
            <w:r w:rsidR="006202A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down 1-2 BIG things you want to accomplish. This box provides the starting point.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71DB8EC0" w14:textId="77777777" w:rsidTr="00746102">
        <w:trPr>
          <w:trHeight w:val="1016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1B3929DA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2718818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  <w:tr w:rsidR="007134D2" w:rsidRPr="007134D2" w14:paraId="36AE4BFB" w14:textId="77777777" w:rsidTr="007134D2">
        <w:trPr>
          <w:trHeight w:val="160"/>
        </w:trPr>
        <w:tc>
          <w:tcPr>
            <w:tcW w:w="17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0DCC913F" w:rsidR="007134D2" w:rsidRPr="007134D2" w:rsidRDefault="008E6CD4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1 thing you can do in the next 2-3 weeks to work towards the Big Picture.</w:t>
            </w:r>
          </w:p>
        </w:tc>
      </w:tr>
      <w:tr w:rsidR="007134D2" w:rsidRPr="007134D2" w14:paraId="73E5E641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3D2C9C0B" w:rsidR="007134D2" w:rsidRP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 1: Weeks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722D1D02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178C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18CBB9C6" w:rsidR="007134D2" w:rsidRPr="007134D2" w:rsidRDefault="008E6CD4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1 thing you need to do in the next 1-2 months to work towards the Big Picture.</w:t>
            </w:r>
          </w:p>
        </w:tc>
      </w:tr>
      <w:tr w:rsidR="007134D2" w:rsidRPr="007134D2" w14:paraId="6F145AD2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1285C73D" w:rsidR="007134D2" w:rsidRP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 2: Months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47BECC30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6E301275" w:rsidR="007134D2" w:rsidRPr="007134D2" w:rsidRDefault="008E6CD4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down 1 thing you need to do </w:t>
            </w:r>
            <w:r w:rsidR="001B7110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this semester to work towards the Big Picture.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2B114F49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9AAC75" w14:textId="77777777" w:rsid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 3:</w:t>
            </w:r>
          </w:p>
          <w:p w14:paraId="3661F39D" w14:textId="274BD6EC" w:rsidR="008E6CD4" w:rsidRP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Semester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7DAC2E04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B46B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5E584968" w:rsidR="007134D2" w:rsidRPr="007134D2" w:rsidRDefault="001B7110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1 thing you plan to do next semester</w:t>
            </w:r>
            <w:r w:rsidR="00B164A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(this year)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to work towards the Big Picture.</w:t>
            </w:r>
          </w:p>
        </w:tc>
      </w:tr>
      <w:tr w:rsidR="007134D2" w:rsidRPr="007134D2" w14:paraId="3F192297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724D015" w14:textId="77777777" w:rsid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 4:</w:t>
            </w:r>
          </w:p>
          <w:p w14:paraId="5976EF87" w14:textId="20AA4471" w:rsidR="008E6CD4" w:rsidRPr="007134D2" w:rsidRDefault="00B164AD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516E54D3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1955D9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4719DE3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6D72550E" w:rsidR="007134D2" w:rsidRPr="007134D2" w:rsidRDefault="00A0237D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a</w:t>
            </w:r>
            <w:r w:rsidR="00236A3B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habit or routine</w:t>
            </w:r>
            <w:r w:rsidR="00236A3B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that will support your Big Picture.</w:t>
            </w:r>
          </w:p>
        </w:tc>
      </w:tr>
      <w:tr w:rsidR="007134D2" w:rsidRPr="007134D2" w14:paraId="7BBCB06B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4125283F" w:rsidR="007134D2" w:rsidRPr="007134D2" w:rsidRDefault="008E6CD4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 5: Ongoing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2592AA3D" w:rsidR="007134D2" w:rsidRPr="002D00B4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87C8B8C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7528B8D1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Additional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4B3B7056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 else could you do? How does the Big Picture make you feel?</w:t>
            </w:r>
          </w:p>
        </w:tc>
      </w:tr>
      <w:tr w:rsidR="007134D2" w:rsidRPr="007134D2" w14:paraId="39B1D200" w14:textId="77777777" w:rsidTr="00746102">
        <w:trPr>
          <w:trHeight w:val="998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D53D930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Notes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0699A7E0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</w:tbl>
    <w:p w14:paraId="75D21B12" w14:textId="77777777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3"/>
      <w:footerReference w:type="default" r:id="rId14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26CE" w14:textId="77777777" w:rsidR="00ED0736" w:rsidRDefault="00ED0736" w:rsidP="00DB2412">
      <w:r>
        <w:separator/>
      </w:r>
    </w:p>
  </w:endnote>
  <w:endnote w:type="continuationSeparator" w:id="0">
    <w:p w14:paraId="59E71B98" w14:textId="77777777" w:rsidR="00ED0736" w:rsidRDefault="00ED0736" w:rsidP="00DB2412">
      <w:r>
        <w:continuationSeparator/>
      </w:r>
    </w:p>
  </w:endnote>
  <w:endnote w:type="continuationNotice" w:id="1">
    <w:p w14:paraId="1BCDFB2D" w14:textId="77777777" w:rsidR="00ED0736" w:rsidRDefault="00ED0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678B" w14:textId="77777777" w:rsidR="002F5AE5" w:rsidRDefault="002F5AE5" w:rsidP="002F5AE5">
    <w:pPr>
      <w:pStyle w:val="Footer"/>
      <w:jc w:val="center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sz w:val="16"/>
        <w:szCs w:val="16"/>
      </w:rPr>
      <w:t>As collaboratively authored by HSS Student Success Resource Center</w:t>
    </w:r>
  </w:p>
  <w:p w14:paraId="3C1487EB" w14:textId="77777777" w:rsidR="002F5AE5" w:rsidRDefault="002F5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31EB" w14:textId="77777777" w:rsidR="00ED0736" w:rsidRDefault="00ED0736" w:rsidP="00DB2412">
      <w:r>
        <w:separator/>
      </w:r>
    </w:p>
  </w:footnote>
  <w:footnote w:type="continuationSeparator" w:id="0">
    <w:p w14:paraId="39AD9CBD" w14:textId="77777777" w:rsidR="00ED0736" w:rsidRDefault="00ED0736" w:rsidP="00DB2412">
      <w:r>
        <w:continuationSeparator/>
      </w:r>
    </w:p>
  </w:footnote>
  <w:footnote w:type="continuationNotice" w:id="1">
    <w:p w14:paraId="70042D91" w14:textId="77777777" w:rsidR="00ED0736" w:rsidRDefault="00ED0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4094F"/>
    <w:rsid w:val="001445AA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741A"/>
    <w:rsid w:val="002D00B4"/>
    <w:rsid w:val="002E4FF4"/>
    <w:rsid w:val="002F5AE5"/>
    <w:rsid w:val="00317BB1"/>
    <w:rsid w:val="00321D73"/>
    <w:rsid w:val="00354A50"/>
    <w:rsid w:val="00367349"/>
    <w:rsid w:val="0038043D"/>
    <w:rsid w:val="003D4478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501745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A3315"/>
    <w:rsid w:val="006A47CA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6102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95D12"/>
    <w:rsid w:val="008A504B"/>
    <w:rsid w:val="008A6FDA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A1AB2"/>
    <w:rsid w:val="00AB190C"/>
    <w:rsid w:val="00AB341E"/>
    <w:rsid w:val="00AB3722"/>
    <w:rsid w:val="00AD0D94"/>
    <w:rsid w:val="00AD7E5D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C01A37"/>
    <w:rsid w:val="00C01ED6"/>
    <w:rsid w:val="00C1153C"/>
    <w:rsid w:val="00C442F7"/>
    <w:rsid w:val="00C50EB9"/>
    <w:rsid w:val="00C624A3"/>
    <w:rsid w:val="00C878E7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D0736"/>
    <w:rsid w:val="00EE27E1"/>
    <w:rsid w:val="00EE4E19"/>
    <w:rsid w:val="00EF1A78"/>
    <w:rsid w:val="00EF4B39"/>
    <w:rsid w:val="00F04F96"/>
    <w:rsid w:val="00F22F09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97035121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.Success@unco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BC7EF5-6B87-42E6-9A0F-0C423806F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Mercil, Noah</cp:lastModifiedBy>
  <cp:revision>4</cp:revision>
  <cp:lastPrinted>2019-09-11T20:44:00Z</cp:lastPrinted>
  <dcterms:created xsi:type="dcterms:W3CDTF">2021-08-27T19:21:00Z</dcterms:created>
  <dcterms:modified xsi:type="dcterms:W3CDTF">2021-09-14T19:32:00Z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