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9FC2" w14:textId="4A884154" w:rsidR="00F23F4C" w:rsidRPr="0088752C" w:rsidRDefault="00BF361E" w:rsidP="0088752C">
      <w:pPr>
        <w:ind w:left="90"/>
        <w:outlineLvl w:val="0"/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36"/>
        </w:rPr>
      </w:pPr>
      <w:r w:rsidRPr="0088752C"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36"/>
        </w:rPr>
        <w:t>ATTENDANCE TRACKING</w:t>
      </w:r>
      <w:r w:rsidR="002759D4" w:rsidRPr="0088752C"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36"/>
        </w:rPr>
        <w:t xml:space="preserve"> WORKSHEET</w:t>
      </w:r>
    </w:p>
    <w:p w14:paraId="5779FC03" w14:textId="77777777" w:rsidR="0088752C" w:rsidRDefault="0088752C" w:rsidP="00D64C0D">
      <w:pPr>
        <w:ind w:left="90" w:right="180"/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</w:pPr>
    </w:p>
    <w:p w14:paraId="3744065E" w14:textId="683F179E" w:rsidR="007134D2" w:rsidRPr="007134D2" w:rsidRDefault="00BF361E" w:rsidP="00D64C0D">
      <w:pPr>
        <w:ind w:left="90" w:right="180"/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</w:pPr>
      <w:r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>Attending class strongly correlates to higher grades</w:t>
      </w:r>
      <w:r w:rsidR="00193FD5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>.</w:t>
      </w:r>
      <w:r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 This worksheet will help you count the number and reasons for missing class with the goal of planning ahead while staying informed about your patterns.</w:t>
      </w:r>
      <w:r w:rsidR="006756BE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 </w:t>
      </w:r>
      <w:r w:rsidR="006756BE" w:rsidRPr="00501745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Contact us at </w:t>
      </w:r>
      <w:hyperlink r:id="rId11" w:history="1">
        <w:r w:rsidR="00695F10">
          <w:rPr>
            <w:rStyle w:val="Hyperlink"/>
            <w:rFonts w:ascii="Century Gothic" w:eastAsia="Times New Roman" w:hAnsi="Century Gothic" w:cs="Arial"/>
            <w:b/>
            <w:bCs/>
            <w:sz w:val="18"/>
            <w:szCs w:val="44"/>
          </w:rPr>
          <w:t>MCB.Success@unco.edu</w:t>
        </w:r>
      </w:hyperlink>
      <w:r w:rsidR="00695F10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 or Call </w:t>
      </w:r>
      <w:hyperlink r:id="rId12" w:history="1">
        <w:r w:rsidR="00695F10">
          <w:rPr>
            <w:rStyle w:val="Hyperlink"/>
            <w:rFonts w:ascii="Century Gothic" w:eastAsia="Times New Roman" w:hAnsi="Century Gothic" w:cs="Arial"/>
            <w:b/>
            <w:bCs/>
            <w:sz w:val="18"/>
            <w:szCs w:val="44"/>
          </w:rPr>
          <w:t>(970) 351-2131</w:t>
        </w:r>
      </w:hyperlink>
      <w:r w:rsidR="00501745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 with questions, resources, and support.</w:t>
      </w:r>
    </w:p>
    <w:p w14:paraId="47B5222F" w14:textId="77777777" w:rsidR="00FF21DA" w:rsidRDefault="00FF21DA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tbl>
      <w:tblPr>
        <w:tblW w:w="11354" w:type="dxa"/>
        <w:tblLook w:val="04A0" w:firstRow="1" w:lastRow="0" w:firstColumn="1" w:lastColumn="0" w:noHBand="0" w:noVBand="1"/>
      </w:tblPr>
      <w:tblGrid>
        <w:gridCol w:w="1713"/>
        <w:gridCol w:w="1376"/>
        <w:gridCol w:w="230"/>
        <w:gridCol w:w="1147"/>
        <w:gridCol w:w="459"/>
        <w:gridCol w:w="918"/>
        <w:gridCol w:w="689"/>
        <w:gridCol w:w="688"/>
        <w:gridCol w:w="918"/>
        <w:gridCol w:w="459"/>
        <w:gridCol w:w="1147"/>
        <w:gridCol w:w="230"/>
        <w:gridCol w:w="1380"/>
      </w:tblGrid>
      <w:tr w:rsidR="007134D2" w:rsidRPr="007134D2" w14:paraId="085D04E6" w14:textId="77777777" w:rsidTr="003D5E3E">
        <w:trPr>
          <w:trHeight w:val="698"/>
        </w:trPr>
        <w:tc>
          <w:tcPr>
            <w:tcW w:w="171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222B35"/>
            <w:vAlign w:val="bottom"/>
            <w:hideMark/>
          </w:tcPr>
          <w:p w14:paraId="0AED3D58" w14:textId="36D3342A" w:rsidR="007134D2" w:rsidRPr="004B184D" w:rsidRDefault="00BF361E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i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i/>
                <w:color w:val="FFFFFF"/>
                <w:sz w:val="22"/>
                <w:szCs w:val="22"/>
              </w:rPr>
              <w:t>What is the attendance policy?</w:t>
            </w:r>
          </w:p>
        </w:tc>
        <w:tc>
          <w:tcPr>
            <w:tcW w:w="9641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A570B65" w14:textId="6989A5A1" w:rsidR="007134D2" w:rsidRPr="007134D2" w:rsidRDefault="00CC50E5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Write </w:t>
            </w:r>
            <w:r w:rsidR="006202A6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down </w:t>
            </w:r>
            <w:r w:rsidR="00BF361E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the number of excused </w:t>
            </w:r>
            <w:proofErr w:type="spellStart"/>
            <w:r w:rsidR="00BF361E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abscences</w:t>
            </w:r>
            <w:proofErr w:type="spellEnd"/>
            <w:r w:rsidR="00BF361E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allowed in each of your classes.</w:t>
            </w:r>
            <w:r w:rsidR="009A34D5" w:rsidRPr="007838AC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 xml:space="preserve"> </w:t>
            </w:r>
          </w:p>
        </w:tc>
      </w:tr>
      <w:tr w:rsidR="00BF361E" w:rsidRPr="007134D2" w14:paraId="71DB8EC0" w14:textId="77777777" w:rsidTr="003D5E3E">
        <w:trPr>
          <w:trHeight w:val="576"/>
        </w:trPr>
        <w:tc>
          <w:tcPr>
            <w:tcW w:w="1713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222B35"/>
            <w:hideMark/>
          </w:tcPr>
          <w:p w14:paraId="7391B1E9" w14:textId="1170009E" w:rsidR="00BF361E" w:rsidRPr="007134D2" w:rsidRDefault="00BF361E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How many can you miss?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C523DA" w14:textId="1A11852B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 </w:t>
            </w: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Class 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16FD3A8A" w14:textId="78773A2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Class 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0BBB7988" w14:textId="5CBD5A8B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Class 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2320F21" w14:textId="5B474CBA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Class 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457B2BB8" w14:textId="471B8A0B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Class 5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76326FD" w14:textId="54D7C96F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Class 6</w:t>
            </w:r>
          </w:p>
        </w:tc>
      </w:tr>
      <w:tr w:rsidR="00BF361E" w:rsidRPr="007134D2" w14:paraId="2988479A" w14:textId="77777777" w:rsidTr="0088752C">
        <w:trPr>
          <w:trHeight w:val="369"/>
        </w:trPr>
        <w:tc>
          <w:tcPr>
            <w:tcW w:w="1713" w:type="dxa"/>
            <w:vMerge/>
            <w:tcBorders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222B35"/>
          </w:tcPr>
          <w:p w14:paraId="4C7AE9D1" w14:textId="77777777" w:rsidR="00BF361E" w:rsidRDefault="00BF361E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5FA4EB36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54E0557A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D3C0183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4212D069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6D23378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2268CCDF" w14:textId="2ADC4738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</w:tr>
      <w:tr w:rsidR="007134D2" w:rsidRPr="007134D2" w14:paraId="36AE4BFB" w14:textId="77777777" w:rsidTr="003D5E3E">
        <w:trPr>
          <w:trHeight w:val="159"/>
        </w:trPr>
        <w:tc>
          <w:tcPr>
            <w:tcW w:w="1713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04999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9641" w:type="dxa"/>
            <w:gridSpan w:val="12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43126" w14:textId="77777777" w:rsidR="007134D2" w:rsidRPr="007134D2" w:rsidRDefault="007134D2" w:rsidP="007134D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3B73EC8E" w14:textId="77777777" w:rsidTr="003D5E3E">
        <w:trPr>
          <w:trHeight w:val="718"/>
        </w:trPr>
        <w:tc>
          <w:tcPr>
            <w:tcW w:w="171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57A5B978" w14:textId="3BAC3B48" w:rsidR="007134D2" w:rsidRPr="007134D2" w:rsidRDefault="00BF361E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1</w:t>
            </w:r>
          </w:p>
        </w:tc>
        <w:tc>
          <w:tcPr>
            <w:tcW w:w="9641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BC90FE8" w14:textId="27780322" w:rsidR="007134D2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Everytime</w:t>
            </w:r>
            <w:proofErr w:type="spellEnd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you miss class, </w:t>
            </w:r>
            <w:r w:rsidR="0035222C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note </w:t>
            </w: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the da</w:t>
            </w:r>
            <w:r w:rsidR="0035222C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te,</w:t>
            </w: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write in what you missed (check the syllabus, schedule, and with the instructor), and indicate the reason</w:t>
            </w:r>
            <w:r w:rsidR="0035222C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you were unable to attend</w:t>
            </w: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.</w:t>
            </w:r>
          </w:p>
        </w:tc>
      </w:tr>
      <w:tr w:rsidR="00BF361E" w:rsidRPr="007134D2" w14:paraId="73E5E641" w14:textId="77777777" w:rsidTr="003D5E3E">
        <w:trPr>
          <w:trHeight w:val="289"/>
        </w:trPr>
        <w:tc>
          <w:tcPr>
            <w:tcW w:w="1713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946E30B" w14:textId="4E82FE5B" w:rsidR="00BF361E" w:rsidRPr="007134D2" w:rsidRDefault="00BF361E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Class 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3C56B" w14:textId="05385CA4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DATE</w:t>
            </w:r>
            <w:r w:rsidR="0035222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7956A2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FD90F8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AF4758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50DF3A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9068E5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810692" w14:textId="38CCA431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361E" w:rsidRPr="007134D2" w14:paraId="6B04D3C0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0C58662E" w14:textId="77777777" w:rsidR="00BF361E" w:rsidRDefault="00BF361E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A45F94" w14:textId="4BFEB37B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WORK</w:t>
            </w:r>
            <w:r w:rsidR="0035222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F378FF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75AC60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629B44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EB68FA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272087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54B732" w14:textId="61EF9141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361E" w:rsidRPr="007134D2" w14:paraId="48EC44A6" w14:textId="77777777" w:rsidTr="0088752C">
        <w:trPr>
          <w:trHeight w:val="269"/>
        </w:trPr>
        <w:tc>
          <w:tcPr>
            <w:tcW w:w="1713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333C5DBE" w14:textId="77777777" w:rsidR="00BF361E" w:rsidRDefault="00BF361E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DF723F" w14:textId="18032713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REASON</w:t>
            </w:r>
            <w:r w:rsidR="0035222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2EBF25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67A344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EF43B8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05B66B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341924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E51891" w14:textId="08270B0C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134D2" w:rsidRPr="007134D2" w14:paraId="41A178C5" w14:textId="77777777" w:rsidTr="003D5E3E">
        <w:trPr>
          <w:trHeight w:val="159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F35EF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50870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462D282E" w14:textId="77777777" w:rsidTr="003D5E3E">
        <w:trPr>
          <w:trHeight w:val="718"/>
        </w:trPr>
        <w:tc>
          <w:tcPr>
            <w:tcW w:w="171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6AA2ED5D" w14:textId="02A44FD0" w:rsidR="007134D2" w:rsidRPr="007134D2" w:rsidRDefault="009A34D5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2</w:t>
            </w:r>
          </w:p>
        </w:tc>
        <w:tc>
          <w:tcPr>
            <w:tcW w:w="9641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778F3C9" w14:textId="31FBC9EE" w:rsidR="007134D2" w:rsidRPr="007134D2" w:rsidRDefault="0035222C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Everytime</w:t>
            </w:r>
            <w:proofErr w:type="spellEnd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you miss class, note the date, write in what you missed (check the syllabus, schedule, and with the instructor), and indicate the reason you were unable to attend.</w:t>
            </w:r>
          </w:p>
        </w:tc>
      </w:tr>
      <w:tr w:rsidR="0035222C" w:rsidRPr="007134D2" w14:paraId="6F145AD2" w14:textId="77777777" w:rsidTr="003D5E3E">
        <w:trPr>
          <w:trHeight w:val="289"/>
        </w:trPr>
        <w:tc>
          <w:tcPr>
            <w:tcW w:w="1713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D6B5576" w14:textId="6B250581" w:rsidR="0035222C" w:rsidRPr="007134D2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Class 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9198B9" w14:textId="640EBD1B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9CBCE3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0723DC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F78F22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3AC784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050DB0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BA6729" w14:textId="005A7D9D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7554326B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08F1A0D8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20FFFD" w14:textId="08E556E9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WORK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094CFA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DAD1E9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B3AF3C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56779A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370A84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B43B50" w14:textId="73C9431F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0F585C23" w14:textId="77777777" w:rsidTr="0088752C">
        <w:trPr>
          <w:trHeight w:val="269"/>
        </w:trPr>
        <w:tc>
          <w:tcPr>
            <w:tcW w:w="1713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3A1F2237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2C2FD8" w14:textId="460BBB99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REASON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346AB4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EE5155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B310D5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9984E3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8BB336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706ED2" w14:textId="699E18D9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134D2" w:rsidRPr="007134D2" w14:paraId="59D2B3DE" w14:textId="77777777" w:rsidTr="003D5E3E">
        <w:trPr>
          <w:trHeight w:val="159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D1CB4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30D50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24784E56" w14:textId="77777777" w:rsidTr="003D5E3E">
        <w:trPr>
          <w:trHeight w:val="718"/>
        </w:trPr>
        <w:tc>
          <w:tcPr>
            <w:tcW w:w="171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034B2498" w14:textId="468F43B1" w:rsidR="007134D2" w:rsidRPr="007134D2" w:rsidRDefault="009A34D5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3</w:t>
            </w:r>
          </w:p>
        </w:tc>
        <w:tc>
          <w:tcPr>
            <w:tcW w:w="9641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C77FA2" w14:textId="4463EED0" w:rsidR="007134D2" w:rsidRPr="007134D2" w:rsidRDefault="0035222C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Everytime</w:t>
            </w:r>
            <w:proofErr w:type="spellEnd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you miss class, note the date, write in what you missed (check the syllabus, schedule, and with the instructor), and indicate the reason you were unable to attend.</w:t>
            </w:r>
          </w:p>
        </w:tc>
      </w:tr>
      <w:tr w:rsidR="0035222C" w:rsidRPr="007134D2" w14:paraId="2B114F49" w14:textId="77777777" w:rsidTr="003D5E3E">
        <w:trPr>
          <w:trHeight w:val="289"/>
        </w:trPr>
        <w:tc>
          <w:tcPr>
            <w:tcW w:w="1713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661F39D" w14:textId="0E976250" w:rsidR="0035222C" w:rsidRPr="007134D2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Class 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D84A04" w14:textId="0B427B3C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9C839A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716011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7F640F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2E8544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BB583E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CB949E" w14:textId="0F316ABB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74C2F7DF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7DAA1A83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5FB6B2" w14:textId="39875FA4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WORK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F0B62F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8A1C04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619181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17E9B7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6DE1E1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C81B10" w14:textId="73A33CC8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01EA1778" w14:textId="77777777" w:rsidTr="0088752C">
        <w:trPr>
          <w:trHeight w:val="188"/>
        </w:trPr>
        <w:tc>
          <w:tcPr>
            <w:tcW w:w="1713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76AC15A7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25270A" w14:textId="0417DCD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REASON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5769BA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7FB5CC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6E39E9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B08194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67CDC1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C7B150" w14:textId="6118814C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134D2" w:rsidRPr="007134D2" w14:paraId="41AB46BE" w14:textId="77777777" w:rsidTr="003D5E3E">
        <w:trPr>
          <w:trHeight w:val="159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B6DD9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1FEDE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186E45C2" w14:textId="77777777" w:rsidTr="003D5E3E">
        <w:trPr>
          <w:trHeight w:val="718"/>
        </w:trPr>
        <w:tc>
          <w:tcPr>
            <w:tcW w:w="171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62C5B46C" w14:textId="379B1BA2" w:rsidR="007134D2" w:rsidRPr="007134D2" w:rsidRDefault="007838A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4</w:t>
            </w:r>
          </w:p>
        </w:tc>
        <w:tc>
          <w:tcPr>
            <w:tcW w:w="9641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5A790E3" w14:textId="0FF539B8" w:rsidR="007134D2" w:rsidRPr="007134D2" w:rsidRDefault="0035222C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Everytime</w:t>
            </w:r>
            <w:proofErr w:type="spellEnd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you miss class, note the date, write in what you missed (check the syllabus, schedule, and with the instructor), and indicate the reason you were unable to attend.</w:t>
            </w:r>
          </w:p>
        </w:tc>
      </w:tr>
      <w:tr w:rsidR="0035222C" w:rsidRPr="007134D2" w14:paraId="3F192297" w14:textId="77777777" w:rsidTr="003D5E3E">
        <w:trPr>
          <w:trHeight w:val="289"/>
        </w:trPr>
        <w:tc>
          <w:tcPr>
            <w:tcW w:w="1713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976EF87" w14:textId="6D6B3A4C" w:rsidR="0035222C" w:rsidRPr="007134D2" w:rsidRDefault="0035222C" w:rsidP="0035222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Class 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C5DB4D" w14:textId="52BEC54A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DATE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7AD643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7AB881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0529D8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231C69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05B2EC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CFF5E5" w14:textId="1D774604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06296202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0B88E937" w14:textId="77777777" w:rsidR="0035222C" w:rsidRDefault="0035222C" w:rsidP="0035222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7228D1" w14:textId="74DA41F6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WORK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949EC9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9C5C17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859461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9A25A7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A35E66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6790C4" w14:textId="66D877A0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29CF472D" w14:textId="77777777" w:rsidTr="0088752C">
        <w:trPr>
          <w:trHeight w:val="206"/>
        </w:trPr>
        <w:tc>
          <w:tcPr>
            <w:tcW w:w="1713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7CA1A00B" w14:textId="77777777" w:rsidR="0035222C" w:rsidRDefault="0035222C" w:rsidP="0035222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D3BB80" w14:textId="1590824B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REASON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CD0B0B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32D946B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A3842B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124168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64202E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85C479" w14:textId="4A9FF701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134D2" w:rsidRPr="007134D2" w14:paraId="4719DE35" w14:textId="77777777" w:rsidTr="003D5E3E">
        <w:trPr>
          <w:trHeight w:val="159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0D0E0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9E8EF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75004190" w14:textId="77777777" w:rsidTr="003D5E3E">
        <w:trPr>
          <w:trHeight w:val="718"/>
        </w:trPr>
        <w:tc>
          <w:tcPr>
            <w:tcW w:w="171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466E78BC" w14:textId="172931E2" w:rsidR="007134D2" w:rsidRPr="007134D2" w:rsidRDefault="007838A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5</w:t>
            </w:r>
          </w:p>
        </w:tc>
        <w:tc>
          <w:tcPr>
            <w:tcW w:w="9641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1AAA34" w14:textId="0F104FB2" w:rsidR="007134D2" w:rsidRPr="007134D2" w:rsidRDefault="0035222C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Everytime</w:t>
            </w:r>
            <w:proofErr w:type="spellEnd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you miss class, note the date, write in what you missed (check the syllabus, schedule, and with the instructor), and indicate the reason you were unable to attend.</w:t>
            </w:r>
          </w:p>
        </w:tc>
      </w:tr>
      <w:tr w:rsidR="0035222C" w:rsidRPr="007134D2" w14:paraId="7BBCB06B" w14:textId="77777777" w:rsidTr="003D5E3E">
        <w:trPr>
          <w:trHeight w:val="289"/>
        </w:trPr>
        <w:tc>
          <w:tcPr>
            <w:tcW w:w="1713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5E025C1" w14:textId="3A5792A9" w:rsidR="0035222C" w:rsidRPr="007134D2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Class 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393720" w14:textId="797C0507" w:rsidR="0035222C" w:rsidRPr="002D00B4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  <w:r w:rsidR="003D5E3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27049347" w14:textId="77777777" w:rsidR="0035222C" w:rsidRPr="002D00B4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7592DDA9" w14:textId="77777777" w:rsidR="0035222C" w:rsidRPr="002D00B4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1E4E988E" w14:textId="77777777" w:rsidR="0035222C" w:rsidRPr="002D00B4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483F3250" w14:textId="77777777" w:rsidR="0035222C" w:rsidRPr="002D00B4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3B79FFC7" w14:textId="77777777" w:rsidR="0035222C" w:rsidRPr="002D00B4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23151B15" w14:textId="7ED85B73" w:rsidR="0035222C" w:rsidRPr="002D00B4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09EC1323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01B418B3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268AF924" w14:textId="0B5894FD" w:rsidR="0035222C" w:rsidRPr="007134D2" w:rsidRDefault="003D5E3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WORK</w:t>
            </w: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3C84B03F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496A3661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0AB50ABF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5E69FD41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23258579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75243AAE" w14:textId="183AE5B4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564DCCBB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43CD0561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3308C6F2" w14:textId="1AD59F97" w:rsidR="0035222C" w:rsidRPr="007134D2" w:rsidRDefault="003D5E3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REASON</w:t>
            </w: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72C51318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0D7A701D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2D2BCDB2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047EF23F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1520006E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2B54264B" w14:textId="046F0B15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23AC49CD" w14:textId="77777777" w:rsidR="0035222C" w:rsidRDefault="0035222C"/>
    <w:tbl>
      <w:tblPr>
        <w:tblW w:w="11400" w:type="dxa"/>
        <w:tblLook w:val="04A0" w:firstRow="1" w:lastRow="0" w:firstColumn="1" w:lastColumn="0" w:noHBand="0" w:noVBand="1"/>
      </w:tblPr>
      <w:tblGrid>
        <w:gridCol w:w="1720"/>
        <w:gridCol w:w="1382"/>
        <w:gridCol w:w="1383"/>
        <w:gridCol w:w="1383"/>
        <w:gridCol w:w="1383"/>
        <w:gridCol w:w="1383"/>
        <w:gridCol w:w="1383"/>
        <w:gridCol w:w="1383"/>
      </w:tblGrid>
      <w:tr w:rsidR="0035222C" w:rsidRPr="007134D2" w14:paraId="174DEDE6" w14:textId="77777777" w:rsidTr="0035222C">
        <w:trPr>
          <w:trHeight w:val="729"/>
        </w:trPr>
        <w:tc>
          <w:tcPr>
            <w:tcW w:w="1720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368D3842" w14:textId="5D4DE805" w:rsidR="0035222C" w:rsidRP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6</w:t>
            </w:r>
          </w:p>
          <w:p w14:paraId="2F89AA84" w14:textId="6275F569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Class 6</w:t>
            </w:r>
          </w:p>
        </w:tc>
        <w:tc>
          <w:tcPr>
            <w:tcW w:w="9680" w:type="dxa"/>
            <w:gridSpan w:val="7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4F5F5508" w14:textId="5495F02E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Everytime</w:t>
            </w:r>
            <w:proofErr w:type="spellEnd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you miss class, note the date, write in what you missed (check the syllabus, schedule, and with the instructor), and indicate the reason you were unable to attend.</w:t>
            </w:r>
          </w:p>
        </w:tc>
      </w:tr>
      <w:tr w:rsidR="0035222C" w:rsidRPr="007134D2" w14:paraId="71FEF034" w14:textId="77777777" w:rsidTr="0088752C">
        <w:trPr>
          <w:trHeight w:val="224"/>
        </w:trPr>
        <w:tc>
          <w:tcPr>
            <w:tcW w:w="172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0E3CEF5F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22FECF" w14:textId="1F663BD5" w:rsidR="0035222C" w:rsidRPr="007134D2" w:rsidRDefault="003D5E3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96287C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9BFC5A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2D0AB3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002E32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F924B5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B7D8A4" w14:textId="28785A0A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14E998CB" w14:textId="77777777" w:rsidTr="00A46FED">
        <w:trPr>
          <w:trHeight w:val="325"/>
        </w:trPr>
        <w:tc>
          <w:tcPr>
            <w:tcW w:w="172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38BD3D9B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68A0B2" w14:textId="3D711A93" w:rsidR="0035222C" w:rsidRPr="007134D2" w:rsidRDefault="003D5E3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WORK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E99186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8098BE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70B3C6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AD8B6C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CA7592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F12A1E" w14:textId="6CCD7E06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4FA7C405" w14:textId="77777777" w:rsidTr="0088752C">
        <w:trPr>
          <w:trHeight w:val="269"/>
        </w:trPr>
        <w:tc>
          <w:tcPr>
            <w:tcW w:w="1720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609759B1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99AAFD" w14:textId="0100EAA6" w:rsidR="0035222C" w:rsidRPr="007134D2" w:rsidRDefault="003D5E3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REASON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4184C7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8F8A1B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B1F00B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52C5B8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77D0A6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58D31D" w14:textId="2B7250FC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134D2" w:rsidRPr="007134D2" w14:paraId="648C4281" w14:textId="77777777" w:rsidTr="007134D2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8F721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D6304" w14:textId="77777777" w:rsidR="007134D2" w:rsidRPr="007134D2" w:rsidRDefault="007134D2" w:rsidP="007134D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5D21B12" w14:textId="77777777" w:rsidR="00FF21DA" w:rsidRDefault="00FF21DA" w:rsidP="003D5E3E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sectPr w:rsidR="00FF21DA" w:rsidSect="00FF21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396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DF0C" w14:textId="77777777" w:rsidR="003F221D" w:rsidRDefault="003F221D" w:rsidP="00DB2412">
      <w:r>
        <w:separator/>
      </w:r>
    </w:p>
  </w:endnote>
  <w:endnote w:type="continuationSeparator" w:id="0">
    <w:p w14:paraId="62EB1F7B" w14:textId="77777777" w:rsidR="003F221D" w:rsidRDefault="003F221D" w:rsidP="00DB2412">
      <w:r>
        <w:continuationSeparator/>
      </w:r>
    </w:p>
  </w:endnote>
  <w:endnote w:type="continuationNotice" w:id="1">
    <w:p w14:paraId="7FBCF688" w14:textId="77777777" w:rsidR="003F221D" w:rsidRDefault="003F22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694F" w14:textId="77777777" w:rsidR="00D9602C" w:rsidRDefault="00D960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9279" w14:textId="77777777" w:rsidR="00A86FE7" w:rsidRPr="00D9602C" w:rsidRDefault="00A86FE7" w:rsidP="00A86FE7">
    <w:pPr>
      <w:pStyle w:val="Footer"/>
      <w:jc w:val="center"/>
      <w:rPr>
        <w:rFonts w:ascii="Century Gothic" w:hAnsi="Century Gothic" w:cstheme="minorHAnsi"/>
        <w:sz w:val="16"/>
        <w:szCs w:val="16"/>
      </w:rPr>
    </w:pPr>
    <w:r w:rsidRPr="00D9602C">
      <w:rPr>
        <w:rFonts w:ascii="Century Gothic" w:hAnsi="Century Gothic" w:cstheme="minorHAnsi"/>
        <w:sz w:val="16"/>
        <w:szCs w:val="16"/>
      </w:rPr>
      <w:t>As collaboratively authored by HSS Student Success Resource Center</w:t>
    </w:r>
  </w:p>
  <w:p w14:paraId="0AEA6D4B" w14:textId="77777777" w:rsidR="00A86FE7" w:rsidRDefault="00A86F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0B8A" w14:textId="77777777" w:rsidR="00D9602C" w:rsidRDefault="00D96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B643" w14:textId="77777777" w:rsidR="003F221D" w:rsidRDefault="003F221D" w:rsidP="00DB2412">
      <w:r>
        <w:separator/>
      </w:r>
    </w:p>
  </w:footnote>
  <w:footnote w:type="continuationSeparator" w:id="0">
    <w:p w14:paraId="2D6D1125" w14:textId="77777777" w:rsidR="003F221D" w:rsidRDefault="003F221D" w:rsidP="00DB2412">
      <w:r>
        <w:continuationSeparator/>
      </w:r>
    </w:p>
  </w:footnote>
  <w:footnote w:type="continuationNotice" w:id="1">
    <w:p w14:paraId="07DA4987" w14:textId="77777777" w:rsidR="003F221D" w:rsidRDefault="003F22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1E45" w14:textId="77777777" w:rsidR="00D9602C" w:rsidRDefault="00D960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6F73" w14:textId="77777777" w:rsidR="00985675" w:rsidRDefault="00985675" w:rsidP="00DB2412">
    <w:pPr>
      <w:pStyle w:val="Header"/>
      <w:ind w:lef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284E" w14:textId="77777777" w:rsidR="00D9602C" w:rsidRDefault="00D96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xMLA0tTQwMjQ1sDBX0lEKTi0uzszPAykwNKoFAOvTVustAAAA"/>
  </w:docVars>
  <w:rsids>
    <w:rsidRoot w:val="00F92539"/>
    <w:rsid w:val="00005410"/>
    <w:rsid w:val="000102CA"/>
    <w:rsid w:val="00013548"/>
    <w:rsid w:val="00016F5D"/>
    <w:rsid w:val="000707ED"/>
    <w:rsid w:val="00084437"/>
    <w:rsid w:val="000870BA"/>
    <w:rsid w:val="00090C24"/>
    <w:rsid w:val="000A6B42"/>
    <w:rsid w:val="000C3DA2"/>
    <w:rsid w:val="000D16E9"/>
    <w:rsid w:val="000E7935"/>
    <w:rsid w:val="001035A1"/>
    <w:rsid w:val="00107A05"/>
    <w:rsid w:val="0014094F"/>
    <w:rsid w:val="001445AA"/>
    <w:rsid w:val="00157F65"/>
    <w:rsid w:val="00165169"/>
    <w:rsid w:val="00193FD5"/>
    <w:rsid w:val="001955D9"/>
    <w:rsid w:val="001B7110"/>
    <w:rsid w:val="001C00B5"/>
    <w:rsid w:val="001D4ECB"/>
    <w:rsid w:val="00216F2E"/>
    <w:rsid w:val="002232A6"/>
    <w:rsid w:val="00223589"/>
    <w:rsid w:val="00236A3B"/>
    <w:rsid w:val="00246934"/>
    <w:rsid w:val="002759D4"/>
    <w:rsid w:val="0028063E"/>
    <w:rsid w:val="00283CD7"/>
    <w:rsid w:val="002B741A"/>
    <w:rsid w:val="002D00B4"/>
    <w:rsid w:val="002E4FF4"/>
    <w:rsid w:val="00317BB1"/>
    <w:rsid w:val="00321D73"/>
    <w:rsid w:val="0035222C"/>
    <w:rsid w:val="00354A50"/>
    <w:rsid w:val="00367349"/>
    <w:rsid w:val="0038043D"/>
    <w:rsid w:val="003D4478"/>
    <w:rsid w:val="003D5E3E"/>
    <w:rsid w:val="003D6150"/>
    <w:rsid w:val="003E4943"/>
    <w:rsid w:val="003E4F0D"/>
    <w:rsid w:val="003E70DF"/>
    <w:rsid w:val="003F221D"/>
    <w:rsid w:val="003F3423"/>
    <w:rsid w:val="003F4952"/>
    <w:rsid w:val="0040428F"/>
    <w:rsid w:val="00437607"/>
    <w:rsid w:val="00442819"/>
    <w:rsid w:val="00446AAC"/>
    <w:rsid w:val="004540C8"/>
    <w:rsid w:val="00466C6C"/>
    <w:rsid w:val="00471C74"/>
    <w:rsid w:val="0047429C"/>
    <w:rsid w:val="00486028"/>
    <w:rsid w:val="0049296E"/>
    <w:rsid w:val="00492EED"/>
    <w:rsid w:val="004937B7"/>
    <w:rsid w:val="004A2939"/>
    <w:rsid w:val="004A63D1"/>
    <w:rsid w:val="004B184D"/>
    <w:rsid w:val="00501745"/>
    <w:rsid w:val="005065B2"/>
    <w:rsid w:val="00517018"/>
    <w:rsid w:val="00517E0A"/>
    <w:rsid w:val="00521646"/>
    <w:rsid w:val="00523569"/>
    <w:rsid w:val="00523965"/>
    <w:rsid w:val="005302C5"/>
    <w:rsid w:val="00536A39"/>
    <w:rsid w:val="00553AE9"/>
    <w:rsid w:val="00560641"/>
    <w:rsid w:val="00563A52"/>
    <w:rsid w:val="00582057"/>
    <w:rsid w:val="00590D10"/>
    <w:rsid w:val="005A42B5"/>
    <w:rsid w:val="005A5A20"/>
    <w:rsid w:val="005A5C16"/>
    <w:rsid w:val="005B4922"/>
    <w:rsid w:val="005D3EF6"/>
    <w:rsid w:val="005D55E9"/>
    <w:rsid w:val="005E40BD"/>
    <w:rsid w:val="005E5BAF"/>
    <w:rsid w:val="005E7D8E"/>
    <w:rsid w:val="006202A6"/>
    <w:rsid w:val="00624773"/>
    <w:rsid w:val="00655482"/>
    <w:rsid w:val="0065609B"/>
    <w:rsid w:val="006666A2"/>
    <w:rsid w:val="006756BE"/>
    <w:rsid w:val="00695F10"/>
    <w:rsid w:val="006A3315"/>
    <w:rsid w:val="006A47CA"/>
    <w:rsid w:val="006A6D9A"/>
    <w:rsid w:val="006B233B"/>
    <w:rsid w:val="006F438F"/>
    <w:rsid w:val="00700904"/>
    <w:rsid w:val="00711205"/>
    <w:rsid w:val="007134D2"/>
    <w:rsid w:val="00723482"/>
    <w:rsid w:val="007273CC"/>
    <w:rsid w:val="007378D8"/>
    <w:rsid w:val="0074716D"/>
    <w:rsid w:val="007574BD"/>
    <w:rsid w:val="00762690"/>
    <w:rsid w:val="00780B9C"/>
    <w:rsid w:val="00781C86"/>
    <w:rsid w:val="007838AC"/>
    <w:rsid w:val="007E0149"/>
    <w:rsid w:val="007E231D"/>
    <w:rsid w:val="007E5B5E"/>
    <w:rsid w:val="00820E76"/>
    <w:rsid w:val="00832CAA"/>
    <w:rsid w:val="0083365C"/>
    <w:rsid w:val="00850B57"/>
    <w:rsid w:val="00853E86"/>
    <w:rsid w:val="00864832"/>
    <w:rsid w:val="0088752C"/>
    <w:rsid w:val="00895D12"/>
    <w:rsid w:val="008A504B"/>
    <w:rsid w:val="008C1A69"/>
    <w:rsid w:val="008C6E62"/>
    <w:rsid w:val="008D1EAD"/>
    <w:rsid w:val="008D4D59"/>
    <w:rsid w:val="008E2435"/>
    <w:rsid w:val="008E2B52"/>
    <w:rsid w:val="008E4048"/>
    <w:rsid w:val="008E5E12"/>
    <w:rsid w:val="008E6CD4"/>
    <w:rsid w:val="008F3925"/>
    <w:rsid w:val="00920BEC"/>
    <w:rsid w:val="00942DA6"/>
    <w:rsid w:val="0094694C"/>
    <w:rsid w:val="009524EC"/>
    <w:rsid w:val="00952651"/>
    <w:rsid w:val="00952950"/>
    <w:rsid w:val="00962266"/>
    <w:rsid w:val="0096347E"/>
    <w:rsid w:val="00965C46"/>
    <w:rsid w:val="00985675"/>
    <w:rsid w:val="009A34D5"/>
    <w:rsid w:val="009C20C0"/>
    <w:rsid w:val="009C4521"/>
    <w:rsid w:val="009E149B"/>
    <w:rsid w:val="009F0C1A"/>
    <w:rsid w:val="009F6C45"/>
    <w:rsid w:val="00A0237D"/>
    <w:rsid w:val="00A02960"/>
    <w:rsid w:val="00A17004"/>
    <w:rsid w:val="00A24B2D"/>
    <w:rsid w:val="00A41540"/>
    <w:rsid w:val="00A62BCE"/>
    <w:rsid w:val="00A6436A"/>
    <w:rsid w:val="00A731F7"/>
    <w:rsid w:val="00A74765"/>
    <w:rsid w:val="00A7502B"/>
    <w:rsid w:val="00A83070"/>
    <w:rsid w:val="00A86FE7"/>
    <w:rsid w:val="00AA1AB2"/>
    <w:rsid w:val="00AB190C"/>
    <w:rsid w:val="00AB341E"/>
    <w:rsid w:val="00AB3722"/>
    <w:rsid w:val="00AD0D94"/>
    <w:rsid w:val="00AD7E5D"/>
    <w:rsid w:val="00B02B23"/>
    <w:rsid w:val="00B02F13"/>
    <w:rsid w:val="00B136DE"/>
    <w:rsid w:val="00B164AD"/>
    <w:rsid w:val="00B173D0"/>
    <w:rsid w:val="00B27F50"/>
    <w:rsid w:val="00B45269"/>
    <w:rsid w:val="00B63006"/>
    <w:rsid w:val="00B6597D"/>
    <w:rsid w:val="00B76333"/>
    <w:rsid w:val="00B92110"/>
    <w:rsid w:val="00BB5D54"/>
    <w:rsid w:val="00BC1A20"/>
    <w:rsid w:val="00BD0FEE"/>
    <w:rsid w:val="00BD4558"/>
    <w:rsid w:val="00BE7D52"/>
    <w:rsid w:val="00BF361E"/>
    <w:rsid w:val="00C01A37"/>
    <w:rsid w:val="00C01ED6"/>
    <w:rsid w:val="00C1153C"/>
    <w:rsid w:val="00C442F7"/>
    <w:rsid w:val="00C50EB9"/>
    <w:rsid w:val="00C624A3"/>
    <w:rsid w:val="00C878E7"/>
    <w:rsid w:val="00CC50E5"/>
    <w:rsid w:val="00CD1831"/>
    <w:rsid w:val="00CF387D"/>
    <w:rsid w:val="00D06B25"/>
    <w:rsid w:val="00D13D50"/>
    <w:rsid w:val="00D16763"/>
    <w:rsid w:val="00D167E3"/>
    <w:rsid w:val="00D4502B"/>
    <w:rsid w:val="00D50C51"/>
    <w:rsid w:val="00D52905"/>
    <w:rsid w:val="00D620F1"/>
    <w:rsid w:val="00D64C0D"/>
    <w:rsid w:val="00D71EB0"/>
    <w:rsid w:val="00D72CB6"/>
    <w:rsid w:val="00D8021D"/>
    <w:rsid w:val="00D83F58"/>
    <w:rsid w:val="00D9602C"/>
    <w:rsid w:val="00D96B95"/>
    <w:rsid w:val="00D970D9"/>
    <w:rsid w:val="00DB2412"/>
    <w:rsid w:val="00DD4D9F"/>
    <w:rsid w:val="00DD4E52"/>
    <w:rsid w:val="00E33AA3"/>
    <w:rsid w:val="00E3731B"/>
    <w:rsid w:val="00E541C1"/>
    <w:rsid w:val="00E73953"/>
    <w:rsid w:val="00E746F0"/>
    <w:rsid w:val="00E7677A"/>
    <w:rsid w:val="00EA104E"/>
    <w:rsid w:val="00EC3071"/>
    <w:rsid w:val="00EE27E1"/>
    <w:rsid w:val="00EE4E19"/>
    <w:rsid w:val="00EF1A78"/>
    <w:rsid w:val="00EF4B39"/>
    <w:rsid w:val="00F04F96"/>
    <w:rsid w:val="00F22F09"/>
    <w:rsid w:val="00F23F4C"/>
    <w:rsid w:val="00F32FD0"/>
    <w:rsid w:val="00F45175"/>
    <w:rsid w:val="00F76C42"/>
    <w:rsid w:val="00F91338"/>
    <w:rsid w:val="00F924C7"/>
    <w:rsid w:val="00F92539"/>
    <w:rsid w:val="00F97ECA"/>
    <w:rsid w:val="00FB235F"/>
    <w:rsid w:val="00FD043D"/>
    <w:rsid w:val="00FF0F06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57D6F50"/>
  <w15:chartTrackingRefBased/>
  <w15:docId w15:val="{178EDD01-CEF0-4535-8E43-8D940C6A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675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19703512131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CB.Success@unco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ley.blackburn\Downloads\IC-SMART-Goals-Worksheet-Template-854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A9696FA6C3A4C9D41884CD506A11E" ma:contentTypeVersion="12" ma:contentTypeDescription="Create a new document." ma:contentTypeScope="" ma:versionID="1d8fcff3fa995dfebbaa4fba9247b565">
  <xsd:schema xmlns:xsd="http://www.w3.org/2001/XMLSchema" xmlns:xs="http://www.w3.org/2001/XMLSchema" xmlns:p="http://schemas.microsoft.com/office/2006/metadata/properties" xmlns:ns2="a5d77ee4-8fd7-476a-b1c5-836049d99b6a" xmlns:ns3="f289fd09-58c4-45b9-8b08-712733371f82" targetNamespace="http://schemas.microsoft.com/office/2006/metadata/properties" ma:root="true" ma:fieldsID="f7bde2cad2bc48abfb5a2ecbb9844340" ns2:_="" ns3:_="">
    <xsd:import namespace="a5d77ee4-8fd7-476a-b1c5-836049d99b6a"/>
    <xsd:import namespace="f289fd09-58c4-45b9-8b08-712733371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7ee4-8fd7-476a-b1c5-836049d99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9fd09-58c4-45b9-8b08-712733371f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89fd09-58c4-45b9-8b08-712733371f82">
      <UserInfo>
        <DisplayName>Young, Rebecca</DisplayName>
        <AccountId>30</AccountId>
        <AccountType/>
      </UserInfo>
      <UserInfo>
        <DisplayName>Miller, Meagan</DisplayName>
        <AccountId>42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93A381-5ADE-4434-A1CA-613252413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7ee4-8fd7-476a-b1c5-836049d99b6a"/>
    <ds:schemaRef ds:uri="f289fd09-58c4-45b9-8b08-712733371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F51FA-5519-42A9-9C4B-ED04BD56F5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604B17-9C16-4195-B554-075F4A7B2025}">
  <ds:schemaRefs>
    <ds:schemaRef ds:uri="http://www.w3.org/XML/1998/namespace"/>
    <ds:schemaRef ds:uri="http://purl.org/dc/elements/1.1/"/>
    <ds:schemaRef ds:uri="http://schemas.microsoft.com/office/2006/metadata/properties"/>
    <ds:schemaRef ds:uri="f289fd09-58c4-45b9-8b08-712733371f8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5d77ee4-8fd7-476a-b1c5-836049d99b6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1F52ADB-F1AF-49D6-8B9A-1A20A796A6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IC-SMART-Goals-Worksheet-Template-8542</Template>
  <TotalTime>4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Hayley</dc:creator>
  <cp:keywords/>
  <dc:description/>
  <cp:lastModifiedBy>Mercil, Noah</cp:lastModifiedBy>
  <cp:revision>6</cp:revision>
  <cp:lastPrinted>2019-09-11T20:44:00Z</cp:lastPrinted>
  <dcterms:created xsi:type="dcterms:W3CDTF">2021-08-27T19:22:00Z</dcterms:created>
  <dcterms:modified xsi:type="dcterms:W3CDTF">2021-09-14T19:30:00Z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0x0101005C7A9696FA6C3A4C9D41884CD506A11E</vt:lpwstr>
  </property>
</Properties>
</file>