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1108A" w14:textId="77777777" w:rsidR="00D77E86" w:rsidRPr="001566CD" w:rsidRDefault="00752EF6" w:rsidP="00752EF6">
      <w:pPr>
        <w:jc w:val="center"/>
        <w:rPr>
          <w:rFonts w:ascii="Arial" w:hAnsi="Arial" w:cs="Arial"/>
          <w:b/>
          <w:sz w:val="28"/>
          <w:szCs w:val="28"/>
        </w:rPr>
      </w:pPr>
      <w:r w:rsidRPr="001566CD">
        <w:rPr>
          <w:rFonts w:ascii="Arial" w:hAnsi="Arial" w:cs="Arial"/>
          <w:b/>
          <w:sz w:val="28"/>
          <w:szCs w:val="28"/>
        </w:rPr>
        <w:t>PAYROLL DATA FORM FOR CONTRACTED EMPLOYEES</w:t>
      </w:r>
    </w:p>
    <w:p w14:paraId="46143995" w14:textId="77777777" w:rsidR="001566CD" w:rsidRDefault="001566CD" w:rsidP="00752EF6">
      <w:pPr>
        <w:jc w:val="center"/>
        <w:rPr>
          <w:rFonts w:ascii="Arial" w:hAnsi="Arial" w:cs="Arial"/>
          <w:b/>
          <w:sz w:val="20"/>
          <w:szCs w:val="20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Arial" w:hAnsi="Arial" w:cs="Arial"/>
              <w:b/>
              <w:sz w:val="20"/>
              <w:szCs w:val="20"/>
            </w:rPr>
            <w:t>University</w:t>
          </w:r>
        </w:smartTag>
        <w:r>
          <w:rPr>
            <w:rFonts w:ascii="Arial" w:hAnsi="Arial" w:cs="Arial"/>
            <w:b/>
            <w:sz w:val="20"/>
            <w:szCs w:val="20"/>
          </w:rPr>
          <w:t xml:space="preserve"> of </w:t>
        </w:r>
        <w:smartTag w:uri="urn:schemas-microsoft-com:office:smarttags" w:element="PlaceName">
          <w:r>
            <w:rPr>
              <w:rFonts w:ascii="Arial" w:hAnsi="Arial" w:cs="Arial"/>
              <w:b/>
              <w:sz w:val="20"/>
              <w:szCs w:val="20"/>
            </w:rPr>
            <w:t>Northern Colorado</w:t>
          </w:r>
        </w:smartTag>
      </w:smartTag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008"/>
        <w:gridCol w:w="3420"/>
        <w:gridCol w:w="540"/>
        <w:gridCol w:w="378"/>
        <w:gridCol w:w="90"/>
        <w:gridCol w:w="2880"/>
        <w:gridCol w:w="1530"/>
        <w:gridCol w:w="1530"/>
      </w:tblGrid>
      <w:tr w:rsidR="00956DAF" w:rsidRPr="00570132" w14:paraId="01C6055F" w14:textId="77777777" w:rsidTr="00570132">
        <w:trPr>
          <w:trHeight w:val="35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0F1F396" w14:textId="77777777" w:rsidR="00956DAF" w:rsidRPr="00570132" w:rsidRDefault="007A68A4" w:rsidP="00D77E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0132">
              <w:rPr>
                <w:rFonts w:ascii="Arial" w:hAnsi="Arial" w:cs="Arial"/>
                <w:b/>
                <w:sz w:val="20"/>
                <w:szCs w:val="20"/>
              </w:rPr>
              <w:t>Bear</w:t>
            </w:r>
            <w:r w:rsidR="00956DAF" w:rsidRPr="00570132">
              <w:rPr>
                <w:rFonts w:ascii="Arial" w:hAnsi="Arial" w:cs="Arial"/>
                <w:b/>
                <w:sz w:val="20"/>
                <w:szCs w:val="20"/>
              </w:rPr>
              <w:t>#: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1A811C" w14:textId="77777777" w:rsidR="00956DAF" w:rsidRPr="00570132" w:rsidRDefault="009850A2" w:rsidP="0036175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0" w:name="Text95"/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38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D7CAD0" w14:textId="77777777" w:rsidR="00956DAF" w:rsidRPr="00570132" w:rsidRDefault="00956DAF" w:rsidP="00D77E86">
            <w:pPr>
              <w:rPr>
                <w:rFonts w:ascii="Arial" w:hAnsi="Arial" w:cs="Arial"/>
                <w:sz w:val="20"/>
                <w:szCs w:val="20"/>
              </w:rPr>
            </w:pPr>
            <w:r w:rsidRPr="00570132">
              <w:rPr>
                <w:rFonts w:ascii="Arial" w:hAnsi="Arial" w:cs="Arial"/>
                <w:sz w:val="20"/>
                <w:szCs w:val="20"/>
              </w:rPr>
              <w:t xml:space="preserve">Position #: </w:t>
            </w:r>
            <w:bookmarkStart w:id="1" w:name="Text66"/>
            <w:r w:rsidR="00A03874" w:rsidRPr="00570132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A03874" w:rsidRPr="00570132"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 w:rsidR="00A03874" w:rsidRPr="00570132">
              <w:rPr>
                <w:rFonts w:ascii="Arial" w:hAnsi="Arial" w:cs="Arial"/>
                <w:b/>
                <w:sz w:val="28"/>
                <w:szCs w:val="28"/>
              </w:rPr>
            </w:r>
            <w:r w:rsidR="00A03874" w:rsidRPr="00570132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="00340EE0" w:rsidRPr="00570132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="00340EE0" w:rsidRPr="00570132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="00340EE0" w:rsidRPr="00570132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="00340EE0" w:rsidRPr="00570132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="00340EE0" w:rsidRPr="00570132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="00A03874" w:rsidRPr="00570132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bookmarkEnd w:id="1"/>
          </w:p>
        </w:tc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C7DE2" w14:textId="77777777" w:rsidR="00956DAF" w:rsidRPr="00570132" w:rsidRDefault="00956DAF" w:rsidP="00956DAF">
            <w:pPr>
              <w:rPr>
                <w:rFonts w:ascii="Arial" w:hAnsi="Arial" w:cs="Arial"/>
                <w:sz w:val="20"/>
                <w:szCs w:val="20"/>
              </w:rPr>
            </w:pPr>
            <w:r w:rsidRPr="00570132">
              <w:rPr>
                <w:rFonts w:ascii="Arial" w:hAnsi="Arial" w:cs="Arial"/>
                <w:sz w:val="20"/>
                <w:szCs w:val="20"/>
              </w:rPr>
              <w:t xml:space="preserve">Suffix: </w:t>
            </w:r>
            <w:bookmarkStart w:id="2" w:name="Text67"/>
            <w:r w:rsidR="00792BA9" w:rsidRPr="00570132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92BA9" w:rsidRPr="00570132"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 w:rsidR="00792BA9" w:rsidRPr="00570132">
              <w:rPr>
                <w:rFonts w:ascii="Arial" w:hAnsi="Arial" w:cs="Arial"/>
                <w:b/>
                <w:sz w:val="28"/>
                <w:szCs w:val="28"/>
              </w:rPr>
            </w:r>
            <w:r w:rsidR="00792BA9" w:rsidRPr="00570132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="00340EE0" w:rsidRPr="00570132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="00340EE0" w:rsidRPr="00570132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="00792BA9" w:rsidRPr="00570132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bookmarkEnd w:id="2"/>
          </w:p>
        </w:tc>
      </w:tr>
      <w:tr w:rsidR="00956DAF" w:rsidRPr="00570132" w14:paraId="75330AF5" w14:textId="77777777" w:rsidTr="00570132">
        <w:trPr>
          <w:trHeight w:val="359"/>
        </w:trPr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4C8BED1" w14:textId="77777777" w:rsidR="00956DAF" w:rsidRPr="00570132" w:rsidRDefault="00956DAF" w:rsidP="00D77E86">
            <w:pPr>
              <w:rPr>
                <w:rFonts w:ascii="Arial" w:hAnsi="Arial" w:cs="Arial"/>
                <w:sz w:val="20"/>
                <w:szCs w:val="20"/>
              </w:rPr>
            </w:pPr>
            <w:r w:rsidRPr="00570132">
              <w:rPr>
                <w:rFonts w:ascii="Arial" w:hAnsi="Arial" w:cs="Arial"/>
                <w:sz w:val="20"/>
                <w:szCs w:val="20"/>
              </w:rPr>
              <w:t xml:space="preserve">LastName: </w:t>
            </w:r>
            <w:bookmarkStart w:id="3" w:name="Text64"/>
            <w:r w:rsidR="00430E69" w:rsidRPr="00570132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="00430E69" w:rsidRPr="00570132"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 w:rsidR="00430E69" w:rsidRPr="00570132">
              <w:rPr>
                <w:rFonts w:ascii="Arial" w:hAnsi="Arial" w:cs="Arial"/>
                <w:b/>
                <w:sz w:val="28"/>
                <w:szCs w:val="28"/>
              </w:rPr>
            </w:r>
            <w:r w:rsidR="00430E69" w:rsidRPr="00570132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="00340EE0" w:rsidRPr="00570132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="00340EE0" w:rsidRPr="00570132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="00340EE0" w:rsidRPr="00570132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="00340EE0" w:rsidRPr="00570132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="00340EE0" w:rsidRPr="00570132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="00430E69" w:rsidRPr="00570132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bookmarkEnd w:id="3"/>
          </w:p>
        </w:tc>
        <w:tc>
          <w:tcPr>
            <w:tcW w:w="33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4D1F56" w14:textId="77777777" w:rsidR="00956DAF" w:rsidRPr="00570132" w:rsidRDefault="00956DAF" w:rsidP="00956DAF">
            <w:pPr>
              <w:rPr>
                <w:rFonts w:ascii="Arial" w:hAnsi="Arial" w:cs="Arial"/>
                <w:sz w:val="20"/>
                <w:szCs w:val="20"/>
              </w:rPr>
            </w:pPr>
            <w:r w:rsidRPr="00570132">
              <w:rPr>
                <w:rFonts w:ascii="Arial" w:hAnsi="Arial" w:cs="Arial"/>
                <w:sz w:val="20"/>
                <w:szCs w:val="20"/>
              </w:rPr>
              <w:t>FirstName:</w:t>
            </w:r>
            <w:r w:rsidRPr="00570132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" w:name="Text65"/>
            <w:r w:rsidRPr="00570132"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 w:rsidRPr="00570132">
              <w:rPr>
                <w:rFonts w:ascii="Arial" w:hAnsi="Arial" w:cs="Arial"/>
                <w:b/>
                <w:sz w:val="28"/>
                <w:szCs w:val="28"/>
              </w:rPr>
            </w:r>
            <w:r w:rsidRPr="00570132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="00340EE0" w:rsidRPr="00570132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="00340EE0" w:rsidRPr="00570132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="00340EE0" w:rsidRPr="00570132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="00340EE0" w:rsidRPr="00570132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="00340EE0" w:rsidRPr="00570132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570132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bookmarkEnd w:id="4"/>
          </w:p>
        </w:tc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7F4B1" w14:textId="77777777" w:rsidR="00956DAF" w:rsidRPr="00570132" w:rsidRDefault="00956DAF" w:rsidP="00956DAF">
            <w:pPr>
              <w:rPr>
                <w:rFonts w:ascii="Arial" w:hAnsi="Arial" w:cs="Arial"/>
                <w:sz w:val="20"/>
                <w:szCs w:val="20"/>
              </w:rPr>
            </w:pPr>
            <w:r w:rsidRPr="00570132">
              <w:rPr>
                <w:rFonts w:ascii="Arial" w:hAnsi="Arial" w:cs="Arial"/>
                <w:sz w:val="20"/>
                <w:szCs w:val="20"/>
              </w:rPr>
              <w:t xml:space="preserve">Middle I: </w:t>
            </w:r>
            <w:r w:rsidRPr="00570132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5" w:name="Text68"/>
            <w:r w:rsidRPr="00570132"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 w:rsidRPr="00570132">
              <w:rPr>
                <w:rFonts w:ascii="Arial" w:hAnsi="Arial" w:cs="Arial"/>
                <w:b/>
                <w:sz w:val="28"/>
                <w:szCs w:val="28"/>
              </w:rPr>
            </w:r>
            <w:r w:rsidRPr="00570132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="00340EE0" w:rsidRPr="00570132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="00340EE0" w:rsidRPr="00570132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="00340EE0" w:rsidRPr="00570132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="00340EE0" w:rsidRPr="00570132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="00340EE0" w:rsidRPr="00570132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570132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bookmarkEnd w:id="5"/>
          </w:p>
        </w:tc>
      </w:tr>
      <w:tr w:rsidR="00956DAF" w:rsidRPr="00570132" w14:paraId="08BF6A07" w14:textId="77777777" w:rsidTr="00570132">
        <w:trPr>
          <w:trHeight w:val="350"/>
        </w:trPr>
        <w:tc>
          <w:tcPr>
            <w:tcW w:w="5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2383EFB" w14:textId="77777777" w:rsidR="00956DAF" w:rsidRPr="00570132" w:rsidRDefault="00956DAF" w:rsidP="00D77E86">
            <w:pPr>
              <w:rPr>
                <w:rFonts w:ascii="Arial" w:hAnsi="Arial" w:cs="Arial"/>
                <w:sz w:val="18"/>
                <w:szCs w:val="18"/>
              </w:rPr>
            </w:pPr>
            <w:r w:rsidRPr="00570132">
              <w:rPr>
                <w:rFonts w:ascii="Arial" w:hAnsi="Arial" w:cs="Arial"/>
                <w:sz w:val="18"/>
                <w:szCs w:val="18"/>
              </w:rPr>
              <w:t xml:space="preserve">Address: </w:t>
            </w:r>
            <w:r w:rsidRPr="0057013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" w:name="Text60"/>
            <w:r w:rsidRPr="0057013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70132">
              <w:rPr>
                <w:rFonts w:ascii="Arial" w:hAnsi="Arial" w:cs="Arial"/>
                <w:b/>
                <w:sz w:val="18"/>
                <w:szCs w:val="18"/>
              </w:rPr>
            </w:r>
            <w:r w:rsidRPr="0057013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40EE0" w:rsidRPr="0057013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40EE0" w:rsidRPr="0057013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40EE0" w:rsidRPr="0057013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40EE0" w:rsidRPr="0057013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40EE0" w:rsidRPr="0057013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7013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9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D50545" w14:textId="77777777" w:rsidR="00956DAF" w:rsidRPr="00570132" w:rsidRDefault="00956DAF" w:rsidP="00956DAF">
            <w:pPr>
              <w:rPr>
                <w:rFonts w:ascii="Arial" w:hAnsi="Arial" w:cs="Arial"/>
                <w:sz w:val="18"/>
                <w:szCs w:val="18"/>
              </w:rPr>
            </w:pPr>
            <w:r w:rsidRPr="00570132">
              <w:rPr>
                <w:rFonts w:ascii="Arial" w:hAnsi="Arial" w:cs="Arial"/>
                <w:sz w:val="18"/>
                <w:szCs w:val="18"/>
              </w:rPr>
              <w:t xml:space="preserve">City: </w:t>
            </w:r>
            <w:r w:rsidRPr="0057013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7" w:name="Text61"/>
            <w:r w:rsidRPr="0057013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70132">
              <w:rPr>
                <w:rFonts w:ascii="Arial" w:hAnsi="Arial" w:cs="Arial"/>
                <w:b/>
                <w:sz w:val="18"/>
                <w:szCs w:val="18"/>
              </w:rPr>
            </w:r>
            <w:r w:rsidRPr="0057013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40EE0" w:rsidRPr="0057013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40EE0" w:rsidRPr="0057013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40EE0" w:rsidRPr="0057013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40EE0" w:rsidRPr="0057013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40EE0" w:rsidRPr="0057013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7013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37D2A0" w14:textId="77777777" w:rsidR="00956DAF" w:rsidRPr="00570132" w:rsidRDefault="00956DAF" w:rsidP="00D77E86">
            <w:pPr>
              <w:rPr>
                <w:rFonts w:ascii="Arial" w:hAnsi="Arial" w:cs="Arial"/>
                <w:sz w:val="18"/>
                <w:szCs w:val="18"/>
              </w:rPr>
            </w:pPr>
            <w:r w:rsidRPr="00570132">
              <w:rPr>
                <w:rFonts w:ascii="Arial" w:hAnsi="Arial" w:cs="Arial"/>
                <w:sz w:val="18"/>
                <w:szCs w:val="18"/>
              </w:rPr>
              <w:t>State:</w:t>
            </w:r>
            <w:r w:rsidRPr="0057013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8" w:name="Text62"/>
            <w:r w:rsidRPr="0057013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70132">
              <w:rPr>
                <w:rFonts w:ascii="Arial" w:hAnsi="Arial" w:cs="Arial"/>
                <w:b/>
                <w:sz w:val="18"/>
                <w:szCs w:val="18"/>
              </w:rPr>
            </w:r>
            <w:r w:rsidRPr="0057013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40EE0" w:rsidRPr="0057013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40EE0" w:rsidRPr="0057013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40EE0" w:rsidRPr="0057013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40EE0" w:rsidRPr="0057013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40EE0" w:rsidRPr="0057013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7013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82490" w14:textId="77777777" w:rsidR="00956DAF" w:rsidRPr="00570132" w:rsidRDefault="00956DAF" w:rsidP="00D77E86">
            <w:pPr>
              <w:rPr>
                <w:rFonts w:ascii="Arial" w:hAnsi="Arial" w:cs="Arial"/>
                <w:sz w:val="18"/>
                <w:szCs w:val="18"/>
              </w:rPr>
            </w:pPr>
            <w:r w:rsidRPr="00570132">
              <w:rPr>
                <w:rFonts w:ascii="Arial" w:hAnsi="Arial" w:cs="Arial"/>
                <w:sz w:val="18"/>
                <w:szCs w:val="18"/>
              </w:rPr>
              <w:t>Zip:</w:t>
            </w:r>
            <w:bookmarkStart w:id="9" w:name="Text63"/>
            <w:r w:rsidR="003E28EB" w:rsidRPr="0057013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3E28EB" w:rsidRPr="0057013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3E28EB" w:rsidRPr="00570132">
              <w:rPr>
                <w:rFonts w:ascii="Arial" w:hAnsi="Arial" w:cs="Arial"/>
                <w:b/>
                <w:sz w:val="18"/>
                <w:szCs w:val="18"/>
              </w:rPr>
            </w:r>
            <w:r w:rsidR="003E28EB" w:rsidRPr="0057013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40EE0" w:rsidRPr="0057013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40EE0" w:rsidRPr="0057013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40EE0" w:rsidRPr="0057013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40EE0" w:rsidRPr="0057013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40EE0" w:rsidRPr="0057013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E28EB" w:rsidRPr="0057013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9"/>
          </w:p>
        </w:tc>
      </w:tr>
      <w:tr w:rsidR="00956DAF" w:rsidRPr="00570132" w14:paraId="13C15D13" w14:textId="77777777" w:rsidTr="00570132">
        <w:trPr>
          <w:trHeight w:val="350"/>
        </w:trPr>
        <w:tc>
          <w:tcPr>
            <w:tcW w:w="5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2534D7C" w14:textId="77777777" w:rsidR="00956DAF" w:rsidRPr="00570132" w:rsidRDefault="00956DAF" w:rsidP="00D77E86">
            <w:pPr>
              <w:rPr>
                <w:rFonts w:ascii="Arial" w:hAnsi="Arial" w:cs="Arial"/>
                <w:sz w:val="18"/>
                <w:szCs w:val="18"/>
              </w:rPr>
            </w:pPr>
            <w:r w:rsidRPr="00570132">
              <w:rPr>
                <w:rFonts w:ascii="Arial" w:hAnsi="Arial" w:cs="Arial"/>
                <w:sz w:val="18"/>
                <w:szCs w:val="18"/>
              </w:rPr>
              <w:t xml:space="preserve">Phone #: </w:t>
            </w:r>
            <w:r w:rsidRPr="0057013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0" w:name="Text58"/>
            <w:r w:rsidRPr="0057013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70132">
              <w:rPr>
                <w:rFonts w:ascii="Arial" w:hAnsi="Arial" w:cs="Arial"/>
                <w:b/>
                <w:sz w:val="18"/>
                <w:szCs w:val="18"/>
              </w:rPr>
            </w:r>
            <w:r w:rsidRPr="0057013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40EE0" w:rsidRPr="0057013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40EE0" w:rsidRPr="0057013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40EE0" w:rsidRPr="0057013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40EE0" w:rsidRPr="0057013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40EE0" w:rsidRPr="0057013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7013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59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057B4" w14:textId="77777777" w:rsidR="00956DAF" w:rsidRPr="00570132" w:rsidRDefault="00956DAF" w:rsidP="00956DAF">
            <w:pPr>
              <w:rPr>
                <w:rFonts w:ascii="Arial" w:hAnsi="Arial" w:cs="Arial"/>
                <w:sz w:val="18"/>
                <w:szCs w:val="18"/>
              </w:rPr>
            </w:pPr>
            <w:r w:rsidRPr="00570132">
              <w:rPr>
                <w:rFonts w:ascii="Arial" w:hAnsi="Arial" w:cs="Arial"/>
                <w:sz w:val="18"/>
                <w:szCs w:val="18"/>
              </w:rPr>
              <w:t xml:space="preserve">Date of Birth: </w:t>
            </w:r>
            <w:bookmarkStart w:id="11" w:name="Text59"/>
            <w:r w:rsidR="00596042" w:rsidRPr="0057013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96042" w:rsidRPr="0057013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596042" w:rsidRPr="00570132">
              <w:rPr>
                <w:rFonts w:ascii="Arial" w:hAnsi="Arial" w:cs="Arial"/>
                <w:b/>
                <w:sz w:val="18"/>
                <w:szCs w:val="18"/>
              </w:rPr>
            </w:r>
            <w:r w:rsidR="00596042" w:rsidRPr="0057013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40EE0" w:rsidRPr="0057013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40EE0" w:rsidRPr="0057013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596042" w:rsidRPr="0057013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1"/>
            <w:r w:rsidR="00596042" w:rsidRPr="00570132">
              <w:rPr>
                <w:rFonts w:ascii="Arial" w:hAnsi="Arial" w:cs="Arial"/>
                <w:b/>
                <w:sz w:val="18"/>
                <w:szCs w:val="18"/>
              </w:rPr>
              <w:t>/</w:t>
            </w:r>
            <w:bookmarkStart w:id="12" w:name="Text90"/>
            <w:r w:rsidR="00596042" w:rsidRPr="0057013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96042" w:rsidRPr="0057013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596042" w:rsidRPr="00570132">
              <w:rPr>
                <w:rFonts w:ascii="Arial" w:hAnsi="Arial" w:cs="Arial"/>
                <w:b/>
                <w:sz w:val="18"/>
                <w:szCs w:val="18"/>
              </w:rPr>
            </w:r>
            <w:r w:rsidR="00596042" w:rsidRPr="0057013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40EE0" w:rsidRPr="0057013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40EE0" w:rsidRPr="0057013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596042" w:rsidRPr="0057013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2"/>
            <w:r w:rsidR="00596042" w:rsidRPr="00570132">
              <w:rPr>
                <w:rFonts w:ascii="Arial" w:hAnsi="Arial" w:cs="Arial"/>
                <w:b/>
                <w:sz w:val="18"/>
                <w:szCs w:val="18"/>
              </w:rPr>
              <w:t>/</w:t>
            </w:r>
            <w:bookmarkStart w:id="13" w:name="Text91"/>
            <w:r w:rsidR="00596042" w:rsidRPr="0057013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96042" w:rsidRPr="0057013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596042" w:rsidRPr="00570132">
              <w:rPr>
                <w:rFonts w:ascii="Arial" w:hAnsi="Arial" w:cs="Arial"/>
                <w:b/>
                <w:sz w:val="18"/>
                <w:szCs w:val="18"/>
              </w:rPr>
            </w:r>
            <w:r w:rsidR="00596042" w:rsidRPr="0057013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40EE0" w:rsidRPr="0057013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40EE0" w:rsidRPr="0057013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596042" w:rsidRPr="0057013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3"/>
          </w:p>
        </w:tc>
      </w:tr>
    </w:tbl>
    <w:p w14:paraId="7C1C5CB8" w14:textId="77777777" w:rsidR="00B93D7E" w:rsidRPr="003D5FA7" w:rsidRDefault="00B93D7E" w:rsidP="00D77E86">
      <w:pPr>
        <w:rPr>
          <w:rFonts w:ascii="Arial" w:hAnsi="Arial" w:cs="Arial"/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4500"/>
        <w:gridCol w:w="5400"/>
      </w:tblGrid>
      <w:tr w:rsidR="00EF37A5" w:rsidRPr="00570132" w14:paraId="725DEFA3" w14:textId="77777777" w:rsidTr="00570132">
        <w:trPr>
          <w:trHeight w:val="432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1DEF3C" w14:textId="77777777" w:rsidR="00EF37A5" w:rsidRPr="00570132" w:rsidRDefault="00EF37A5" w:rsidP="00A6166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0132">
              <w:rPr>
                <w:rFonts w:ascii="Arial" w:hAnsi="Arial" w:cs="Arial"/>
                <w:b/>
                <w:sz w:val="18"/>
                <w:szCs w:val="18"/>
              </w:rPr>
              <w:t>Employee Type: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6FBC53" w14:textId="77777777" w:rsidR="00EF37A5" w:rsidRPr="00570132" w:rsidRDefault="001409B6" w:rsidP="00550488">
            <w:pPr>
              <w:rPr>
                <w:rFonts w:ascii="Arial" w:hAnsi="Arial" w:cs="Arial"/>
                <w:sz w:val="18"/>
                <w:szCs w:val="18"/>
              </w:rPr>
            </w:pPr>
            <w:bookmarkStart w:id="14" w:name="Text69"/>
            <w:bookmarkStart w:id="15" w:name="Text39"/>
            <w:r w:rsidRPr="00570132">
              <w:rPr>
                <w:rFonts w:ascii="Arial" w:hAnsi="Arial" w:cs="Arial"/>
                <w:sz w:val="16"/>
                <w:szCs w:val="16"/>
              </w:rPr>
              <w:t>Tenure/TT/Faculty</w:t>
            </w:r>
            <w:r w:rsidRPr="00570132">
              <w:rPr>
                <w:rFonts w:ascii="Arial" w:hAnsi="Arial" w:cs="Arial"/>
                <w:sz w:val="18"/>
                <w:szCs w:val="18"/>
              </w:rPr>
              <w:t>:</w:t>
            </w:r>
            <w:r w:rsidR="00EF37A5" w:rsidRPr="00570132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14"/>
            <w:r w:rsidRPr="00570132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70132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570132">
              <w:rPr>
                <w:rFonts w:ascii="Arial" w:hAnsi="Arial" w:cs="Arial"/>
                <w:b/>
                <w:u w:val="single"/>
              </w:rPr>
            </w:r>
            <w:r w:rsidRPr="00570132">
              <w:rPr>
                <w:rFonts w:ascii="Arial" w:hAnsi="Arial" w:cs="Arial"/>
                <w:b/>
                <w:u w:val="single"/>
              </w:rPr>
              <w:fldChar w:fldCharType="separate"/>
            </w:r>
            <w:r w:rsidR="00340EE0" w:rsidRPr="00570132">
              <w:rPr>
                <w:rFonts w:ascii="Cambria Math" w:hAnsi="Cambria Math" w:cs="Cambria Math"/>
                <w:b/>
                <w:noProof/>
                <w:u w:val="single"/>
              </w:rPr>
              <w:t> </w:t>
            </w:r>
            <w:r w:rsidRPr="00570132">
              <w:rPr>
                <w:rFonts w:ascii="Arial" w:hAnsi="Arial" w:cs="Arial"/>
                <w:b/>
                <w:u w:val="single"/>
              </w:rPr>
              <w:fldChar w:fldCharType="end"/>
            </w:r>
            <w:r w:rsidR="00EF37A5" w:rsidRPr="0057013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50488" w:rsidRPr="0057013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F37A5" w:rsidRPr="00570132">
              <w:rPr>
                <w:rFonts w:ascii="Arial" w:hAnsi="Arial" w:cs="Arial"/>
                <w:sz w:val="18"/>
                <w:szCs w:val="18"/>
              </w:rPr>
              <w:t>Term or PT</w:t>
            </w:r>
            <w:r w:rsidRPr="00570132">
              <w:rPr>
                <w:rFonts w:ascii="Arial" w:hAnsi="Arial" w:cs="Arial"/>
                <w:sz w:val="18"/>
                <w:szCs w:val="18"/>
              </w:rPr>
              <w:t>:</w:t>
            </w:r>
            <w:r w:rsidR="00EF37A5" w:rsidRPr="00570132">
              <w:rPr>
                <w:rFonts w:ascii="Arial" w:hAnsi="Arial" w:cs="Arial"/>
                <w:sz w:val="18"/>
                <w:szCs w:val="18"/>
              </w:rPr>
              <w:t xml:space="preserve">  </w:t>
            </w:r>
            <w:bookmarkStart w:id="16" w:name="Text112"/>
            <w:r w:rsidRPr="00570132">
              <w:rPr>
                <w:rFonts w:ascii="Arial" w:hAnsi="Arial" w:cs="Arial"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70132">
              <w:rPr>
                <w:rFonts w:ascii="Arial" w:hAnsi="Arial" w:cs="Arial"/>
              </w:rPr>
              <w:instrText xml:space="preserve"> FORMTEXT </w:instrText>
            </w:r>
            <w:r w:rsidRPr="00570132">
              <w:rPr>
                <w:rFonts w:ascii="Arial" w:hAnsi="Arial" w:cs="Arial"/>
              </w:rPr>
            </w:r>
            <w:r w:rsidRPr="00570132">
              <w:rPr>
                <w:rFonts w:ascii="Arial" w:hAnsi="Arial" w:cs="Arial"/>
              </w:rPr>
              <w:fldChar w:fldCharType="separate"/>
            </w:r>
            <w:r w:rsidR="00340EE0" w:rsidRPr="00570132">
              <w:rPr>
                <w:rFonts w:ascii="Cambria Math" w:hAnsi="Cambria Math" w:cs="Cambria Math"/>
                <w:noProof/>
              </w:rPr>
              <w:t> </w:t>
            </w:r>
            <w:r w:rsidRPr="00570132">
              <w:rPr>
                <w:rFonts w:ascii="Arial" w:hAnsi="Arial" w:cs="Arial"/>
              </w:rPr>
              <w:fldChar w:fldCharType="end"/>
            </w:r>
            <w:bookmarkEnd w:id="16"/>
            <w:r w:rsidR="00EF37A5" w:rsidRPr="00570132">
              <w:rPr>
                <w:rFonts w:ascii="Arial" w:hAnsi="Arial" w:cs="Arial"/>
                <w:sz w:val="18"/>
                <w:szCs w:val="18"/>
              </w:rPr>
              <w:t xml:space="preserve">   </w:t>
            </w:r>
            <w:bookmarkEnd w:id="15"/>
            <w:r w:rsidR="00EF37A5" w:rsidRPr="00570132">
              <w:rPr>
                <w:rFonts w:ascii="Arial" w:hAnsi="Arial" w:cs="Arial"/>
                <w:sz w:val="18"/>
                <w:szCs w:val="18"/>
              </w:rPr>
              <w:t>Exempt</w:t>
            </w:r>
            <w:r w:rsidRPr="00570132">
              <w:rPr>
                <w:rFonts w:ascii="Arial" w:hAnsi="Arial" w:cs="Arial"/>
                <w:sz w:val="18"/>
                <w:szCs w:val="18"/>
              </w:rPr>
              <w:t xml:space="preserve">: </w:t>
            </w:r>
            <w:bookmarkStart w:id="17" w:name="Text113"/>
            <w:r w:rsidRPr="00570132">
              <w:rPr>
                <w:rFonts w:ascii="Arial" w:hAnsi="Arial" w:cs="Arial"/>
              </w:rPr>
              <w:fldChar w:fldCharType="begin">
                <w:ffData>
                  <w:name w:val="Text11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70132">
              <w:rPr>
                <w:rFonts w:ascii="Arial" w:hAnsi="Arial" w:cs="Arial"/>
              </w:rPr>
              <w:instrText xml:space="preserve"> FORMTEXT </w:instrText>
            </w:r>
            <w:r w:rsidRPr="00570132">
              <w:rPr>
                <w:rFonts w:ascii="Arial" w:hAnsi="Arial" w:cs="Arial"/>
              </w:rPr>
            </w:r>
            <w:r w:rsidRPr="00570132">
              <w:rPr>
                <w:rFonts w:ascii="Arial" w:hAnsi="Arial" w:cs="Arial"/>
              </w:rPr>
              <w:fldChar w:fldCharType="separate"/>
            </w:r>
            <w:r w:rsidR="00340EE0" w:rsidRPr="00570132">
              <w:rPr>
                <w:rFonts w:ascii="Cambria Math" w:hAnsi="Cambria Math" w:cs="Cambria Math"/>
                <w:noProof/>
              </w:rPr>
              <w:t> </w:t>
            </w:r>
            <w:r w:rsidRPr="00570132">
              <w:rPr>
                <w:rFonts w:ascii="Arial" w:hAnsi="Arial" w:cs="Arial"/>
              </w:rPr>
              <w:fldChar w:fldCharType="end"/>
            </w:r>
            <w:bookmarkEnd w:id="17"/>
            <w:r w:rsidR="00EF37A5" w:rsidRPr="00570132"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98625E" w14:textId="77777777" w:rsidR="00550488" w:rsidRPr="00570132" w:rsidRDefault="00550488" w:rsidP="001409B6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5701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0132">
              <w:rPr>
                <w:rFonts w:ascii="Arial" w:hAnsi="Arial" w:cs="Arial"/>
                <w:b/>
                <w:color w:val="FF0000"/>
                <w:sz w:val="18"/>
                <w:szCs w:val="18"/>
              </w:rPr>
              <w:t>MARK</w:t>
            </w:r>
            <w:r w:rsidR="00E95C45" w:rsidRPr="00570132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the</w:t>
            </w:r>
          </w:p>
          <w:p w14:paraId="58027C0D" w14:textId="77777777" w:rsidR="00EF37A5" w:rsidRPr="00570132" w:rsidRDefault="00550488" w:rsidP="00550488">
            <w:pPr>
              <w:rPr>
                <w:rFonts w:ascii="Arial" w:hAnsi="Arial" w:cs="Arial"/>
                <w:sz w:val="18"/>
                <w:szCs w:val="18"/>
              </w:rPr>
            </w:pPr>
            <w:r w:rsidRPr="00570132">
              <w:rPr>
                <w:rFonts w:ascii="Arial" w:hAnsi="Arial" w:cs="Arial"/>
                <w:b/>
                <w:color w:val="FF0000"/>
                <w:sz w:val="18"/>
                <w:szCs w:val="18"/>
              </w:rPr>
              <w:t>TERM</w:t>
            </w:r>
            <w:r w:rsidRPr="00570132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570132">
              <w:rPr>
                <w:rFonts w:ascii="Arial" w:hAnsi="Arial" w:cs="Arial"/>
                <w:sz w:val="18"/>
                <w:szCs w:val="18"/>
              </w:rPr>
              <w:t xml:space="preserve">:           </w:t>
            </w:r>
            <w:r w:rsidR="00651175" w:rsidRPr="00570132">
              <w:rPr>
                <w:rFonts w:ascii="Arial" w:hAnsi="Arial" w:cs="Arial"/>
                <w:sz w:val="18"/>
                <w:szCs w:val="18"/>
              </w:rPr>
              <w:t>Fall:</w:t>
            </w:r>
            <w:bookmarkStart w:id="18" w:name="Text114"/>
            <w:r w:rsidR="00651175" w:rsidRPr="00570132">
              <w:rPr>
                <w:rFonts w:ascii="Arial" w:hAnsi="Arial" w:cs="Arial"/>
              </w:rPr>
              <w:fldChar w:fldCharType="begin">
                <w:ffData>
                  <w:name w:val="Text1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51175" w:rsidRPr="00570132">
              <w:rPr>
                <w:rFonts w:ascii="Arial" w:hAnsi="Arial" w:cs="Arial"/>
              </w:rPr>
              <w:instrText xml:space="preserve"> FORMTEXT </w:instrText>
            </w:r>
            <w:r w:rsidR="00651175" w:rsidRPr="00570132">
              <w:rPr>
                <w:rFonts w:ascii="Arial" w:hAnsi="Arial" w:cs="Arial"/>
              </w:rPr>
            </w:r>
            <w:r w:rsidR="00651175" w:rsidRPr="00570132">
              <w:rPr>
                <w:rFonts w:ascii="Arial" w:hAnsi="Arial" w:cs="Arial"/>
              </w:rPr>
              <w:fldChar w:fldCharType="separate"/>
            </w:r>
            <w:r w:rsidR="00340EE0" w:rsidRPr="00570132">
              <w:rPr>
                <w:rFonts w:ascii="Cambria Math" w:hAnsi="Cambria Math" w:cs="Cambria Math"/>
                <w:noProof/>
              </w:rPr>
              <w:t> </w:t>
            </w:r>
            <w:r w:rsidR="00651175" w:rsidRPr="00570132">
              <w:rPr>
                <w:rFonts w:ascii="Arial" w:hAnsi="Arial" w:cs="Arial"/>
              </w:rPr>
              <w:fldChar w:fldCharType="end"/>
            </w:r>
            <w:bookmarkEnd w:id="18"/>
            <w:r w:rsidRPr="00570132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651175" w:rsidRPr="00570132">
              <w:rPr>
                <w:rFonts w:ascii="Arial" w:hAnsi="Arial" w:cs="Arial"/>
                <w:sz w:val="18"/>
                <w:szCs w:val="18"/>
              </w:rPr>
              <w:t>Spring:</w:t>
            </w:r>
            <w:bookmarkStart w:id="19" w:name="Text115"/>
            <w:r w:rsidR="00651175" w:rsidRPr="00570132">
              <w:rPr>
                <w:rFonts w:ascii="Arial" w:hAnsi="Arial" w:cs="Arial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51175" w:rsidRPr="00570132">
              <w:rPr>
                <w:rFonts w:ascii="Arial" w:hAnsi="Arial" w:cs="Arial"/>
              </w:rPr>
              <w:instrText xml:space="preserve"> FORMTEXT </w:instrText>
            </w:r>
            <w:r w:rsidR="00651175" w:rsidRPr="00570132">
              <w:rPr>
                <w:rFonts w:ascii="Arial" w:hAnsi="Arial" w:cs="Arial"/>
              </w:rPr>
            </w:r>
            <w:r w:rsidR="00651175" w:rsidRPr="00570132">
              <w:rPr>
                <w:rFonts w:ascii="Arial" w:hAnsi="Arial" w:cs="Arial"/>
              </w:rPr>
              <w:fldChar w:fldCharType="separate"/>
            </w:r>
            <w:r w:rsidR="00340EE0" w:rsidRPr="00570132">
              <w:rPr>
                <w:rFonts w:ascii="Cambria Math" w:hAnsi="Cambria Math" w:cs="Cambria Math"/>
                <w:noProof/>
              </w:rPr>
              <w:t> </w:t>
            </w:r>
            <w:r w:rsidR="00651175" w:rsidRPr="00570132">
              <w:rPr>
                <w:rFonts w:ascii="Arial" w:hAnsi="Arial" w:cs="Arial"/>
              </w:rPr>
              <w:fldChar w:fldCharType="end"/>
            </w:r>
            <w:bookmarkEnd w:id="19"/>
            <w:r w:rsidRPr="00570132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651175" w:rsidRPr="00570132">
              <w:rPr>
                <w:rFonts w:ascii="Arial" w:hAnsi="Arial" w:cs="Arial"/>
                <w:sz w:val="18"/>
                <w:szCs w:val="18"/>
              </w:rPr>
              <w:t>AY:</w:t>
            </w:r>
            <w:bookmarkStart w:id="20" w:name="Text116"/>
            <w:r w:rsidR="00651175" w:rsidRPr="00570132">
              <w:rPr>
                <w:rFonts w:ascii="Arial" w:hAnsi="Arial" w:cs="Arial"/>
              </w:rPr>
              <w:fldChar w:fldCharType="begin">
                <w:ffData>
                  <w:name w:val="Text1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51175" w:rsidRPr="00570132">
              <w:rPr>
                <w:rFonts w:ascii="Arial" w:hAnsi="Arial" w:cs="Arial"/>
              </w:rPr>
              <w:instrText xml:space="preserve"> FORMTEXT </w:instrText>
            </w:r>
            <w:r w:rsidR="00651175" w:rsidRPr="00570132">
              <w:rPr>
                <w:rFonts w:ascii="Arial" w:hAnsi="Arial" w:cs="Arial"/>
              </w:rPr>
            </w:r>
            <w:r w:rsidR="00651175" w:rsidRPr="00570132">
              <w:rPr>
                <w:rFonts w:ascii="Arial" w:hAnsi="Arial" w:cs="Arial"/>
              </w:rPr>
              <w:fldChar w:fldCharType="separate"/>
            </w:r>
            <w:r w:rsidR="00340EE0" w:rsidRPr="00570132">
              <w:rPr>
                <w:rFonts w:ascii="Cambria Math" w:hAnsi="Cambria Math" w:cs="Cambria Math"/>
                <w:noProof/>
              </w:rPr>
              <w:t> </w:t>
            </w:r>
            <w:r w:rsidR="00651175" w:rsidRPr="00570132">
              <w:rPr>
                <w:rFonts w:ascii="Arial" w:hAnsi="Arial" w:cs="Arial"/>
              </w:rPr>
              <w:fldChar w:fldCharType="end"/>
            </w:r>
            <w:bookmarkEnd w:id="20"/>
            <w:r w:rsidRPr="00570132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651175" w:rsidRPr="00570132">
              <w:rPr>
                <w:rFonts w:ascii="Arial" w:hAnsi="Arial" w:cs="Arial"/>
                <w:sz w:val="18"/>
                <w:szCs w:val="18"/>
              </w:rPr>
              <w:t>FY:</w:t>
            </w:r>
            <w:bookmarkStart w:id="21" w:name="Text117"/>
            <w:r w:rsidR="00651175" w:rsidRPr="00570132">
              <w:rPr>
                <w:rFonts w:ascii="Arial" w:hAnsi="Arial" w:cs="Arial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51175" w:rsidRPr="00570132">
              <w:rPr>
                <w:rFonts w:ascii="Arial" w:hAnsi="Arial" w:cs="Arial"/>
              </w:rPr>
              <w:instrText xml:space="preserve"> FORMTEXT </w:instrText>
            </w:r>
            <w:r w:rsidR="00651175" w:rsidRPr="00570132">
              <w:rPr>
                <w:rFonts w:ascii="Arial" w:hAnsi="Arial" w:cs="Arial"/>
              </w:rPr>
            </w:r>
            <w:r w:rsidR="00651175" w:rsidRPr="00570132">
              <w:rPr>
                <w:rFonts w:ascii="Arial" w:hAnsi="Arial" w:cs="Arial"/>
              </w:rPr>
              <w:fldChar w:fldCharType="separate"/>
            </w:r>
            <w:r w:rsidR="00340EE0" w:rsidRPr="00570132">
              <w:rPr>
                <w:rFonts w:ascii="Cambria Math" w:hAnsi="Cambria Math" w:cs="Cambria Math"/>
                <w:noProof/>
              </w:rPr>
              <w:t> </w:t>
            </w:r>
            <w:r w:rsidR="00651175" w:rsidRPr="00570132">
              <w:rPr>
                <w:rFonts w:ascii="Arial" w:hAnsi="Arial" w:cs="Arial"/>
              </w:rPr>
              <w:fldChar w:fldCharType="end"/>
            </w:r>
            <w:bookmarkEnd w:id="21"/>
            <w:r w:rsidRPr="00570132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651175" w:rsidRPr="00570132">
              <w:rPr>
                <w:rFonts w:ascii="Arial" w:hAnsi="Arial" w:cs="Arial"/>
                <w:sz w:val="18"/>
                <w:szCs w:val="18"/>
              </w:rPr>
              <w:t>Summer:</w:t>
            </w:r>
            <w:bookmarkStart w:id="22" w:name="Text118"/>
            <w:r w:rsidR="00651175" w:rsidRPr="00570132">
              <w:rPr>
                <w:rFonts w:ascii="Arial" w:hAnsi="Arial" w:cs="Arial"/>
              </w:rPr>
              <w:fldChar w:fldCharType="begin">
                <w:ffData>
                  <w:name w:val="Text1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51175" w:rsidRPr="00570132">
              <w:rPr>
                <w:rFonts w:ascii="Arial" w:hAnsi="Arial" w:cs="Arial"/>
              </w:rPr>
              <w:instrText xml:space="preserve"> FORMTEXT </w:instrText>
            </w:r>
            <w:r w:rsidR="00651175" w:rsidRPr="00570132">
              <w:rPr>
                <w:rFonts w:ascii="Arial" w:hAnsi="Arial" w:cs="Arial"/>
              </w:rPr>
            </w:r>
            <w:r w:rsidR="00651175" w:rsidRPr="00570132">
              <w:rPr>
                <w:rFonts w:ascii="Arial" w:hAnsi="Arial" w:cs="Arial"/>
              </w:rPr>
              <w:fldChar w:fldCharType="separate"/>
            </w:r>
            <w:r w:rsidR="00340EE0" w:rsidRPr="00570132">
              <w:rPr>
                <w:rFonts w:ascii="Cambria Math" w:hAnsi="Cambria Math" w:cs="Cambria Math"/>
                <w:noProof/>
              </w:rPr>
              <w:t> </w:t>
            </w:r>
            <w:r w:rsidR="00651175" w:rsidRPr="00570132">
              <w:rPr>
                <w:rFonts w:ascii="Arial" w:hAnsi="Arial" w:cs="Arial"/>
              </w:rPr>
              <w:fldChar w:fldCharType="end"/>
            </w:r>
            <w:bookmarkEnd w:id="22"/>
          </w:p>
        </w:tc>
      </w:tr>
    </w:tbl>
    <w:p w14:paraId="18BF3628" w14:textId="77777777" w:rsidR="00D77E86" w:rsidRPr="003D5FA7" w:rsidRDefault="00D77E86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4500"/>
      </w:tblGrid>
      <w:tr w:rsidR="00651175" w:rsidRPr="00570132" w14:paraId="6FBE537E" w14:textId="77777777" w:rsidTr="00570132">
        <w:trPr>
          <w:trHeight w:val="575"/>
        </w:trPr>
        <w:tc>
          <w:tcPr>
            <w:tcW w:w="6588" w:type="dxa"/>
            <w:vMerge w:val="restart"/>
            <w:tcBorders>
              <w:top w:val="single" w:sz="4" w:space="0" w:color="auto"/>
            </w:tcBorders>
            <w:vAlign w:val="bottom"/>
          </w:tcPr>
          <w:p w14:paraId="7A8D4C68" w14:textId="77777777" w:rsidR="003A3EBD" w:rsidRPr="00570132" w:rsidRDefault="00651175" w:rsidP="0036175C">
            <w:pPr>
              <w:rPr>
                <w:rFonts w:ascii="Arial" w:hAnsi="Arial" w:cs="Arial"/>
                <w:sz w:val="22"/>
                <w:szCs w:val="22"/>
              </w:rPr>
            </w:pPr>
            <w:r w:rsidRPr="00570132">
              <w:rPr>
                <w:rFonts w:ascii="Arial" w:hAnsi="Arial" w:cs="Arial"/>
                <w:sz w:val="22"/>
                <w:szCs w:val="22"/>
              </w:rPr>
              <w:t xml:space="preserve">Enter </w:t>
            </w:r>
            <w:r w:rsidR="001F1391" w:rsidRPr="00570132">
              <w:rPr>
                <w:rFonts w:ascii="Arial" w:hAnsi="Arial" w:cs="Arial"/>
                <w:sz w:val="22"/>
                <w:szCs w:val="22"/>
              </w:rPr>
              <w:t>exempt start date,</w:t>
            </w:r>
            <w:r w:rsidRPr="00570132">
              <w:rPr>
                <w:rFonts w:ascii="Arial" w:hAnsi="Arial" w:cs="Arial"/>
                <w:sz w:val="22"/>
                <w:szCs w:val="22"/>
              </w:rPr>
              <w:t xml:space="preserve"> summer session </w:t>
            </w:r>
            <w:r w:rsidR="001F1391" w:rsidRPr="00570132">
              <w:rPr>
                <w:rFonts w:ascii="Arial" w:hAnsi="Arial" w:cs="Arial"/>
                <w:sz w:val="22"/>
                <w:szCs w:val="22"/>
              </w:rPr>
              <w:t xml:space="preserve">begin and end dates, </w:t>
            </w:r>
            <w:r w:rsidRPr="00570132">
              <w:rPr>
                <w:rFonts w:ascii="Arial" w:hAnsi="Arial" w:cs="Arial"/>
                <w:sz w:val="22"/>
                <w:szCs w:val="22"/>
              </w:rPr>
              <w:t>or dates that aren</w:t>
            </w:r>
            <w:r w:rsidR="001F1391" w:rsidRPr="00570132">
              <w:rPr>
                <w:rFonts w:ascii="Arial" w:hAnsi="Arial" w:cs="Arial"/>
                <w:sz w:val="22"/>
                <w:szCs w:val="22"/>
              </w:rPr>
              <w:t>’</w:t>
            </w:r>
            <w:r w:rsidRPr="00570132">
              <w:rPr>
                <w:rFonts w:ascii="Arial" w:hAnsi="Arial" w:cs="Arial"/>
                <w:sz w:val="22"/>
                <w:szCs w:val="22"/>
              </w:rPr>
              <w:t>t normal session dates</w:t>
            </w:r>
            <w:r w:rsidR="003A3EBD" w:rsidRPr="00570132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19B9349C" w14:textId="77777777" w:rsidR="003A3EBD" w:rsidRPr="00570132" w:rsidRDefault="003A3EBD" w:rsidP="003617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23FDD7" w14:textId="77777777" w:rsidR="00651175" w:rsidRPr="00570132" w:rsidRDefault="00651175" w:rsidP="0036175C">
            <w:pPr>
              <w:rPr>
                <w:rFonts w:ascii="Arial" w:hAnsi="Arial" w:cs="Arial"/>
                <w:sz w:val="22"/>
                <w:szCs w:val="22"/>
              </w:rPr>
            </w:pPr>
            <w:r w:rsidRPr="00570132">
              <w:rPr>
                <w:rFonts w:ascii="Arial" w:hAnsi="Arial" w:cs="Arial"/>
                <w:sz w:val="18"/>
                <w:szCs w:val="18"/>
              </w:rPr>
              <w:t>Start:</w:t>
            </w:r>
            <w:bookmarkStart w:id="23" w:name="Text15"/>
            <w:r w:rsidRPr="00570132">
              <w:rPr>
                <w:rFonts w:ascii="Arial" w:hAnsi="Arial" w:cs="Arial"/>
                <w:sz w:val="18"/>
                <w:szCs w:val="18"/>
              </w:rPr>
              <w:t xml:space="preserve">  </w:t>
            </w:r>
            <w:bookmarkEnd w:id="23"/>
            <w:r w:rsidR="009850A2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850A2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="009850A2">
              <w:rPr>
                <w:rFonts w:ascii="Arial" w:hAnsi="Arial" w:cs="Arial"/>
                <w:b/>
                <w:u w:val="single"/>
              </w:rPr>
            </w:r>
            <w:r w:rsidR="009850A2">
              <w:rPr>
                <w:rFonts w:ascii="Arial" w:hAnsi="Arial" w:cs="Arial"/>
                <w:b/>
                <w:u w:val="single"/>
              </w:rPr>
              <w:fldChar w:fldCharType="separate"/>
            </w:r>
            <w:r w:rsidR="009850A2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9850A2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9850A2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9850A2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9850A2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9850A2">
              <w:rPr>
                <w:rFonts w:ascii="Arial" w:hAnsi="Arial" w:cs="Arial"/>
                <w:b/>
                <w:u w:val="single"/>
              </w:rPr>
              <w:fldChar w:fldCharType="end"/>
            </w:r>
            <w:r w:rsidRPr="00570132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 </w:t>
            </w:r>
            <w:r w:rsidRPr="0057013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70132">
              <w:rPr>
                <w:rFonts w:ascii="Arial" w:hAnsi="Arial" w:cs="Arial"/>
                <w:sz w:val="18"/>
                <w:szCs w:val="18"/>
              </w:rPr>
              <w:t>End :</w:t>
            </w:r>
            <w:bookmarkStart w:id="24" w:name="Text16"/>
            <w:r w:rsidRPr="00570132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24"/>
            <w:r w:rsidR="009850A2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850A2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="009850A2">
              <w:rPr>
                <w:rFonts w:ascii="Arial" w:hAnsi="Arial" w:cs="Arial"/>
                <w:b/>
                <w:u w:val="single"/>
              </w:rPr>
            </w:r>
            <w:r w:rsidR="009850A2">
              <w:rPr>
                <w:rFonts w:ascii="Arial" w:hAnsi="Arial" w:cs="Arial"/>
                <w:b/>
                <w:u w:val="single"/>
              </w:rPr>
              <w:fldChar w:fldCharType="separate"/>
            </w:r>
            <w:r w:rsidR="009850A2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9850A2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9850A2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9850A2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9850A2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9850A2">
              <w:rPr>
                <w:rFonts w:ascii="Arial" w:hAnsi="Arial" w:cs="Arial"/>
                <w:b/>
                <w:u w:val="single"/>
              </w:rPr>
              <w:fldChar w:fldCharType="end"/>
            </w:r>
            <w:r w:rsidR="003A3EBD" w:rsidRPr="00570132">
              <w:rPr>
                <w:rFonts w:ascii="Arial" w:hAnsi="Arial" w:cs="Arial"/>
                <w:b/>
                <w:u w:val="single"/>
              </w:rPr>
              <w:t xml:space="preserve">  </w:t>
            </w:r>
            <w:r w:rsidR="003A3EBD" w:rsidRPr="00570132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Permanent hires have no end dates</w:t>
            </w:r>
            <w:r w:rsidR="003A3EBD" w:rsidRPr="00570132">
              <w:rPr>
                <w:rFonts w:ascii="Arial" w:hAnsi="Arial" w:cs="Arial"/>
                <w:b/>
                <w:color w:val="FF0000"/>
                <w:sz w:val="18"/>
                <w:szCs w:val="18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CE11A7" w14:textId="77777777" w:rsidR="00651175" w:rsidRPr="00570132" w:rsidRDefault="00651175" w:rsidP="00651175">
            <w:pPr>
              <w:rPr>
                <w:rFonts w:ascii="Arial" w:hAnsi="Arial" w:cs="Arial"/>
                <w:sz w:val="18"/>
                <w:szCs w:val="18"/>
              </w:rPr>
            </w:pPr>
            <w:r w:rsidRPr="00570132">
              <w:rPr>
                <w:rFonts w:ascii="Arial" w:hAnsi="Arial" w:cs="Arial"/>
                <w:sz w:val="18"/>
                <w:szCs w:val="18"/>
              </w:rPr>
              <w:t>PAYROLL</w:t>
            </w:r>
            <w:r w:rsidR="001566CD" w:rsidRPr="00570132">
              <w:rPr>
                <w:rFonts w:ascii="Arial" w:hAnsi="Arial" w:cs="Arial"/>
                <w:sz w:val="18"/>
                <w:szCs w:val="18"/>
              </w:rPr>
              <w:t xml:space="preserve"> USE</w:t>
            </w:r>
            <w:r w:rsidRPr="00570132">
              <w:rPr>
                <w:rFonts w:ascii="Arial" w:hAnsi="Arial" w:cs="Arial"/>
                <w:sz w:val="18"/>
                <w:szCs w:val="18"/>
              </w:rPr>
              <w:t xml:space="preserve">                                </w:t>
            </w:r>
          </w:p>
          <w:p w14:paraId="5887E08D" w14:textId="77777777" w:rsidR="00651175" w:rsidRPr="00570132" w:rsidRDefault="00651175" w:rsidP="00651175">
            <w:pPr>
              <w:rPr>
                <w:rFonts w:ascii="Arial" w:hAnsi="Arial" w:cs="Arial"/>
                <w:sz w:val="18"/>
                <w:szCs w:val="18"/>
              </w:rPr>
            </w:pPr>
            <w:r w:rsidRPr="00570132">
              <w:rPr>
                <w:rFonts w:ascii="Arial" w:hAnsi="Arial" w:cs="Arial"/>
                <w:sz w:val="18"/>
                <w:szCs w:val="18"/>
              </w:rPr>
              <w:t>START</w:t>
            </w:r>
            <w:r w:rsidR="001566CD" w:rsidRPr="00570132">
              <w:rPr>
                <w:rFonts w:ascii="Arial" w:hAnsi="Arial" w:cs="Arial"/>
                <w:sz w:val="18"/>
                <w:szCs w:val="18"/>
              </w:rPr>
              <w:t xml:space="preserve"> DATE</w:t>
            </w:r>
            <w:r w:rsidRPr="00570132">
              <w:rPr>
                <w:rFonts w:ascii="Arial" w:hAnsi="Arial" w:cs="Arial"/>
                <w:sz w:val="18"/>
                <w:szCs w:val="18"/>
              </w:rPr>
              <w:t xml:space="preserve">:                                         </w:t>
            </w:r>
          </w:p>
        </w:tc>
      </w:tr>
      <w:tr w:rsidR="00651175" w:rsidRPr="00570132" w14:paraId="2C346841" w14:textId="77777777" w:rsidTr="00570132">
        <w:trPr>
          <w:trHeight w:val="395"/>
        </w:trPr>
        <w:tc>
          <w:tcPr>
            <w:tcW w:w="6588" w:type="dxa"/>
            <w:vMerge/>
            <w:tcBorders>
              <w:bottom w:val="single" w:sz="4" w:space="0" w:color="auto"/>
            </w:tcBorders>
            <w:vAlign w:val="bottom"/>
          </w:tcPr>
          <w:p w14:paraId="7395F38B" w14:textId="77777777" w:rsidR="00651175" w:rsidRPr="00570132" w:rsidRDefault="00651175" w:rsidP="0036175C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AD158E" w14:textId="77777777" w:rsidR="00651175" w:rsidRPr="00570132" w:rsidRDefault="00651175" w:rsidP="00651175">
            <w:pPr>
              <w:rPr>
                <w:rFonts w:ascii="Arial" w:hAnsi="Arial" w:cs="Arial"/>
                <w:sz w:val="18"/>
                <w:szCs w:val="18"/>
              </w:rPr>
            </w:pPr>
            <w:r w:rsidRPr="00570132">
              <w:rPr>
                <w:rFonts w:ascii="Arial" w:hAnsi="Arial" w:cs="Arial"/>
                <w:sz w:val="18"/>
                <w:szCs w:val="18"/>
              </w:rPr>
              <w:t>DEFAULT EARN</w:t>
            </w:r>
          </w:p>
          <w:p w14:paraId="3D20BE61" w14:textId="77777777" w:rsidR="00651175" w:rsidRPr="00570132" w:rsidRDefault="00651175" w:rsidP="00651175">
            <w:pPr>
              <w:rPr>
                <w:rFonts w:ascii="Arial" w:hAnsi="Arial" w:cs="Arial"/>
                <w:sz w:val="18"/>
                <w:szCs w:val="18"/>
              </w:rPr>
            </w:pPr>
            <w:r w:rsidRPr="00570132">
              <w:rPr>
                <w:rFonts w:ascii="Arial" w:hAnsi="Arial" w:cs="Arial"/>
                <w:sz w:val="18"/>
                <w:szCs w:val="18"/>
              </w:rPr>
              <w:t>END DATE:</w:t>
            </w:r>
          </w:p>
        </w:tc>
      </w:tr>
    </w:tbl>
    <w:p w14:paraId="7190575B" w14:textId="77777777" w:rsidR="0072629E" w:rsidRPr="004D6886" w:rsidRDefault="0072629E">
      <w:pPr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28"/>
        <w:gridCol w:w="4860"/>
      </w:tblGrid>
      <w:tr w:rsidR="006E0611" w:rsidRPr="00570132" w14:paraId="0C7F76EA" w14:textId="77777777" w:rsidTr="00570132">
        <w:trPr>
          <w:trHeight w:val="332"/>
        </w:trPr>
        <w:tc>
          <w:tcPr>
            <w:tcW w:w="11088" w:type="dxa"/>
            <w:gridSpan w:val="2"/>
            <w:vAlign w:val="bottom"/>
          </w:tcPr>
          <w:p w14:paraId="497444C8" w14:textId="77777777" w:rsidR="006E0611" w:rsidRPr="00745085" w:rsidRDefault="006E0611" w:rsidP="00AE1897">
            <w:pPr>
              <w:rPr>
                <w:rFonts w:ascii="Arial" w:hAnsi="Arial" w:cs="Arial"/>
                <w:b/>
                <w:color w:val="0066FF"/>
                <w:sz w:val="16"/>
                <w:szCs w:val="16"/>
              </w:rPr>
            </w:pPr>
            <w:r w:rsidRPr="00745085">
              <w:rPr>
                <w:rFonts w:ascii="Arial" w:hAnsi="Arial" w:cs="Arial"/>
                <w:b/>
                <w:color w:val="0000FF"/>
              </w:rPr>
              <w:t xml:space="preserve">FOAP </w:t>
            </w:r>
            <w:r w:rsidRPr="00745085">
              <w:rPr>
                <w:rFonts w:ascii="Arial" w:hAnsi="Arial" w:cs="Arial"/>
                <w:b/>
                <w:color w:val="0000FF"/>
                <w:sz w:val="22"/>
                <w:szCs w:val="22"/>
              </w:rPr>
              <w:t>Chg</w:t>
            </w:r>
            <w:r w:rsidR="0086122A" w:rsidRPr="00745085">
              <w:rPr>
                <w:rFonts w:ascii="Arial" w:hAnsi="Arial" w:cs="Arial"/>
                <w:b/>
                <w:color w:val="0000FF"/>
                <w:sz w:val="22"/>
                <w:szCs w:val="22"/>
              </w:rPr>
              <w:t>.</w:t>
            </w:r>
            <w:r w:rsidRPr="00745085">
              <w:rPr>
                <w:rFonts w:ascii="Arial" w:hAnsi="Arial" w:cs="Arial"/>
                <w:b/>
                <w:color w:val="0000FF"/>
              </w:rPr>
              <w:t xml:space="preserve"> </w:t>
            </w:r>
            <w:r w:rsidRPr="00745085">
              <w:rPr>
                <w:rFonts w:ascii="Arial" w:hAnsi="Arial" w:cs="Arial"/>
                <w:b/>
                <w:color w:val="0000FF"/>
                <w:sz w:val="22"/>
                <w:szCs w:val="22"/>
              </w:rPr>
              <w:t>only</w:t>
            </w:r>
            <w:bookmarkStart w:id="25" w:name="Text88"/>
            <w:r w:rsidR="0086122A" w:rsidRPr="00745085">
              <w:rPr>
                <w:rFonts w:ascii="Arial" w:hAnsi="Arial" w:cs="Arial"/>
                <w:b/>
                <w:color w:val="0000FF"/>
                <w:sz w:val="22"/>
                <w:szCs w:val="22"/>
              </w:rPr>
              <w:t>:</w:t>
            </w:r>
            <w:r w:rsidR="0086122A" w:rsidRPr="00745085">
              <w:rPr>
                <w:rFonts w:ascii="Arial" w:hAnsi="Arial" w:cs="Arial"/>
                <w:b/>
                <w:color w:val="0066FF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6122A" w:rsidRPr="00745085">
              <w:rPr>
                <w:rFonts w:ascii="Arial" w:hAnsi="Arial" w:cs="Arial"/>
                <w:b/>
                <w:color w:val="0066FF"/>
                <w:sz w:val="28"/>
                <w:szCs w:val="28"/>
              </w:rPr>
              <w:instrText xml:space="preserve"> FORMTEXT </w:instrText>
            </w:r>
            <w:r w:rsidR="0086122A" w:rsidRPr="00745085">
              <w:rPr>
                <w:rFonts w:ascii="Arial" w:hAnsi="Arial" w:cs="Arial"/>
                <w:b/>
                <w:color w:val="0066FF"/>
                <w:sz w:val="28"/>
                <w:szCs w:val="28"/>
              </w:rPr>
            </w:r>
            <w:r w:rsidR="0086122A" w:rsidRPr="00745085">
              <w:rPr>
                <w:rFonts w:ascii="Arial" w:hAnsi="Arial" w:cs="Arial"/>
                <w:b/>
                <w:color w:val="0066FF"/>
                <w:sz w:val="28"/>
                <w:szCs w:val="28"/>
              </w:rPr>
              <w:fldChar w:fldCharType="separate"/>
            </w:r>
            <w:r w:rsidR="00340EE0" w:rsidRPr="00745085">
              <w:rPr>
                <w:rFonts w:ascii="Cambria Math" w:hAnsi="Cambria Math" w:cs="Cambria Math"/>
                <w:b/>
                <w:noProof/>
                <w:color w:val="0066FF"/>
                <w:sz w:val="28"/>
                <w:szCs w:val="28"/>
              </w:rPr>
              <w:t> </w:t>
            </w:r>
            <w:r w:rsidR="0086122A" w:rsidRPr="00745085">
              <w:rPr>
                <w:rFonts w:ascii="Arial" w:hAnsi="Arial" w:cs="Arial"/>
                <w:b/>
                <w:color w:val="0066FF"/>
                <w:sz w:val="28"/>
                <w:szCs w:val="28"/>
              </w:rPr>
              <w:fldChar w:fldCharType="end"/>
            </w:r>
            <w:r w:rsidRPr="00745085">
              <w:rPr>
                <w:rFonts w:ascii="Arial" w:hAnsi="Arial" w:cs="Arial"/>
                <w:b/>
                <w:color w:val="0066FF"/>
              </w:rPr>
              <w:t xml:space="preserve">   </w:t>
            </w:r>
            <w:bookmarkEnd w:id="25"/>
            <w:r w:rsidR="0086122A" w:rsidRPr="00745085">
              <w:rPr>
                <w:rFonts w:ascii="Arial" w:hAnsi="Arial" w:cs="Arial"/>
                <w:b/>
                <w:color w:val="0066FF"/>
              </w:rPr>
              <w:t xml:space="preserve">   </w:t>
            </w:r>
            <w:r w:rsidR="001658B0" w:rsidRPr="00745085">
              <w:rPr>
                <w:rFonts w:ascii="Arial" w:hAnsi="Arial" w:cs="Arial"/>
                <w:b/>
                <w:color w:val="0066FF"/>
              </w:rPr>
              <w:t xml:space="preserve"> </w:t>
            </w:r>
            <w:r w:rsidR="00AE1897" w:rsidRPr="00745085">
              <w:rPr>
                <w:rFonts w:ascii="Arial" w:hAnsi="Arial" w:cs="Arial"/>
                <w:b/>
                <w:color w:val="0066FF"/>
              </w:rPr>
              <w:t xml:space="preserve">                               </w:t>
            </w:r>
            <w:r w:rsidRPr="00745085">
              <w:rPr>
                <w:rFonts w:ascii="Arial" w:hAnsi="Arial" w:cs="Arial"/>
                <w:sz w:val="20"/>
                <w:szCs w:val="20"/>
              </w:rPr>
              <w:t>Teaching overload for 1 FTE Person</w:t>
            </w:r>
            <w:bookmarkStart w:id="26" w:name="Text119"/>
            <w:r w:rsidRPr="00745085">
              <w:rPr>
                <w:rFonts w:ascii="Arial" w:hAnsi="Arial" w:cs="Arial"/>
                <w:b/>
                <w:sz w:val="28"/>
                <w:szCs w:val="28"/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45085">
              <w:rPr>
                <w:rFonts w:ascii="Arial" w:hAnsi="Arial" w:cs="Arial"/>
                <w:b/>
                <w:sz w:val="28"/>
                <w:szCs w:val="28"/>
                <w:u w:val="single"/>
              </w:rPr>
              <w:instrText xml:space="preserve"> FORMTEXT </w:instrText>
            </w:r>
            <w:r w:rsidRPr="00745085">
              <w:rPr>
                <w:rFonts w:ascii="Arial" w:hAnsi="Arial" w:cs="Arial"/>
                <w:b/>
                <w:sz w:val="28"/>
                <w:szCs w:val="28"/>
                <w:u w:val="single"/>
              </w:rPr>
            </w:r>
            <w:r w:rsidRPr="00745085">
              <w:rPr>
                <w:rFonts w:ascii="Arial" w:hAnsi="Arial" w:cs="Arial"/>
                <w:b/>
                <w:sz w:val="28"/>
                <w:szCs w:val="28"/>
                <w:u w:val="single"/>
              </w:rPr>
              <w:fldChar w:fldCharType="separate"/>
            </w:r>
            <w:r w:rsidR="00340EE0" w:rsidRPr="00745085">
              <w:rPr>
                <w:rFonts w:ascii="Cambria Math" w:hAnsi="Cambria Math" w:cs="Cambria Math"/>
                <w:b/>
                <w:noProof/>
                <w:sz w:val="28"/>
                <w:szCs w:val="28"/>
                <w:u w:val="single"/>
              </w:rPr>
              <w:t> </w:t>
            </w:r>
            <w:r w:rsidRPr="00745085">
              <w:rPr>
                <w:rFonts w:ascii="Arial" w:hAnsi="Arial" w:cs="Arial"/>
                <w:b/>
                <w:sz w:val="28"/>
                <w:szCs w:val="28"/>
                <w:u w:val="single"/>
              </w:rPr>
              <w:fldChar w:fldCharType="end"/>
            </w:r>
            <w:bookmarkEnd w:id="26"/>
            <w:r w:rsidRPr="0074508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5085">
              <w:rPr>
                <w:rFonts w:ascii="Arial" w:hAnsi="Arial" w:cs="Arial"/>
                <w:b/>
                <w:sz w:val="16"/>
                <w:szCs w:val="16"/>
              </w:rPr>
              <w:t xml:space="preserve">      </w:t>
            </w:r>
            <w:r w:rsidR="0086122A" w:rsidRPr="00745085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86122A" w:rsidRPr="00745085">
              <w:rPr>
                <w:rFonts w:ascii="Arial" w:hAnsi="Arial" w:cs="Arial"/>
                <w:sz w:val="16"/>
                <w:szCs w:val="16"/>
              </w:rPr>
              <w:t>P</w:t>
            </w:r>
            <w:r w:rsidRPr="00745085">
              <w:rPr>
                <w:rFonts w:ascii="Arial" w:hAnsi="Arial" w:cs="Arial"/>
                <w:sz w:val="16"/>
                <w:szCs w:val="16"/>
              </w:rPr>
              <w:t xml:space="preserve">er cr. hr. overload  </w:t>
            </w:r>
            <w:bookmarkStart w:id="27" w:name="Text98"/>
            <w:r w:rsidRPr="00745085">
              <w:rPr>
                <w:rFonts w:ascii="Arial" w:hAnsi="Arial" w:cs="Arial"/>
                <w:sz w:val="16"/>
                <w:szCs w:val="16"/>
              </w:rPr>
              <w:t xml:space="preserve">amt </w:t>
            </w:r>
            <w:bookmarkStart w:id="28" w:name="Text120"/>
            <w:bookmarkEnd w:id="27"/>
            <w:r w:rsidRPr="007450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450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45085">
              <w:rPr>
                <w:rFonts w:ascii="Arial" w:hAnsi="Arial" w:cs="Arial"/>
                <w:sz w:val="18"/>
                <w:szCs w:val="18"/>
              </w:rPr>
            </w:r>
            <w:r w:rsidRPr="007450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40EE0" w:rsidRPr="00745085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340EE0" w:rsidRPr="00745085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340EE0" w:rsidRPr="00745085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340EE0" w:rsidRPr="00745085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340EE0" w:rsidRPr="00745085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74508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</w:p>
        </w:tc>
      </w:tr>
      <w:tr w:rsidR="00A66597" w:rsidRPr="00570132" w14:paraId="383F38A2" w14:textId="77777777" w:rsidTr="00570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10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101A2B6" w14:textId="77777777" w:rsidR="00550488" w:rsidRPr="00745085" w:rsidRDefault="00E118A8" w:rsidP="00550488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745085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Enter gross salary </w:t>
            </w:r>
            <w:r w:rsidR="003A3EBD" w:rsidRPr="00745085">
              <w:rPr>
                <w:rFonts w:ascii="Arial" w:hAnsi="Arial" w:cs="Arial"/>
                <w:b/>
                <w:color w:val="FF0000"/>
                <w:sz w:val="28"/>
                <w:szCs w:val="28"/>
              </w:rPr>
              <w:t>am</w:t>
            </w:r>
            <w:r w:rsidRPr="00745085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t </w:t>
            </w:r>
            <w:r w:rsidR="00550488" w:rsidRPr="00745085">
              <w:rPr>
                <w:rFonts w:ascii="Arial" w:hAnsi="Arial" w:cs="Arial"/>
                <w:b/>
                <w:color w:val="FF0000"/>
                <w:sz w:val="28"/>
                <w:szCs w:val="28"/>
              </w:rPr>
              <w:t>when</w:t>
            </w:r>
            <w:r w:rsidR="004C454B" w:rsidRPr="00745085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</w:t>
            </w:r>
            <w:r w:rsidR="00550488" w:rsidRPr="00745085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assignment </w:t>
            </w:r>
          </w:p>
          <w:p w14:paraId="06CBE056" w14:textId="77777777" w:rsidR="00A66597" w:rsidRPr="00745085" w:rsidRDefault="00E118A8" w:rsidP="000A183B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745085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is </w:t>
            </w:r>
            <w:r w:rsidR="00686D41" w:rsidRPr="00745085"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  <w:t>less than</w:t>
            </w:r>
            <w:r w:rsidR="003A3EBD" w:rsidRPr="00745085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</w:t>
            </w:r>
            <w:r w:rsidR="000A183B" w:rsidRPr="00745085">
              <w:rPr>
                <w:rFonts w:ascii="Arial" w:hAnsi="Arial" w:cs="Arial"/>
                <w:b/>
                <w:color w:val="FF0000"/>
                <w:sz w:val="28"/>
                <w:szCs w:val="28"/>
              </w:rPr>
              <w:t>FULL TIME</w:t>
            </w:r>
            <w:r w:rsidR="00A66597" w:rsidRPr="00745085">
              <w:rPr>
                <w:rFonts w:ascii="Arial" w:hAnsi="Arial" w:cs="Arial"/>
                <w:b/>
                <w:color w:val="FF0000"/>
                <w:sz w:val="28"/>
                <w:szCs w:val="28"/>
              </w:rPr>
              <w:t>:</w:t>
            </w:r>
            <w:bookmarkStart w:id="29" w:name="Text26"/>
            <w:r w:rsidR="00686D41" w:rsidRPr="00745085">
              <w:rPr>
                <w:rFonts w:ascii="Arial" w:hAnsi="Arial" w:cs="Arial"/>
                <w:sz w:val="28"/>
                <w:szCs w:val="28"/>
              </w:rPr>
              <w:t xml:space="preserve"> </w:t>
            </w:r>
            <w:bookmarkEnd w:id="29"/>
            <w:r w:rsidR="00686D41" w:rsidRPr="00745085">
              <w:rPr>
                <w:rFonts w:ascii="Arial" w:hAnsi="Arial" w:cs="Arial"/>
                <w:b/>
                <w:sz w:val="28"/>
                <w:szCs w:val="2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="00686D41" w:rsidRPr="00745085">
              <w:rPr>
                <w:rFonts w:ascii="Arial" w:hAnsi="Arial" w:cs="Arial"/>
                <w:b/>
                <w:sz w:val="28"/>
                <w:szCs w:val="28"/>
                <w:u w:val="single"/>
              </w:rPr>
              <w:instrText xml:space="preserve"> FORMTEXT </w:instrText>
            </w:r>
            <w:r w:rsidR="00686D41" w:rsidRPr="00745085">
              <w:rPr>
                <w:rFonts w:ascii="Arial" w:hAnsi="Arial" w:cs="Arial"/>
                <w:b/>
                <w:sz w:val="28"/>
                <w:szCs w:val="28"/>
                <w:u w:val="single"/>
              </w:rPr>
            </w:r>
            <w:r w:rsidR="00686D41" w:rsidRPr="00745085">
              <w:rPr>
                <w:rFonts w:ascii="Arial" w:hAnsi="Arial" w:cs="Arial"/>
                <w:b/>
                <w:sz w:val="28"/>
                <w:szCs w:val="28"/>
                <w:u w:val="single"/>
              </w:rPr>
              <w:fldChar w:fldCharType="separate"/>
            </w:r>
            <w:r w:rsidR="008B714D" w:rsidRPr="00745085">
              <w:rPr>
                <w:rFonts w:ascii="Cambria Math" w:hAnsi="Cambria Math" w:cs="Cambria Math"/>
                <w:b/>
                <w:noProof/>
                <w:sz w:val="28"/>
                <w:szCs w:val="28"/>
                <w:u w:val="single"/>
              </w:rPr>
              <w:t> </w:t>
            </w:r>
            <w:r w:rsidR="008B714D" w:rsidRPr="00745085">
              <w:rPr>
                <w:rFonts w:ascii="Cambria Math" w:hAnsi="Cambria Math" w:cs="Cambria Math"/>
                <w:b/>
                <w:noProof/>
                <w:sz w:val="28"/>
                <w:szCs w:val="28"/>
                <w:u w:val="single"/>
              </w:rPr>
              <w:t> </w:t>
            </w:r>
            <w:r w:rsidR="008B714D" w:rsidRPr="00745085">
              <w:rPr>
                <w:rFonts w:ascii="Cambria Math" w:hAnsi="Cambria Math" w:cs="Cambria Math"/>
                <w:b/>
                <w:noProof/>
                <w:sz w:val="28"/>
                <w:szCs w:val="28"/>
                <w:u w:val="single"/>
              </w:rPr>
              <w:t> </w:t>
            </w:r>
            <w:r w:rsidR="008B714D" w:rsidRPr="00745085">
              <w:rPr>
                <w:rFonts w:ascii="Cambria Math" w:hAnsi="Cambria Math" w:cs="Cambria Math"/>
                <w:b/>
                <w:noProof/>
                <w:sz w:val="28"/>
                <w:szCs w:val="28"/>
                <w:u w:val="single"/>
              </w:rPr>
              <w:t> </w:t>
            </w:r>
            <w:r w:rsidR="00686D41" w:rsidRPr="00745085">
              <w:rPr>
                <w:rFonts w:ascii="Arial" w:hAnsi="Arial" w:cs="Arial"/>
                <w:b/>
                <w:sz w:val="28"/>
                <w:szCs w:val="28"/>
                <w:u w:val="single"/>
              </w:rPr>
              <w:fldChar w:fldCharType="end"/>
            </w:r>
            <w:r w:rsidR="00A66597" w:rsidRPr="00745085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 </w:t>
            </w: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9E9E7" w14:textId="77777777" w:rsidR="00A66597" w:rsidRPr="00745085" w:rsidRDefault="00E118A8" w:rsidP="00525E77">
            <w:pPr>
              <w:rPr>
                <w:rFonts w:ascii="Arial" w:hAnsi="Arial" w:cs="Arial"/>
                <w:sz w:val="16"/>
                <w:szCs w:val="16"/>
              </w:rPr>
            </w:pPr>
            <w:r w:rsidRPr="00745085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A66597" w:rsidRPr="00745085">
              <w:rPr>
                <w:rFonts w:ascii="Arial" w:hAnsi="Arial" w:cs="Arial"/>
                <w:sz w:val="28"/>
                <w:szCs w:val="28"/>
              </w:rPr>
              <w:t xml:space="preserve">FULL YEAR </w:t>
            </w:r>
            <w:r w:rsidR="00525E77">
              <w:rPr>
                <w:rFonts w:ascii="Arial" w:hAnsi="Arial" w:cs="Arial"/>
                <w:sz w:val="28"/>
                <w:szCs w:val="28"/>
              </w:rPr>
              <w:t xml:space="preserve">BASE </w:t>
            </w:r>
            <w:r w:rsidR="00A66597" w:rsidRPr="00745085">
              <w:rPr>
                <w:rFonts w:ascii="Arial" w:hAnsi="Arial" w:cs="Arial"/>
                <w:sz w:val="28"/>
                <w:szCs w:val="28"/>
              </w:rPr>
              <w:t>SALARY</w:t>
            </w:r>
            <w:r w:rsidR="00525E77">
              <w:rPr>
                <w:rFonts w:ascii="Arial" w:hAnsi="Arial" w:cs="Arial"/>
                <w:sz w:val="28"/>
                <w:szCs w:val="28"/>
              </w:rPr>
              <w:t xml:space="preserve">    </w:t>
            </w:r>
            <w:r w:rsidR="00525E77" w:rsidRPr="00525E77">
              <w:rPr>
                <w:rFonts w:ascii="Arial" w:hAnsi="Arial" w:cs="Arial"/>
                <w:color w:val="FF3300"/>
                <w:sz w:val="28"/>
                <w:szCs w:val="28"/>
              </w:rPr>
              <w:t>regardless</w:t>
            </w:r>
            <w:r w:rsidRPr="00525E77">
              <w:rPr>
                <w:rFonts w:ascii="Arial" w:hAnsi="Arial" w:cs="Arial"/>
                <w:color w:val="FF3300"/>
                <w:sz w:val="28"/>
                <w:szCs w:val="28"/>
              </w:rPr>
              <w:t xml:space="preserve"> </w:t>
            </w:r>
            <w:r w:rsidR="00525E77" w:rsidRPr="00525E77">
              <w:rPr>
                <w:rFonts w:ascii="Arial" w:hAnsi="Arial" w:cs="Arial"/>
                <w:color w:val="FF3300"/>
                <w:sz w:val="28"/>
                <w:szCs w:val="28"/>
              </w:rPr>
              <w:t xml:space="preserve"> of hired FTE</w:t>
            </w:r>
            <w:r w:rsidR="00A66597" w:rsidRPr="00745085">
              <w:rPr>
                <w:rFonts w:ascii="Arial" w:hAnsi="Arial" w:cs="Arial"/>
                <w:sz w:val="16"/>
                <w:szCs w:val="16"/>
              </w:rPr>
              <w:t>:</w:t>
            </w:r>
            <w:r w:rsidR="00A66597" w:rsidRPr="00745085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bookmarkStart w:id="30" w:name="Text24"/>
            <w:r w:rsidR="001D55FC" w:rsidRPr="00745085">
              <w:rPr>
                <w:rFonts w:ascii="Arial" w:hAnsi="Arial" w:cs="Arial"/>
                <w:b/>
                <w:sz w:val="28"/>
                <w:szCs w:val="28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8"/>
                    <w:format w:val="#,##0"/>
                  </w:textInput>
                </w:ffData>
              </w:fldChar>
            </w:r>
            <w:r w:rsidR="001D55FC" w:rsidRPr="00745085">
              <w:rPr>
                <w:rFonts w:ascii="Arial" w:hAnsi="Arial" w:cs="Arial"/>
                <w:b/>
                <w:sz w:val="28"/>
                <w:szCs w:val="28"/>
                <w:u w:val="single"/>
              </w:rPr>
              <w:instrText xml:space="preserve"> FORMTEXT </w:instrText>
            </w:r>
            <w:r w:rsidR="001D55FC" w:rsidRPr="00745085">
              <w:rPr>
                <w:rFonts w:ascii="Arial" w:hAnsi="Arial" w:cs="Arial"/>
                <w:b/>
                <w:sz w:val="28"/>
                <w:szCs w:val="28"/>
                <w:u w:val="single"/>
              </w:rPr>
            </w:r>
            <w:r w:rsidR="001D55FC" w:rsidRPr="00745085">
              <w:rPr>
                <w:rFonts w:ascii="Arial" w:hAnsi="Arial" w:cs="Arial"/>
                <w:b/>
                <w:sz w:val="28"/>
                <w:szCs w:val="28"/>
                <w:u w:val="single"/>
              </w:rPr>
              <w:fldChar w:fldCharType="separate"/>
            </w:r>
            <w:r w:rsidR="008B714D" w:rsidRPr="00745085">
              <w:rPr>
                <w:rFonts w:ascii="Cambria Math" w:hAnsi="Cambria Math" w:cs="Cambria Math"/>
                <w:b/>
                <w:noProof/>
                <w:sz w:val="28"/>
                <w:szCs w:val="28"/>
                <w:u w:val="single"/>
              </w:rPr>
              <w:t> </w:t>
            </w:r>
            <w:r w:rsidR="008B714D" w:rsidRPr="00745085">
              <w:rPr>
                <w:rFonts w:ascii="Cambria Math" w:hAnsi="Cambria Math" w:cs="Cambria Math"/>
                <w:b/>
                <w:noProof/>
                <w:sz w:val="28"/>
                <w:szCs w:val="28"/>
                <w:u w:val="single"/>
              </w:rPr>
              <w:t> </w:t>
            </w:r>
            <w:r w:rsidR="008B714D" w:rsidRPr="00745085">
              <w:rPr>
                <w:rFonts w:ascii="Cambria Math" w:hAnsi="Cambria Math" w:cs="Cambria Math"/>
                <w:b/>
                <w:noProof/>
                <w:sz w:val="28"/>
                <w:szCs w:val="28"/>
                <w:u w:val="single"/>
              </w:rPr>
              <w:t> </w:t>
            </w:r>
            <w:r w:rsidR="008B714D" w:rsidRPr="00745085">
              <w:rPr>
                <w:rFonts w:ascii="Cambria Math" w:hAnsi="Cambria Math" w:cs="Cambria Math"/>
                <w:b/>
                <w:noProof/>
                <w:sz w:val="28"/>
                <w:szCs w:val="28"/>
                <w:u w:val="single"/>
              </w:rPr>
              <w:t> </w:t>
            </w:r>
            <w:r w:rsidR="008B714D" w:rsidRPr="00745085">
              <w:rPr>
                <w:rFonts w:ascii="Cambria Math" w:hAnsi="Cambria Math" w:cs="Cambria Math"/>
                <w:b/>
                <w:noProof/>
                <w:sz w:val="28"/>
                <w:szCs w:val="28"/>
                <w:u w:val="single"/>
              </w:rPr>
              <w:t> </w:t>
            </w:r>
            <w:r w:rsidR="001D55FC" w:rsidRPr="00745085">
              <w:rPr>
                <w:rFonts w:ascii="Arial" w:hAnsi="Arial" w:cs="Arial"/>
                <w:b/>
                <w:sz w:val="28"/>
                <w:szCs w:val="28"/>
                <w:u w:val="single"/>
              </w:rPr>
              <w:fldChar w:fldCharType="end"/>
            </w:r>
            <w:bookmarkEnd w:id="30"/>
          </w:p>
        </w:tc>
      </w:tr>
    </w:tbl>
    <w:p w14:paraId="6C6C6009" w14:textId="77777777" w:rsidR="006C43AE" w:rsidRPr="00713EB6" w:rsidRDefault="006C43AE">
      <w:pPr>
        <w:rPr>
          <w:rFonts w:ascii="Arial" w:hAnsi="Arial" w:cs="Arial"/>
          <w:b/>
          <w:sz w:val="14"/>
          <w:szCs w:val="14"/>
        </w:rPr>
      </w:pPr>
    </w:p>
    <w:p w14:paraId="14AD3A86" w14:textId="77777777" w:rsidR="00801FA3" w:rsidRPr="00713EB6" w:rsidRDefault="00103134">
      <w:pPr>
        <w:rPr>
          <w:rFonts w:ascii="Arial" w:hAnsi="Arial" w:cs="Arial"/>
          <w:b/>
          <w:sz w:val="14"/>
          <w:szCs w:val="14"/>
        </w:rPr>
      </w:pPr>
      <w:r w:rsidRPr="00713EB6">
        <w:rPr>
          <w:rFonts w:ascii="Arial" w:hAnsi="Arial" w:cs="Arial"/>
          <w:b/>
          <w:sz w:val="14"/>
          <w:szCs w:val="14"/>
        </w:rPr>
        <w:t xml:space="preserve">                        </w:t>
      </w:r>
      <w:r w:rsidR="000D1E98" w:rsidRPr="00713EB6">
        <w:rPr>
          <w:rFonts w:ascii="Arial" w:hAnsi="Arial" w:cs="Arial"/>
          <w:b/>
          <w:sz w:val="14"/>
          <w:szCs w:val="14"/>
        </w:rPr>
        <w:t xml:space="preserve">                         </w:t>
      </w:r>
      <w:r w:rsidRPr="00713EB6">
        <w:rPr>
          <w:rFonts w:ascii="Arial" w:hAnsi="Arial" w:cs="Arial"/>
          <w:b/>
          <w:sz w:val="14"/>
          <w:szCs w:val="14"/>
        </w:rPr>
        <w:t xml:space="preserve"> </w:t>
      </w:r>
      <w:r w:rsidR="00122928" w:rsidRPr="00713EB6">
        <w:rPr>
          <w:rFonts w:ascii="Arial" w:hAnsi="Arial" w:cs="Arial"/>
          <w:b/>
          <w:sz w:val="14"/>
          <w:szCs w:val="14"/>
        </w:rPr>
        <w:tab/>
      </w:r>
      <w:r w:rsidR="00122928" w:rsidRPr="00713EB6">
        <w:rPr>
          <w:rFonts w:ascii="Arial" w:hAnsi="Arial" w:cs="Arial"/>
          <w:b/>
          <w:sz w:val="14"/>
          <w:szCs w:val="14"/>
        </w:rPr>
        <w:tab/>
      </w:r>
      <w:r w:rsidR="00122928" w:rsidRPr="00713EB6">
        <w:rPr>
          <w:rFonts w:ascii="Arial" w:hAnsi="Arial" w:cs="Arial"/>
          <w:b/>
          <w:sz w:val="14"/>
          <w:szCs w:val="14"/>
        </w:rPr>
        <w:tab/>
      </w:r>
      <w:r w:rsidR="00713EB6">
        <w:rPr>
          <w:rFonts w:ascii="Arial" w:hAnsi="Arial" w:cs="Arial"/>
          <w:b/>
          <w:sz w:val="14"/>
          <w:szCs w:val="14"/>
        </w:rPr>
        <w:t xml:space="preserve">              </w:t>
      </w:r>
      <w:r w:rsidR="00122928" w:rsidRPr="00713EB6">
        <w:rPr>
          <w:rFonts w:ascii="Arial" w:hAnsi="Arial" w:cs="Arial"/>
          <w:b/>
          <w:sz w:val="14"/>
          <w:szCs w:val="14"/>
        </w:rPr>
        <w:t xml:space="preserve"> </w:t>
      </w:r>
      <w:r w:rsidR="00713EB6">
        <w:rPr>
          <w:rFonts w:ascii="Arial" w:hAnsi="Arial" w:cs="Arial"/>
          <w:b/>
          <w:sz w:val="14"/>
          <w:szCs w:val="14"/>
        </w:rPr>
        <w:t xml:space="preserve">                       </w:t>
      </w:r>
      <w:r w:rsidR="006D3523">
        <w:rPr>
          <w:rFonts w:ascii="Arial" w:hAnsi="Arial" w:cs="Arial"/>
          <w:b/>
          <w:sz w:val="14"/>
          <w:szCs w:val="14"/>
        </w:rPr>
        <w:tab/>
      </w:r>
      <w:r w:rsidR="005167D2">
        <w:rPr>
          <w:rFonts w:ascii="Arial" w:hAnsi="Arial" w:cs="Arial"/>
          <w:b/>
          <w:sz w:val="14"/>
          <w:szCs w:val="14"/>
        </w:rPr>
        <w:tab/>
      </w:r>
      <w:r w:rsidR="005167D2">
        <w:rPr>
          <w:rFonts w:ascii="Arial" w:hAnsi="Arial" w:cs="Arial"/>
          <w:b/>
          <w:sz w:val="14"/>
          <w:szCs w:val="14"/>
        </w:rPr>
        <w:tab/>
      </w:r>
      <w:r w:rsidR="005167D2">
        <w:rPr>
          <w:rFonts w:ascii="Arial" w:hAnsi="Arial" w:cs="Arial"/>
          <w:b/>
          <w:sz w:val="14"/>
          <w:szCs w:val="14"/>
        </w:rPr>
        <w:tab/>
      </w:r>
      <w:r w:rsidR="00745020">
        <w:rPr>
          <w:rFonts w:ascii="Arial" w:hAnsi="Arial" w:cs="Arial"/>
          <w:b/>
          <w:sz w:val="14"/>
          <w:szCs w:val="14"/>
        </w:rPr>
        <w:t xml:space="preserve">         </w:t>
      </w:r>
      <w:r w:rsidR="005167D2">
        <w:rPr>
          <w:rFonts w:ascii="Arial" w:hAnsi="Arial" w:cs="Arial"/>
          <w:b/>
          <w:sz w:val="14"/>
          <w:szCs w:val="14"/>
        </w:rPr>
        <w:t>FOAP % split</w:t>
      </w:r>
    </w:p>
    <w:tbl>
      <w:tblPr>
        <w:tblW w:w="1236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900"/>
        <w:gridCol w:w="540"/>
        <w:gridCol w:w="900"/>
        <w:gridCol w:w="540"/>
        <w:gridCol w:w="900"/>
        <w:gridCol w:w="540"/>
        <w:gridCol w:w="720"/>
        <w:gridCol w:w="720"/>
        <w:gridCol w:w="1620"/>
        <w:gridCol w:w="1440"/>
        <w:gridCol w:w="720"/>
        <w:gridCol w:w="2197"/>
      </w:tblGrid>
      <w:tr w:rsidR="005167D2" w:rsidRPr="00570132" w14:paraId="43552B7D" w14:textId="77777777" w:rsidTr="00570132">
        <w:trPr>
          <w:trHeight w:hRule="exact" w:val="288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AE6E4" w14:textId="77777777" w:rsidR="005167D2" w:rsidRPr="00570132" w:rsidRDefault="005167D2" w:rsidP="0057013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70132">
              <w:rPr>
                <w:rFonts w:ascii="Arial" w:hAnsi="Arial" w:cs="Arial"/>
                <w:b/>
                <w:sz w:val="16"/>
                <w:szCs w:val="16"/>
              </w:rPr>
              <w:t>Fund</w:t>
            </w:r>
          </w:p>
        </w:tc>
        <w:bookmarkStart w:id="31" w:name="Text109"/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noWrap/>
            <w:tcFitText/>
            <w:vAlign w:val="center"/>
          </w:tcPr>
          <w:p w14:paraId="3B68AC38" w14:textId="77777777" w:rsidR="005167D2" w:rsidRPr="00570132" w:rsidRDefault="005167D2" w:rsidP="00A5565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50A2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70132"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 w:rsidRPr="009850A2">
              <w:rPr>
                <w:rFonts w:ascii="Arial" w:hAnsi="Arial" w:cs="Arial"/>
                <w:b/>
                <w:sz w:val="18"/>
                <w:szCs w:val="20"/>
              </w:rPr>
            </w:r>
            <w:r w:rsidRPr="009850A2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="00340EE0" w:rsidRPr="009850A2">
              <w:rPr>
                <w:rFonts w:ascii="Arial" w:hAnsi="Arial" w:cs="Arial"/>
                <w:b/>
                <w:noProof/>
                <w:spacing w:val="41"/>
                <w:sz w:val="18"/>
                <w:szCs w:val="20"/>
              </w:rPr>
              <w:t> </w:t>
            </w:r>
            <w:r w:rsidR="00340EE0" w:rsidRPr="009850A2">
              <w:rPr>
                <w:rFonts w:ascii="Arial" w:hAnsi="Arial" w:cs="Arial"/>
                <w:b/>
                <w:noProof/>
                <w:spacing w:val="41"/>
                <w:sz w:val="18"/>
                <w:szCs w:val="20"/>
              </w:rPr>
              <w:t> </w:t>
            </w:r>
            <w:r w:rsidR="00340EE0" w:rsidRPr="009850A2">
              <w:rPr>
                <w:rFonts w:ascii="Arial" w:hAnsi="Arial" w:cs="Arial"/>
                <w:b/>
                <w:noProof/>
                <w:spacing w:val="41"/>
                <w:sz w:val="18"/>
                <w:szCs w:val="20"/>
              </w:rPr>
              <w:t> </w:t>
            </w:r>
            <w:r w:rsidR="00340EE0" w:rsidRPr="009850A2">
              <w:rPr>
                <w:rFonts w:ascii="Arial" w:hAnsi="Arial" w:cs="Arial"/>
                <w:b/>
                <w:noProof/>
                <w:spacing w:val="41"/>
                <w:sz w:val="18"/>
                <w:szCs w:val="20"/>
              </w:rPr>
              <w:t> </w:t>
            </w:r>
            <w:r w:rsidR="00340EE0" w:rsidRPr="009850A2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9850A2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bookmarkEnd w:id="31"/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noWrap/>
            <w:tcFitText/>
            <w:vAlign w:val="center"/>
          </w:tcPr>
          <w:p w14:paraId="39A3AFB2" w14:textId="77777777" w:rsidR="005167D2" w:rsidRPr="00570132" w:rsidRDefault="005167D2" w:rsidP="0057013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70132">
              <w:rPr>
                <w:rFonts w:ascii="Arial" w:hAnsi="Arial" w:cs="Arial"/>
                <w:b/>
                <w:bCs/>
                <w:spacing w:val="9"/>
                <w:sz w:val="16"/>
                <w:szCs w:val="16"/>
              </w:rPr>
              <w:t>Or</w:t>
            </w:r>
            <w:r w:rsidRPr="00570132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g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noWrap/>
            <w:tcFitText/>
            <w:vAlign w:val="center"/>
          </w:tcPr>
          <w:p w14:paraId="579800DA" w14:textId="77777777" w:rsidR="005167D2" w:rsidRPr="00570132" w:rsidRDefault="005167D2" w:rsidP="006930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0A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7013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9850A2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9850A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340EE0" w:rsidRPr="009850A2">
              <w:rPr>
                <w:rFonts w:ascii="Arial" w:hAnsi="Arial" w:cs="Arial"/>
                <w:b/>
                <w:bCs/>
                <w:noProof/>
                <w:spacing w:val="41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bCs/>
                <w:noProof/>
                <w:spacing w:val="41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bCs/>
                <w:noProof/>
                <w:spacing w:val="41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bCs/>
                <w:noProof/>
                <w:spacing w:val="41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9850A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noWrap/>
            <w:tcFitText/>
            <w:vAlign w:val="center"/>
          </w:tcPr>
          <w:p w14:paraId="7D658614" w14:textId="77777777" w:rsidR="005167D2" w:rsidRPr="00570132" w:rsidRDefault="005167D2" w:rsidP="0057013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6E0">
              <w:rPr>
                <w:rFonts w:ascii="Arial" w:hAnsi="Arial" w:cs="Arial"/>
                <w:b/>
                <w:w w:val="87"/>
                <w:sz w:val="16"/>
                <w:szCs w:val="16"/>
              </w:rPr>
              <w:t>Acc</w:t>
            </w:r>
            <w:r w:rsidRPr="007216E0">
              <w:rPr>
                <w:rFonts w:ascii="Arial" w:hAnsi="Arial" w:cs="Arial"/>
                <w:b/>
                <w:spacing w:val="2"/>
                <w:w w:val="87"/>
                <w:sz w:val="16"/>
                <w:szCs w:val="16"/>
              </w:rPr>
              <w:t>t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noWrap/>
            <w:tcFitText/>
            <w:vAlign w:val="center"/>
          </w:tcPr>
          <w:p w14:paraId="3AD5BA22" w14:textId="77777777" w:rsidR="005167D2" w:rsidRPr="00570132" w:rsidRDefault="005167D2" w:rsidP="008C78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0A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7013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9850A2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9850A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340EE0" w:rsidRPr="009850A2">
              <w:rPr>
                <w:rFonts w:ascii="Arial" w:hAnsi="Arial" w:cs="Arial"/>
                <w:b/>
                <w:bCs/>
                <w:noProof/>
                <w:spacing w:val="41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bCs/>
                <w:noProof/>
                <w:spacing w:val="41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bCs/>
                <w:noProof/>
                <w:spacing w:val="41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bCs/>
                <w:noProof/>
                <w:spacing w:val="41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9850A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noWrap/>
            <w:tcFitText/>
            <w:vAlign w:val="center"/>
          </w:tcPr>
          <w:p w14:paraId="34527069" w14:textId="77777777" w:rsidR="005167D2" w:rsidRPr="00570132" w:rsidRDefault="005167D2" w:rsidP="0057013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6E0">
              <w:rPr>
                <w:rFonts w:ascii="Arial" w:hAnsi="Arial" w:cs="Arial"/>
                <w:b/>
                <w:w w:val="83"/>
                <w:sz w:val="16"/>
                <w:szCs w:val="16"/>
              </w:rPr>
              <w:t>Pro</w:t>
            </w:r>
            <w:r w:rsidRPr="007216E0">
              <w:rPr>
                <w:rFonts w:ascii="Arial" w:hAnsi="Arial" w:cs="Arial"/>
                <w:b/>
                <w:spacing w:val="1"/>
                <w:w w:val="83"/>
                <w:sz w:val="16"/>
                <w:szCs w:val="16"/>
              </w:rPr>
              <w:t>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noWrap/>
            <w:tcFitText/>
            <w:vAlign w:val="center"/>
          </w:tcPr>
          <w:p w14:paraId="59AF3F9D" w14:textId="77777777" w:rsidR="005167D2" w:rsidRPr="00570132" w:rsidRDefault="005167D2" w:rsidP="008C78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0A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7013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9850A2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9850A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340EE0" w:rsidRPr="009850A2">
              <w:rPr>
                <w:rFonts w:ascii="Arial" w:hAnsi="Arial" w:cs="Arial"/>
                <w:b/>
                <w:bCs/>
                <w:noProof/>
                <w:w w:val="96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bCs/>
                <w:noProof/>
                <w:w w:val="96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bCs/>
                <w:noProof/>
                <w:w w:val="96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bCs/>
                <w:noProof/>
                <w:w w:val="96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bCs/>
                <w:noProof/>
                <w:spacing w:val="3"/>
                <w:w w:val="96"/>
                <w:sz w:val="18"/>
                <w:szCs w:val="18"/>
              </w:rPr>
              <w:t> </w:t>
            </w:r>
            <w:r w:rsidRPr="009850A2">
              <w:rPr>
                <w:rFonts w:ascii="Arial" w:hAnsi="Arial" w:cs="Arial"/>
                <w:b/>
                <w:bCs/>
                <w:spacing w:val="3"/>
                <w:w w:val="96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noWrap/>
            <w:tcFitText/>
            <w:vAlign w:val="center"/>
          </w:tcPr>
          <w:p w14:paraId="33285136" w14:textId="77777777" w:rsidR="005167D2" w:rsidRPr="00570132" w:rsidRDefault="005167D2" w:rsidP="0057013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0132">
              <w:rPr>
                <w:rFonts w:ascii="Arial" w:hAnsi="Arial" w:cs="Arial"/>
                <w:b/>
                <w:spacing w:val="35"/>
                <w:w w:val="56"/>
                <w:sz w:val="18"/>
                <w:szCs w:val="18"/>
              </w:rPr>
              <w:t>Actvt</w:t>
            </w:r>
            <w:r w:rsidRPr="00570132">
              <w:rPr>
                <w:rFonts w:ascii="Arial" w:hAnsi="Arial" w:cs="Arial"/>
                <w:b/>
                <w:spacing w:val="2"/>
                <w:w w:val="56"/>
                <w:sz w:val="18"/>
                <w:szCs w:val="18"/>
              </w:rPr>
              <w:t>y</w:t>
            </w:r>
          </w:p>
        </w:tc>
        <w:bookmarkStart w:id="32" w:name="Text32"/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tcFitText/>
            <w:vAlign w:val="center"/>
          </w:tcPr>
          <w:p w14:paraId="2CC06307" w14:textId="77777777" w:rsidR="005167D2" w:rsidRPr="00570132" w:rsidRDefault="005167D2" w:rsidP="008C78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0A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7013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9850A2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9850A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340EE0" w:rsidRPr="009850A2">
              <w:rPr>
                <w:rFonts w:ascii="Arial" w:hAnsi="Arial" w:cs="Arial"/>
                <w:b/>
                <w:bCs/>
                <w:noProof/>
                <w:spacing w:val="221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bCs/>
                <w:noProof/>
                <w:spacing w:val="221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bCs/>
                <w:noProof/>
                <w:spacing w:val="221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bCs/>
                <w:noProof/>
                <w:spacing w:val="221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9850A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bookmarkStart w:id="33" w:name="Text121"/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tcFitText/>
            <w:vAlign w:val="center"/>
          </w:tcPr>
          <w:p w14:paraId="6BA3D849" w14:textId="77777777" w:rsidR="005167D2" w:rsidRPr="00570132" w:rsidRDefault="004C454B" w:rsidP="0057013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0A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7013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850A2">
              <w:rPr>
                <w:rFonts w:ascii="Arial" w:hAnsi="Arial" w:cs="Arial"/>
                <w:b/>
                <w:sz w:val="18"/>
                <w:szCs w:val="18"/>
              </w:rPr>
            </w:r>
            <w:r w:rsidRPr="009850A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40EE0" w:rsidRPr="009850A2">
              <w:rPr>
                <w:rFonts w:ascii="Arial" w:hAnsi="Arial" w:cs="Arial"/>
                <w:b/>
                <w:noProof/>
                <w:spacing w:val="176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noProof/>
                <w:spacing w:val="176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noProof/>
                <w:spacing w:val="176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noProof/>
                <w:spacing w:val="176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850A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3"/>
          </w:p>
        </w:tc>
        <w:bookmarkEnd w:id="32"/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tcFitText/>
            <w:vAlign w:val="center"/>
          </w:tcPr>
          <w:p w14:paraId="07AD5312" w14:textId="77777777" w:rsidR="005167D2" w:rsidRPr="00570132" w:rsidRDefault="004C454B" w:rsidP="008C78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63C0F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  <w:p w14:paraId="1F589868" w14:textId="77777777" w:rsidR="005167D2" w:rsidRPr="00570132" w:rsidRDefault="005167D2" w:rsidP="00E4405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DB9078" w14:textId="77777777" w:rsidR="005167D2" w:rsidRPr="00570132" w:rsidRDefault="005167D2" w:rsidP="00E4405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0A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.00"/>
                  </w:textInput>
                </w:ffData>
              </w:fldChar>
            </w:r>
            <w:r w:rsidRPr="0057013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9850A2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9850A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340EE0" w:rsidRPr="009850A2">
              <w:rPr>
                <w:rFonts w:ascii="Arial" w:hAnsi="Arial" w:cs="Arial"/>
                <w:b/>
                <w:bCs/>
                <w:noProof/>
                <w:spacing w:val="92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bCs/>
                <w:noProof/>
                <w:spacing w:val="92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9850A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421866" w14:textId="77777777" w:rsidR="008B714D" w:rsidRPr="00570132" w:rsidRDefault="008B714D" w:rsidP="006C43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0132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  <w:p w14:paraId="00AEBB81" w14:textId="77777777" w:rsidR="005167D2" w:rsidRPr="00570132" w:rsidRDefault="005167D2" w:rsidP="006C43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0132">
              <w:rPr>
                <w:rFonts w:ascii="Arial" w:hAnsi="Arial" w:cs="Arial"/>
                <w:b/>
                <w:sz w:val="20"/>
                <w:szCs w:val="20"/>
              </w:rPr>
              <w:t>FTE:</w:t>
            </w:r>
          </w:p>
          <w:bookmarkStart w:id="34" w:name="Text108"/>
          <w:p w14:paraId="4A5BEB0D" w14:textId="77777777" w:rsidR="005167D2" w:rsidRPr="00570132" w:rsidRDefault="005167D2" w:rsidP="006C43AE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570132">
              <w:rPr>
                <w:rFonts w:ascii="Arial" w:hAnsi="Arial" w:cs="Arial"/>
                <w:b/>
                <w:sz w:val="28"/>
                <w:szCs w:val="28"/>
                <w:u w:val="single"/>
              </w:rPr>
              <w:fldChar w:fldCharType="begin">
                <w:ffData>
                  <w:name w:val="Text108"/>
                  <w:enabled/>
                  <w:calcOnExit w:val="0"/>
                  <w:textInput>
                    <w:type w:val="number"/>
                    <w:maxLength w:val="3"/>
                    <w:format w:val="0.00"/>
                  </w:textInput>
                </w:ffData>
              </w:fldChar>
            </w:r>
            <w:r w:rsidRPr="00570132">
              <w:rPr>
                <w:rFonts w:ascii="Arial" w:hAnsi="Arial" w:cs="Arial"/>
                <w:b/>
                <w:sz w:val="28"/>
                <w:szCs w:val="28"/>
                <w:u w:val="single"/>
              </w:rPr>
              <w:instrText xml:space="preserve"> FORMTEXT </w:instrText>
            </w:r>
            <w:r w:rsidRPr="00570132">
              <w:rPr>
                <w:rFonts w:ascii="Arial" w:hAnsi="Arial" w:cs="Arial"/>
                <w:b/>
                <w:sz w:val="28"/>
                <w:szCs w:val="28"/>
                <w:u w:val="single"/>
              </w:rPr>
            </w:r>
            <w:r w:rsidRPr="00570132">
              <w:rPr>
                <w:rFonts w:ascii="Arial" w:hAnsi="Arial" w:cs="Arial"/>
                <w:b/>
                <w:sz w:val="28"/>
                <w:szCs w:val="28"/>
                <w:u w:val="single"/>
              </w:rPr>
              <w:fldChar w:fldCharType="separate"/>
            </w:r>
            <w:r w:rsidR="00340EE0" w:rsidRPr="00570132">
              <w:rPr>
                <w:rFonts w:ascii="Arial" w:hAnsi="Arial" w:cs="Arial"/>
                <w:b/>
                <w:noProof/>
                <w:sz w:val="28"/>
                <w:szCs w:val="28"/>
                <w:u w:val="single"/>
              </w:rPr>
              <w:t> </w:t>
            </w:r>
            <w:r w:rsidR="00340EE0" w:rsidRPr="00570132">
              <w:rPr>
                <w:rFonts w:ascii="Arial" w:hAnsi="Arial" w:cs="Arial"/>
                <w:b/>
                <w:noProof/>
                <w:sz w:val="28"/>
                <w:szCs w:val="28"/>
                <w:u w:val="single"/>
              </w:rPr>
              <w:t> </w:t>
            </w:r>
            <w:r w:rsidR="00340EE0" w:rsidRPr="00570132">
              <w:rPr>
                <w:rFonts w:ascii="Arial" w:hAnsi="Arial" w:cs="Arial"/>
                <w:b/>
                <w:noProof/>
                <w:sz w:val="28"/>
                <w:szCs w:val="28"/>
                <w:u w:val="single"/>
              </w:rPr>
              <w:t> </w:t>
            </w:r>
            <w:r w:rsidRPr="00570132">
              <w:rPr>
                <w:rFonts w:ascii="Arial" w:hAnsi="Arial" w:cs="Arial"/>
                <w:b/>
                <w:sz w:val="28"/>
                <w:szCs w:val="28"/>
                <w:u w:val="single"/>
              </w:rPr>
              <w:fldChar w:fldCharType="end"/>
            </w:r>
            <w:bookmarkEnd w:id="34"/>
          </w:p>
        </w:tc>
      </w:tr>
      <w:tr w:rsidR="005167D2" w:rsidRPr="00570132" w14:paraId="30331860" w14:textId="77777777" w:rsidTr="00570132">
        <w:trPr>
          <w:trHeight w:hRule="exact" w:val="288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723094" w14:textId="77777777" w:rsidR="005167D2" w:rsidRPr="00570132" w:rsidRDefault="005167D2" w:rsidP="0057013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70132">
              <w:rPr>
                <w:rFonts w:ascii="Arial" w:hAnsi="Arial" w:cs="Arial"/>
                <w:b/>
                <w:sz w:val="16"/>
                <w:szCs w:val="16"/>
              </w:rPr>
              <w:t>Fund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noWrap/>
            <w:tcFitText/>
            <w:vAlign w:val="center"/>
          </w:tcPr>
          <w:p w14:paraId="78BE7341" w14:textId="77777777" w:rsidR="005167D2" w:rsidRPr="00570132" w:rsidRDefault="005167D2" w:rsidP="00A556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0A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7013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850A2">
              <w:rPr>
                <w:rFonts w:ascii="Arial" w:hAnsi="Arial" w:cs="Arial"/>
                <w:b/>
                <w:sz w:val="18"/>
                <w:szCs w:val="18"/>
              </w:rPr>
            </w:r>
            <w:r w:rsidRPr="009850A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40EE0" w:rsidRPr="009850A2">
              <w:rPr>
                <w:rFonts w:ascii="Arial" w:hAnsi="Arial" w:cs="Arial"/>
                <w:b/>
                <w:noProof/>
                <w:spacing w:val="41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noProof/>
                <w:spacing w:val="41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noProof/>
                <w:spacing w:val="41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noProof/>
                <w:spacing w:val="41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850A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noWrap/>
            <w:tcFitText/>
            <w:vAlign w:val="center"/>
          </w:tcPr>
          <w:p w14:paraId="3D588E7B" w14:textId="77777777" w:rsidR="005167D2" w:rsidRPr="00570132" w:rsidRDefault="005167D2" w:rsidP="0057013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70132">
              <w:rPr>
                <w:rFonts w:ascii="Arial" w:hAnsi="Arial" w:cs="Arial"/>
                <w:b/>
                <w:spacing w:val="9"/>
                <w:sz w:val="16"/>
                <w:szCs w:val="16"/>
              </w:rPr>
              <w:t>Or</w:t>
            </w:r>
            <w:r w:rsidRPr="00570132">
              <w:rPr>
                <w:rFonts w:ascii="Arial" w:hAnsi="Arial" w:cs="Arial"/>
                <w:b/>
                <w:spacing w:val="2"/>
                <w:sz w:val="16"/>
                <w:szCs w:val="16"/>
              </w:rPr>
              <w:t>g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noWrap/>
            <w:tcFitText/>
            <w:vAlign w:val="center"/>
          </w:tcPr>
          <w:p w14:paraId="095EE6EB" w14:textId="77777777" w:rsidR="005167D2" w:rsidRPr="00570132" w:rsidRDefault="005167D2" w:rsidP="0069307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50A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7013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9850A2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9850A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340EE0" w:rsidRPr="009850A2">
              <w:rPr>
                <w:rFonts w:ascii="Arial" w:hAnsi="Arial" w:cs="Arial"/>
                <w:b/>
                <w:bCs/>
                <w:noProof/>
                <w:spacing w:val="41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bCs/>
                <w:noProof/>
                <w:spacing w:val="41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bCs/>
                <w:noProof/>
                <w:spacing w:val="41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bCs/>
                <w:noProof/>
                <w:spacing w:val="41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9850A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noWrap/>
            <w:tcFitText/>
            <w:vAlign w:val="center"/>
          </w:tcPr>
          <w:p w14:paraId="18CD7DDF" w14:textId="77777777" w:rsidR="005167D2" w:rsidRPr="00570132" w:rsidRDefault="005167D2" w:rsidP="0057013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6E0">
              <w:rPr>
                <w:rFonts w:ascii="Arial" w:hAnsi="Arial" w:cs="Arial"/>
                <w:b/>
                <w:w w:val="87"/>
                <w:sz w:val="16"/>
                <w:szCs w:val="16"/>
              </w:rPr>
              <w:t>Acc</w:t>
            </w:r>
            <w:r w:rsidRPr="007216E0">
              <w:rPr>
                <w:rFonts w:ascii="Arial" w:hAnsi="Arial" w:cs="Arial"/>
                <w:b/>
                <w:spacing w:val="2"/>
                <w:w w:val="87"/>
                <w:sz w:val="16"/>
                <w:szCs w:val="16"/>
              </w:rPr>
              <w:t>t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noWrap/>
            <w:tcFitText/>
            <w:vAlign w:val="center"/>
          </w:tcPr>
          <w:p w14:paraId="1E6285D7" w14:textId="77777777" w:rsidR="005167D2" w:rsidRPr="00570132" w:rsidRDefault="005167D2" w:rsidP="008C78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0A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7013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850A2">
              <w:rPr>
                <w:rFonts w:ascii="Arial" w:hAnsi="Arial" w:cs="Arial"/>
                <w:b/>
                <w:sz w:val="18"/>
                <w:szCs w:val="18"/>
              </w:rPr>
            </w:r>
            <w:r w:rsidRPr="009850A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40EE0" w:rsidRPr="009850A2">
              <w:rPr>
                <w:rFonts w:ascii="Arial" w:hAnsi="Arial" w:cs="Arial"/>
                <w:b/>
                <w:noProof/>
                <w:spacing w:val="41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noProof/>
                <w:spacing w:val="41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noProof/>
                <w:spacing w:val="41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noProof/>
                <w:spacing w:val="41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850A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noWrap/>
            <w:tcFitText/>
            <w:vAlign w:val="center"/>
          </w:tcPr>
          <w:p w14:paraId="44B55AED" w14:textId="77777777" w:rsidR="005167D2" w:rsidRPr="00570132" w:rsidRDefault="005167D2" w:rsidP="0057013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6E0">
              <w:rPr>
                <w:rFonts w:ascii="Arial" w:hAnsi="Arial" w:cs="Arial"/>
                <w:b/>
                <w:w w:val="83"/>
                <w:sz w:val="16"/>
                <w:szCs w:val="16"/>
              </w:rPr>
              <w:t>Pro</w:t>
            </w:r>
            <w:r w:rsidRPr="007216E0">
              <w:rPr>
                <w:rFonts w:ascii="Arial" w:hAnsi="Arial" w:cs="Arial"/>
                <w:b/>
                <w:spacing w:val="1"/>
                <w:w w:val="83"/>
                <w:sz w:val="16"/>
                <w:szCs w:val="16"/>
              </w:rPr>
              <w:t>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noWrap/>
            <w:tcFitText/>
            <w:vAlign w:val="center"/>
          </w:tcPr>
          <w:p w14:paraId="7C6E1D6C" w14:textId="77777777" w:rsidR="005167D2" w:rsidRPr="00570132" w:rsidRDefault="005167D2" w:rsidP="008C78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0A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75BF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850A2">
              <w:rPr>
                <w:rFonts w:ascii="Arial" w:hAnsi="Arial" w:cs="Arial"/>
                <w:b/>
                <w:sz w:val="18"/>
                <w:szCs w:val="18"/>
              </w:rPr>
            </w:r>
            <w:r w:rsidRPr="009850A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40EE0" w:rsidRPr="009850A2">
              <w:rPr>
                <w:rFonts w:ascii="Arial" w:hAnsi="Arial" w:cs="Arial"/>
                <w:b/>
                <w:noProof/>
                <w:w w:val="96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noProof/>
                <w:w w:val="96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noProof/>
                <w:w w:val="96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noProof/>
                <w:w w:val="96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noProof/>
                <w:spacing w:val="3"/>
                <w:w w:val="96"/>
                <w:sz w:val="18"/>
                <w:szCs w:val="18"/>
              </w:rPr>
              <w:t> </w:t>
            </w:r>
            <w:r w:rsidRPr="009850A2">
              <w:rPr>
                <w:rFonts w:ascii="Arial" w:hAnsi="Arial" w:cs="Arial"/>
                <w:b/>
                <w:spacing w:val="3"/>
                <w:w w:val="96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noWrap/>
            <w:tcFitText/>
            <w:vAlign w:val="center"/>
          </w:tcPr>
          <w:p w14:paraId="276BA495" w14:textId="77777777" w:rsidR="005167D2" w:rsidRPr="00570132" w:rsidRDefault="005167D2" w:rsidP="0057013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70132">
              <w:rPr>
                <w:rFonts w:ascii="Arial" w:hAnsi="Arial" w:cs="Arial"/>
                <w:b/>
                <w:spacing w:val="35"/>
                <w:w w:val="56"/>
                <w:sz w:val="18"/>
                <w:szCs w:val="18"/>
              </w:rPr>
              <w:t>Actvt</w:t>
            </w:r>
            <w:r w:rsidRPr="00570132">
              <w:rPr>
                <w:rFonts w:ascii="Arial" w:hAnsi="Arial" w:cs="Arial"/>
                <w:b/>
                <w:spacing w:val="2"/>
                <w:w w:val="56"/>
                <w:sz w:val="18"/>
                <w:szCs w:val="18"/>
              </w:rPr>
              <w:t>y</w:t>
            </w:r>
          </w:p>
        </w:tc>
        <w:bookmarkStart w:id="35" w:name="Text33"/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tcFitText/>
            <w:vAlign w:val="center"/>
          </w:tcPr>
          <w:p w14:paraId="6795B4C7" w14:textId="77777777" w:rsidR="005167D2" w:rsidRPr="00570132" w:rsidRDefault="005167D2" w:rsidP="008C78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0A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7013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850A2">
              <w:rPr>
                <w:rFonts w:ascii="Arial" w:hAnsi="Arial" w:cs="Arial"/>
                <w:b/>
                <w:sz w:val="18"/>
                <w:szCs w:val="18"/>
              </w:rPr>
            </w:r>
            <w:r w:rsidRPr="009850A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40EE0" w:rsidRPr="009850A2">
              <w:rPr>
                <w:rFonts w:ascii="Arial" w:hAnsi="Arial" w:cs="Arial"/>
                <w:b/>
                <w:noProof/>
                <w:spacing w:val="221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noProof/>
                <w:spacing w:val="221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noProof/>
                <w:spacing w:val="221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noProof/>
                <w:spacing w:val="221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850A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bookmarkStart w:id="36" w:name="Text122"/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tcFitText/>
            <w:vAlign w:val="center"/>
          </w:tcPr>
          <w:p w14:paraId="75452F86" w14:textId="77777777" w:rsidR="005167D2" w:rsidRPr="00570132" w:rsidRDefault="004C454B" w:rsidP="0057013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0A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7013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850A2">
              <w:rPr>
                <w:rFonts w:ascii="Arial" w:hAnsi="Arial" w:cs="Arial"/>
                <w:b/>
                <w:sz w:val="18"/>
                <w:szCs w:val="18"/>
              </w:rPr>
            </w:r>
            <w:r w:rsidRPr="009850A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40EE0" w:rsidRPr="009850A2">
              <w:rPr>
                <w:rFonts w:ascii="Arial" w:hAnsi="Arial" w:cs="Arial"/>
                <w:b/>
                <w:noProof/>
                <w:spacing w:val="176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noProof/>
                <w:spacing w:val="176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noProof/>
                <w:spacing w:val="176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noProof/>
                <w:spacing w:val="176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850A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6"/>
          </w:p>
        </w:tc>
        <w:bookmarkEnd w:id="35"/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tcFitText/>
            <w:vAlign w:val="center"/>
          </w:tcPr>
          <w:p w14:paraId="7A3D23D5" w14:textId="77777777" w:rsidR="005167D2" w:rsidRPr="00570132" w:rsidRDefault="004C454B" w:rsidP="008C78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63C0F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  <w:p w14:paraId="1694A1D6" w14:textId="77777777" w:rsidR="005167D2" w:rsidRPr="00570132" w:rsidRDefault="005167D2" w:rsidP="00E4405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63C0F">
              <w:rPr>
                <w:rFonts w:ascii="Arial" w:hAnsi="Arial" w:cs="Arial"/>
                <w:b/>
                <w:w w:val="46"/>
                <w:sz w:val="18"/>
                <w:szCs w:val="18"/>
              </w:rPr>
              <w:t xml:space="preserve">                    </w:t>
            </w:r>
            <w:r w:rsidRPr="00B63C0F">
              <w:rPr>
                <w:rFonts w:ascii="Arial" w:hAnsi="Arial" w:cs="Arial"/>
                <w:b/>
                <w:spacing w:val="2"/>
                <w:w w:val="46"/>
                <w:sz w:val="18"/>
                <w:szCs w:val="18"/>
              </w:rPr>
              <w:t xml:space="preserve"> </w:t>
            </w:r>
          </w:p>
          <w:p w14:paraId="5F11412B" w14:textId="77777777" w:rsidR="005167D2" w:rsidRPr="00570132" w:rsidRDefault="005167D2" w:rsidP="00E4405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0A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.00"/>
                  </w:textInput>
                </w:ffData>
              </w:fldChar>
            </w:r>
            <w:r w:rsidRPr="0057013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9850A2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9850A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340EE0" w:rsidRPr="009850A2">
              <w:rPr>
                <w:rFonts w:ascii="Arial" w:hAnsi="Arial" w:cs="Arial"/>
                <w:b/>
                <w:bCs/>
                <w:noProof/>
                <w:spacing w:val="92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bCs/>
                <w:noProof/>
                <w:spacing w:val="92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9850A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19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FDF1D4" w14:textId="77777777" w:rsidR="005167D2" w:rsidRPr="00570132" w:rsidRDefault="005167D2" w:rsidP="001031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67D2" w:rsidRPr="00570132" w14:paraId="59A826AB" w14:textId="77777777" w:rsidTr="00570132">
        <w:trPr>
          <w:trHeight w:hRule="exact" w:val="288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AE3DB" w14:textId="77777777" w:rsidR="005167D2" w:rsidRPr="00570132" w:rsidRDefault="005167D2" w:rsidP="0057013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70132">
              <w:rPr>
                <w:rFonts w:ascii="Arial" w:hAnsi="Arial" w:cs="Arial"/>
                <w:b/>
                <w:sz w:val="16"/>
                <w:szCs w:val="16"/>
              </w:rPr>
              <w:t>Fund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noWrap/>
            <w:tcFitText/>
            <w:vAlign w:val="center"/>
          </w:tcPr>
          <w:p w14:paraId="75441F3F" w14:textId="77777777" w:rsidR="005167D2" w:rsidRPr="00570132" w:rsidRDefault="005167D2" w:rsidP="00A556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0A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7013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850A2">
              <w:rPr>
                <w:rFonts w:ascii="Arial" w:hAnsi="Arial" w:cs="Arial"/>
                <w:b/>
                <w:sz w:val="18"/>
                <w:szCs w:val="18"/>
              </w:rPr>
            </w:r>
            <w:r w:rsidRPr="009850A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40EE0" w:rsidRPr="009850A2">
              <w:rPr>
                <w:rFonts w:ascii="Arial" w:hAnsi="Arial" w:cs="Arial"/>
                <w:b/>
                <w:noProof/>
                <w:spacing w:val="41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noProof/>
                <w:spacing w:val="41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noProof/>
                <w:spacing w:val="41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noProof/>
                <w:spacing w:val="41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850A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noWrap/>
            <w:tcFitText/>
            <w:vAlign w:val="center"/>
          </w:tcPr>
          <w:p w14:paraId="516FBA28" w14:textId="77777777" w:rsidR="005167D2" w:rsidRPr="00570132" w:rsidRDefault="005167D2" w:rsidP="0057013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70132">
              <w:rPr>
                <w:rFonts w:ascii="Arial" w:hAnsi="Arial" w:cs="Arial"/>
                <w:b/>
                <w:spacing w:val="9"/>
                <w:sz w:val="16"/>
                <w:szCs w:val="16"/>
              </w:rPr>
              <w:t>Or</w:t>
            </w:r>
            <w:r w:rsidRPr="00570132">
              <w:rPr>
                <w:rFonts w:ascii="Arial" w:hAnsi="Arial" w:cs="Arial"/>
                <w:b/>
                <w:spacing w:val="2"/>
                <w:sz w:val="16"/>
                <w:szCs w:val="16"/>
              </w:rPr>
              <w:t>g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noWrap/>
            <w:tcFitText/>
            <w:vAlign w:val="center"/>
          </w:tcPr>
          <w:p w14:paraId="46457D8D" w14:textId="77777777" w:rsidR="005167D2" w:rsidRPr="00570132" w:rsidRDefault="005167D2" w:rsidP="0069307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50A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7013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9850A2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9850A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340EE0" w:rsidRPr="009850A2">
              <w:rPr>
                <w:rFonts w:ascii="Arial" w:hAnsi="Arial" w:cs="Arial"/>
                <w:b/>
                <w:bCs/>
                <w:noProof/>
                <w:spacing w:val="41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bCs/>
                <w:noProof/>
                <w:spacing w:val="41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bCs/>
                <w:noProof/>
                <w:spacing w:val="41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bCs/>
                <w:noProof/>
                <w:spacing w:val="41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9850A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noWrap/>
            <w:tcFitText/>
            <w:vAlign w:val="center"/>
          </w:tcPr>
          <w:p w14:paraId="72EE6F13" w14:textId="77777777" w:rsidR="005167D2" w:rsidRPr="00570132" w:rsidRDefault="005167D2" w:rsidP="0057013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6E0">
              <w:rPr>
                <w:rFonts w:ascii="Arial" w:hAnsi="Arial" w:cs="Arial"/>
                <w:b/>
                <w:w w:val="87"/>
                <w:sz w:val="16"/>
                <w:szCs w:val="16"/>
              </w:rPr>
              <w:t>Acc</w:t>
            </w:r>
            <w:r w:rsidRPr="007216E0">
              <w:rPr>
                <w:rFonts w:ascii="Arial" w:hAnsi="Arial" w:cs="Arial"/>
                <w:b/>
                <w:spacing w:val="2"/>
                <w:w w:val="87"/>
                <w:sz w:val="16"/>
                <w:szCs w:val="16"/>
              </w:rPr>
              <w:t>t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noWrap/>
            <w:tcFitText/>
            <w:vAlign w:val="center"/>
          </w:tcPr>
          <w:p w14:paraId="40281879" w14:textId="77777777" w:rsidR="005167D2" w:rsidRPr="00570132" w:rsidRDefault="005167D2" w:rsidP="008C7877">
            <w:pPr>
              <w:rPr>
                <w:b/>
                <w:sz w:val="18"/>
                <w:szCs w:val="18"/>
              </w:rPr>
            </w:pPr>
            <w:r w:rsidRPr="009850A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7013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9850A2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9850A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340EE0" w:rsidRPr="009850A2">
              <w:rPr>
                <w:rFonts w:ascii="Arial" w:hAnsi="Arial" w:cs="Arial"/>
                <w:b/>
                <w:bCs/>
                <w:noProof/>
                <w:spacing w:val="41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bCs/>
                <w:noProof/>
                <w:spacing w:val="41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bCs/>
                <w:noProof/>
                <w:spacing w:val="41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bCs/>
                <w:noProof/>
                <w:spacing w:val="41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9850A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noWrap/>
            <w:tcFitText/>
            <w:vAlign w:val="center"/>
          </w:tcPr>
          <w:p w14:paraId="5D3FBB70" w14:textId="77777777" w:rsidR="005167D2" w:rsidRPr="00570132" w:rsidRDefault="005167D2" w:rsidP="0057013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6E0">
              <w:rPr>
                <w:rFonts w:ascii="Arial" w:hAnsi="Arial" w:cs="Arial"/>
                <w:b/>
                <w:w w:val="83"/>
                <w:sz w:val="16"/>
                <w:szCs w:val="16"/>
              </w:rPr>
              <w:t>Pro</w:t>
            </w:r>
            <w:r w:rsidRPr="007216E0">
              <w:rPr>
                <w:rFonts w:ascii="Arial" w:hAnsi="Arial" w:cs="Arial"/>
                <w:b/>
                <w:spacing w:val="1"/>
                <w:w w:val="83"/>
                <w:sz w:val="16"/>
                <w:szCs w:val="16"/>
              </w:rPr>
              <w:t>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noWrap/>
            <w:tcFitText/>
            <w:vAlign w:val="center"/>
          </w:tcPr>
          <w:p w14:paraId="71069D96" w14:textId="77777777" w:rsidR="005167D2" w:rsidRPr="00570132" w:rsidRDefault="005167D2" w:rsidP="008C78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0A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7013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850A2">
              <w:rPr>
                <w:rFonts w:ascii="Arial" w:hAnsi="Arial" w:cs="Arial"/>
                <w:b/>
                <w:sz w:val="18"/>
                <w:szCs w:val="18"/>
              </w:rPr>
            </w:r>
            <w:r w:rsidRPr="009850A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40EE0" w:rsidRPr="009850A2">
              <w:rPr>
                <w:rFonts w:ascii="Arial" w:hAnsi="Arial" w:cs="Arial"/>
                <w:b/>
                <w:noProof/>
                <w:w w:val="96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noProof/>
                <w:w w:val="96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noProof/>
                <w:w w:val="96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noProof/>
                <w:w w:val="96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noProof/>
                <w:spacing w:val="3"/>
                <w:w w:val="96"/>
                <w:sz w:val="18"/>
                <w:szCs w:val="18"/>
              </w:rPr>
              <w:t> </w:t>
            </w:r>
            <w:r w:rsidRPr="009850A2">
              <w:rPr>
                <w:rFonts w:ascii="Arial" w:hAnsi="Arial" w:cs="Arial"/>
                <w:b/>
                <w:spacing w:val="3"/>
                <w:w w:val="96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noWrap/>
            <w:tcFitText/>
            <w:vAlign w:val="center"/>
          </w:tcPr>
          <w:p w14:paraId="25D884E5" w14:textId="77777777" w:rsidR="005167D2" w:rsidRPr="00570132" w:rsidRDefault="005167D2" w:rsidP="0057013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70132">
              <w:rPr>
                <w:rFonts w:ascii="Arial" w:hAnsi="Arial" w:cs="Arial"/>
                <w:b/>
                <w:spacing w:val="35"/>
                <w:w w:val="56"/>
                <w:sz w:val="18"/>
                <w:szCs w:val="18"/>
              </w:rPr>
              <w:t>Actvt</w:t>
            </w:r>
            <w:r w:rsidRPr="00570132">
              <w:rPr>
                <w:rFonts w:ascii="Arial" w:hAnsi="Arial" w:cs="Arial"/>
                <w:b/>
                <w:spacing w:val="2"/>
                <w:w w:val="56"/>
                <w:sz w:val="18"/>
                <w:szCs w:val="18"/>
              </w:rPr>
              <w:t>y</w:t>
            </w:r>
          </w:p>
        </w:tc>
        <w:bookmarkStart w:id="37" w:name="Text35"/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tcFitText/>
            <w:vAlign w:val="center"/>
          </w:tcPr>
          <w:p w14:paraId="7E6F1357" w14:textId="77777777" w:rsidR="005167D2" w:rsidRPr="00570132" w:rsidRDefault="005167D2" w:rsidP="008C78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0A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7013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850A2">
              <w:rPr>
                <w:rFonts w:ascii="Arial" w:hAnsi="Arial" w:cs="Arial"/>
                <w:b/>
                <w:sz w:val="18"/>
                <w:szCs w:val="18"/>
              </w:rPr>
            </w:r>
            <w:r w:rsidRPr="009850A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40EE0" w:rsidRPr="009850A2">
              <w:rPr>
                <w:rFonts w:ascii="Arial" w:hAnsi="Arial" w:cs="Arial"/>
                <w:b/>
                <w:noProof/>
                <w:spacing w:val="221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noProof/>
                <w:spacing w:val="221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noProof/>
                <w:spacing w:val="221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noProof/>
                <w:spacing w:val="221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850A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bookmarkStart w:id="38" w:name="Text123"/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tcFitText/>
            <w:vAlign w:val="center"/>
          </w:tcPr>
          <w:p w14:paraId="0645DBC2" w14:textId="77777777" w:rsidR="005167D2" w:rsidRPr="00570132" w:rsidRDefault="004C454B" w:rsidP="0057013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0A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7013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850A2">
              <w:rPr>
                <w:rFonts w:ascii="Arial" w:hAnsi="Arial" w:cs="Arial"/>
                <w:b/>
                <w:sz w:val="18"/>
                <w:szCs w:val="18"/>
              </w:rPr>
            </w:r>
            <w:r w:rsidRPr="009850A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40EE0" w:rsidRPr="009850A2">
              <w:rPr>
                <w:rFonts w:ascii="Arial" w:hAnsi="Arial" w:cs="Arial"/>
                <w:b/>
                <w:noProof/>
                <w:spacing w:val="176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noProof/>
                <w:spacing w:val="176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noProof/>
                <w:spacing w:val="176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noProof/>
                <w:spacing w:val="176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850A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8"/>
          </w:p>
        </w:tc>
        <w:bookmarkEnd w:id="37"/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tcFitText/>
            <w:vAlign w:val="center"/>
          </w:tcPr>
          <w:p w14:paraId="410C4B5D" w14:textId="77777777" w:rsidR="005167D2" w:rsidRPr="00570132" w:rsidRDefault="004C454B" w:rsidP="008C78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63C0F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  <w:p w14:paraId="0FB3F6DF" w14:textId="77777777" w:rsidR="005167D2" w:rsidRPr="00570132" w:rsidRDefault="005167D2" w:rsidP="00E4405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63C0F">
              <w:rPr>
                <w:rFonts w:ascii="Arial" w:hAnsi="Arial" w:cs="Arial"/>
                <w:b/>
                <w:w w:val="46"/>
                <w:sz w:val="18"/>
                <w:szCs w:val="18"/>
              </w:rPr>
              <w:t xml:space="preserve">                    </w:t>
            </w:r>
            <w:r w:rsidRPr="00B63C0F">
              <w:rPr>
                <w:rFonts w:ascii="Arial" w:hAnsi="Arial" w:cs="Arial"/>
                <w:b/>
                <w:spacing w:val="2"/>
                <w:w w:val="46"/>
                <w:sz w:val="18"/>
                <w:szCs w:val="18"/>
              </w:rPr>
              <w:t xml:space="preserve"> </w:t>
            </w:r>
          </w:p>
          <w:p w14:paraId="06127273" w14:textId="77777777" w:rsidR="005167D2" w:rsidRPr="00570132" w:rsidRDefault="005167D2" w:rsidP="00E4405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0A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.00"/>
                  </w:textInput>
                </w:ffData>
              </w:fldChar>
            </w:r>
            <w:r w:rsidRPr="0057013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9850A2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9850A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340EE0" w:rsidRPr="009850A2">
              <w:rPr>
                <w:rFonts w:ascii="Arial" w:hAnsi="Arial" w:cs="Arial"/>
                <w:b/>
                <w:bCs/>
                <w:noProof/>
                <w:spacing w:val="92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bCs/>
                <w:noProof/>
                <w:spacing w:val="92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9850A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19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BD6A6A" w14:textId="77777777" w:rsidR="005167D2" w:rsidRPr="00570132" w:rsidRDefault="005167D2" w:rsidP="00460D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67D2" w:rsidRPr="00570132" w14:paraId="3F6F18FF" w14:textId="77777777" w:rsidTr="00570132">
        <w:trPr>
          <w:trHeight w:hRule="exact" w:val="288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056DF" w14:textId="77777777" w:rsidR="005167D2" w:rsidRPr="00570132" w:rsidRDefault="005167D2" w:rsidP="0057013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70132">
              <w:rPr>
                <w:rFonts w:ascii="Arial" w:hAnsi="Arial" w:cs="Arial"/>
                <w:b/>
                <w:sz w:val="16"/>
                <w:szCs w:val="16"/>
              </w:rPr>
              <w:t>Fund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noWrap/>
            <w:tcFitText/>
            <w:vAlign w:val="center"/>
          </w:tcPr>
          <w:p w14:paraId="1371804E" w14:textId="77777777" w:rsidR="005167D2" w:rsidRPr="00570132" w:rsidRDefault="005167D2" w:rsidP="00A556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0A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7013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850A2">
              <w:rPr>
                <w:rFonts w:ascii="Arial" w:hAnsi="Arial" w:cs="Arial"/>
                <w:b/>
                <w:sz w:val="18"/>
                <w:szCs w:val="18"/>
              </w:rPr>
            </w:r>
            <w:r w:rsidRPr="009850A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40EE0" w:rsidRPr="009850A2">
              <w:rPr>
                <w:rFonts w:ascii="Arial" w:hAnsi="Arial" w:cs="Arial"/>
                <w:b/>
                <w:noProof/>
                <w:spacing w:val="41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noProof/>
                <w:spacing w:val="41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noProof/>
                <w:spacing w:val="41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noProof/>
                <w:spacing w:val="41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850A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noWrap/>
            <w:tcFitText/>
            <w:vAlign w:val="center"/>
          </w:tcPr>
          <w:p w14:paraId="0453FB45" w14:textId="77777777" w:rsidR="005167D2" w:rsidRPr="00570132" w:rsidRDefault="005167D2" w:rsidP="0057013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70132">
              <w:rPr>
                <w:rFonts w:ascii="Arial" w:hAnsi="Arial" w:cs="Arial"/>
                <w:b/>
                <w:spacing w:val="9"/>
                <w:sz w:val="16"/>
                <w:szCs w:val="16"/>
              </w:rPr>
              <w:t>Or</w:t>
            </w:r>
            <w:r w:rsidRPr="00570132">
              <w:rPr>
                <w:rFonts w:ascii="Arial" w:hAnsi="Arial" w:cs="Arial"/>
                <w:b/>
                <w:spacing w:val="2"/>
                <w:sz w:val="16"/>
                <w:szCs w:val="16"/>
              </w:rPr>
              <w:t>g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noWrap/>
            <w:tcFitText/>
            <w:vAlign w:val="center"/>
          </w:tcPr>
          <w:p w14:paraId="24DB2BC2" w14:textId="77777777" w:rsidR="005167D2" w:rsidRPr="00570132" w:rsidRDefault="005167D2" w:rsidP="006930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0A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7013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850A2">
              <w:rPr>
                <w:rFonts w:ascii="Arial" w:hAnsi="Arial" w:cs="Arial"/>
                <w:b/>
                <w:sz w:val="18"/>
                <w:szCs w:val="18"/>
              </w:rPr>
            </w:r>
            <w:r w:rsidRPr="009850A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40EE0" w:rsidRPr="009850A2">
              <w:rPr>
                <w:rFonts w:ascii="Arial" w:hAnsi="Arial" w:cs="Arial"/>
                <w:b/>
                <w:noProof/>
                <w:spacing w:val="41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noProof/>
                <w:spacing w:val="41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noProof/>
                <w:spacing w:val="41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noProof/>
                <w:spacing w:val="41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850A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noWrap/>
            <w:tcFitText/>
            <w:vAlign w:val="center"/>
          </w:tcPr>
          <w:p w14:paraId="072A72F8" w14:textId="77777777" w:rsidR="005167D2" w:rsidRPr="00570132" w:rsidRDefault="005167D2" w:rsidP="0057013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6E0">
              <w:rPr>
                <w:rFonts w:ascii="Arial" w:hAnsi="Arial" w:cs="Arial"/>
                <w:b/>
                <w:w w:val="87"/>
                <w:sz w:val="16"/>
                <w:szCs w:val="16"/>
              </w:rPr>
              <w:t>Acc</w:t>
            </w:r>
            <w:r w:rsidRPr="007216E0">
              <w:rPr>
                <w:rFonts w:ascii="Arial" w:hAnsi="Arial" w:cs="Arial"/>
                <w:b/>
                <w:spacing w:val="2"/>
                <w:w w:val="87"/>
                <w:sz w:val="16"/>
                <w:szCs w:val="16"/>
              </w:rPr>
              <w:t>t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noWrap/>
            <w:tcFitText/>
            <w:vAlign w:val="center"/>
          </w:tcPr>
          <w:p w14:paraId="02893E22" w14:textId="77777777" w:rsidR="005167D2" w:rsidRPr="00570132" w:rsidRDefault="005167D2" w:rsidP="008C7877">
            <w:pPr>
              <w:rPr>
                <w:b/>
                <w:sz w:val="18"/>
                <w:szCs w:val="18"/>
              </w:rPr>
            </w:pPr>
            <w:r w:rsidRPr="009850A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7013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9850A2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9850A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340EE0" w:rsidRPr="009850A2">
              <w:rPr>
                <w:rFonts w:ascii="Arial" w:hAnsi="Arial" w:cs="Arial"/>
                <w:b/>
                <w:bCs/>
                <w:noProof/>
                <w:spacing w:val="41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bCs/>
                <w:noProof/>
                <w:spacing w:val="41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bCs/>
                <w:noProof/>
                <w:spacing w:val="41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bCs/>
                <w:noProof/>
                <w:spacing w:val="41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9850A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noWrap/>
            <w:tcFitText/>
            <w:vAlign w:val="center"/>
          </w:tcPr>
          <w:p w14:paraId="66214E01" w14:textId="77777777" w:rsidR="005167D2" w:rsidRPr="00570132" w:rsidRDefault="005167D2" w:rsidP="0057013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6E0">
              <w:rPr>
                <w:rFonts w:ascii="Arial" w:hAnsi="Arial" w:cs="Arial"/>
                <w:b/>
                <w:w w:val="83"/>
                <w:sz w:val="16"/>
                <w:szCs w:val="16"/>
              </w:rPr>
              <w:t>Pro</w:t>
            </w:r>
            <w:r w:rsidRPr="007216E0">
              <w:rPr>
                <w:rFonts w:ascii="Arial" w:hAnsi="Arial" w:cs="Arial"/>
                <w:b/>
                <w:spacing w:val="1"/>
                <w:w w:val="83"/>
                <w:sz w:val="16"/>
                <w:szCs w:val="16"/>
              </w:rPr>
              <w:t>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noWrap/>
            <w:tcFitText/>
            <w:vAlign w:val="center"/>
          </w:tcPr>
          <w:p w14:paraId="26BA6A4A" w14:textId="77777777" w:rsidR="005167D2" w:rsidRPr="00570132" w:rsidRDefault="005167D2" w:rsidP="008C78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0A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7013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850A2">
              <w:rPr>
                <w:rFonts w:ascii="Arial" w:hAnsi="Arial" w:cs="Arial"/>
                <w:b/>
                <w:sz w:val="18"/>
                <w:szCs w:val="18"/>
              </w:rPr>
            </w:r>
            <w:r w:rsidRPr="009850A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40EE0" w:rsidRPr="009850A2">
              <w:rPr>
                <w:rFonts w:ascii="Arial" w:hAnsi="Arial" w:cs="Arial"/>
                <w:b/>
                <w:noProof/>
                <w:w w:val="96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noProof/>
                <w:w w:val="96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noProof/>
                <w:w w:val="96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noProof/>
                <w:w w:val="96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noProof/>
                <w:spacing w:val="3"/>
                <w:w w:val="96"/>
                <w:sz w:val="18"/>
                <w:szCs w:val="18"/>
              </w:rPr>
              <w:t> </w:t>
            </w:r>
            <w:r w:rsidRPr="009850A2">
              <w:rPr>
                <w:rFonts w:ascii="Arial" w:hAnsi="Arial" w:cs="Arial"/>
                <w:b/>
                <w:spacing w:val="3"/>
                <w:w w:val="96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noWrap/>
            <w:tcFitText/>
            <w:vAlign w:val="center"/>
          </w:tcPr>
          <w:p w14:paraId="588C4EE8" w14:textId="77777777" w:rsidR="005167D2" w:rsidRPr="00570132" w:rsidRDefault="005167D2" w:rsidP="0057013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70132">
              <w:rPr>
                <w:rFonts w:ascii="Arial" w:hAnsi="Arial" w:cs="Arial"/>
                <w:b/>
                <w:spacing w:val="35"/>
                <w:w w:val="56"/>
                <w:sz w:val="18"/>
                <w:szCs w:val="18"/>
              </w:rPr>
              <w:t>Actvt</w:t>
            </w:r>
            <w:r w:rsidRPr="00570132">
              <w:rPr>
                <w:rFonts w:ascii="Arial" w:hAnsi="Arial" w:cs="Arial"/>
                <w:b/>
                <w:spacing w:val="2"/>
                <w:w w:val="56"/>
                <w:sz w:val="18"/>
                <w:szCs w:val="18"/>
              </w:rPr>
              <w:t>y</w:t>
            </w:r>
          </w:p>
        </w:tc>
        <w:bookmarkStart w:id="39" w:name="Text36"/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tcFitText/>
            <w:vAlign w:val="center"/>
          </w:tcPr>
          <w:p w14:paraId="19BBF2B3" w14:textId="77777777" w:rsidR="005167D2" w:rsidRPr="00570132" w:rsidRDefault="005167D2" w:rsidP="008C78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0A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7013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850A2">
              <w:rPr>
                <w:rFonts w:ascii="Arial" w:hAnsi="Arial" w:cs="Arial"/>
                <w:b/>
                <w:sz w:val="18"/>
                <w:szCs w:val="18"/>
              </w:rPr>
            </w:r>
            <w:r w:rsidRPr="009850A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40EE0" w:rsidRPr="009850A2">
              <w:rPr>
                <w:rFonts w:ascii="Arial" w:hAnsi="Arial" w:cs="Arial"/>
                <w:b/>
                <w:noProof/>
                <w:spacing w:val="221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noProof/>
                <w:spacing w:val="221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noProof/>
                <w:spacing w:val="221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noProof/>
                <w:spacing w:val="221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850A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bookmarkStart w:id="40" w:name="Text124"/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tcFitText/>
            <w:vAlign w:val="center"/>
          </w:tcPr>
          <w:p w14:paraId="5A5A7D64" w14:textId="77777777" w:rsidR="005167D2" w:rsidRPr="00570132" w:rsidRDefault="004C454B" w:rsidP="0057013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0A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7013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850A2">
              <w:rPr>
                <w:rFonts w:ascii="Arial" w:hAnsi="Arial" w:cs="Arial"/>
                <w:b/>
                <w:sz w:val="18"/>
                <w:szCs w:val="18"/>
              </w:rPr>
            </w:r>
            <w:r w:rsidRPr="009850A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40EE0" w:rsidRPr="009850A2">
              <w:rPr>
                <w:rFonts w:ascii="Arial" w:hAnsi="Arial" w:cs="Arial"/>
                <w:b/>
                <w:noProof/>
                <w:spacing w:val="176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noProof/>
                <w:spacing w:val="176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noProof/>
                <w:spacing w:val="176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noProof/>
                <w:spacing w:val="176"/>
                <w:sz w:val="18"/>
                <w:szCs w:val="18"/>
              </w:rPr>
              <w:t> </w:t>
            </w:r>
            <w:r w:rsidR="00340EE0" w:rsidRPr="009850A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850A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0"/>
          </w:p>
        </w:tc>
        <w:bookmarkEnd w:id="39"/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tcFitText/>
            <w:vAlign w:val="center"/>
          </w:tcPr>
          <w:p w14:paraId="5C89404A" w14:textId="77777777" w:rsidR="005167D2" w:rsidRPr="00570132" w:rsidRDefault="004C454B" w:rsidP="00E4405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63C0F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21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74445B" w14:textId="77777777" w:rsidR="005167D2" w:rsidRPr="00570132" w:rsidRDefault="005167D2" w:rsidP="00460D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41EC27C" w14:textId="77777777" w:rsidR="006D1537" w:rsidRPr="006D1537" w:rsidRDefault="006D1537">
      <w:pPr>
        <w:rPr>
          <w:rFonts w:ascii="Arial" w:hAnsi="Arial" w:cs="Arial"/>
          <w:sz w:val="12"/>
          <w:szCs w:val="12"/>
        </w:rPr>
      </w:pPr>
    </w:p>
    <w:tbl>
      <w:tblPr>
        <w:tblW w:w="11268" w:type="dxa"/>
        <w:tblLayout w:type="fixed"/>
        <w:tblLook w:val="01E0" w:firstRow="1" w:lastRow="1" w:firstColumn="1" w:lastColumn="1" w:noHBand="0" w:noVBand="0"/>
      </w:tblPr>
      <w:tblGrid>
        <w:gridCol w:w="1368"/>
        <w:gridCol w:w="9900"/>
      </w:tblGrid>
      <w:tr w:rsidR="006D1537" w:rsidRPr="00570132" w14:paraId="1E9DAFCE" w14:textId="77777777" w:rsidTr="00570132">
        <w:trPr>
          <w:trHeight w:val="80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B17CC56" w14:textId="77777777" w:rsidR="004C454B" w:rsidRPr="00570132" w:rsidRDefault="004C454B" w:rsidP="00D7163D">
            <w:pPr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570132">
              <w:rPr>
                <w:rFonts w:ascii="Arial" w:hAnsi="Arial" w:cs="Arial"/>
                <w:b/>
                <w:color w:val="00B050"/>
                <w:sz w:val="18"/>
                <w:szCs w:val="18"/>
              </w:rPr>
              <w:t xml:space="preserve">Give detail of contract </w:t>
            </w:r>
            <w:r w:rsidR="00E118A8" w:rsidRPr="00570132">
              <w:rPr>
                <w:rFonts w:ascii="Arial" w:hAnsi="Arial" w:cs="Arial"/>
                <w:b/>
                <w:color w:val="00B050"/>
                <w:sz w:val="18"/>
                <w:szCs w:val="18"/>
              </w:rPr>
              <w:t>,</w:t>
            </w:r>
          </w:p>
          <w:p w14:paraId="6B06EF68" w14:textId="77777777" w:rsidR="006D1537" w:rsidRPr="00570132" w:rsidRDefault="00E118A8" w:rsidP="00D7163D">
            <w:pPr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570132">
              <w:rPr>
                <w:rFonts w:ascii="Arial" w:hAnsi="Arial" w:cs="Arial"/>
                <w:b/>
                <w:color w:val="00B050"/>
                <w:sz w:val="18"/>
                <w:szCs w:val="18"/>
              </w:rPr>
              <w:t>L</w:t>
            </w:r>
            <w:r w:rsidR="004C454B" w:rsidRPr="00570132">
              <w:rPr>
                <w:rFonts w:ascii="Arial" w:hAnsi="Arial" w:cs="Arial"/>
                <w:b/>
                <w:color w:val="00B050"/>
                <w:sz w:val="18"/>
                <w:szCs w:val="18"/>
              </w:rPr>
              <w:t>ist</w:t>
            </w:r>
            <w:r w:rsidRPr="00570132">
              <w:rPr>
                <w:rFonts w:ascii="Arial" w:hAnsi="Arial" w:cs="Arial"/>
                <w:b/>
                <w:color w:val="00B050"/>
                <w:sz w:val="18"/>
                <w:szCs w:val="18"/>
              </w:rPr>
              <w:t xml:space="preserve"> </w:t>
            </w:r>
            <w:r w:rsidR="004C454B" w:rsidRPr="00570132">
              <w:rPr>
                <w:rFonts w:ascii="Arial" w:hAnsi="Arial" w:cs="Arial"/>
                <w:b/>
                <w:color w:val="00B050"/>
                <w:sz w:val="18"/>
                <w:szCs w:val="18"/>
              </w:rPr>
              <w:t>assignment</w:t>
            </w:r>
            <w:r w:rsidRPr="00570132">
              <w:rPr>
                <w:rFonts w:ascii="Arial" w:hAnsi="Arial" w:cs="Arial"/>
                <w:b/>
                <w:color w:val="00B050"/>
                <w:sz w:val="18"/>
                <w:szCs w:val="18"/>
              </w:rPr>
              <w:t xml:space="preserve">, </w:t>
            </w:r>
          </w:p>
          <w:p w14:paraId="041B65C4" w14:textId="77777777" w:rsidR="00E118A8" w:rsidRPr="00570132" w:rsidRDefault="00E95C45" w:rsidP="00D7163D">
            <w:pPr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570132">
              <w:rPr>
                <w:rFonts w:ascii="Arial" w:hAnsi="Arial" w:cs="Arial"/>
                <w:b/>
                <w:color w:val="00B050"/>
                <w:sz w:val="18"/>
                <w:szCs w:val="18"/>
              </w:rPr>
              <w:t>o</w:t>
            </w:r>
            <w:r w:rsidR="00E118A8" w:rsidRPr="00570132">
              <w:rPr>
                <w:rFonts w:ascii="Arial" w:hAnsi="Arial" w:cs="Arial"/>
                <w:b/>
                <w:color w:val="00B050"/>
                <w:sz w:val="18"/>
                <w:szCs w:val="18"/>
              </w:rPr>
              <w:t>r reason for termination</w:t>
            </w:r>
          </w:p>
          <w:p w14:paraId="2A1BC2C8" w14:textId="77777777" w:rsidR="006D1537" w:rsidRPr="00570132" w:rsidRDefault="006D1537" w:rsidP="00D716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bookmarkStart w:id="41" w:name="Text89"/>
        <w:tc>
          <w:tcPr>
            <w:tcW w:w="9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3D70" w14:textId="77777777" w:rsidR="006D1537" w:rsidRPr="00570132" w:rsidRDefault="00E118A8" w:rsidP="00D7163D">
            <w:pPr>
              <w:rPr>
                <w:rFonts w:ascii="Arial" w:hAnsi="Arial" w:cs="Arial"/>
              </w:rPr>
            </w:pPr>
            <w:r w:rsidRPr="00570132">
              <w:rPr>
                <w:rFonts w:ascii="Arial" w:hAnsi="Arial" w:cs="Arial"/>
              </w:rPr>
              <w:fldChar w:fldCharType="begin">
                <w:ffData>
                  <w:name w:val="Text89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570132">
              <w:rPr>
                <w:rFonts w:ascii="Arial" w:hAnsi="Arial" w:cs="Arial"/>
              </w:rPr>
              <w:instrText xml:space="preserve"> FORMTEXT </w:instrText>
            </w:r>
            <w:r w:rsidRPr="00570132">
              <w:rPr>
                <w:rFonts w:ascii="Arial" w:hAnsi="Arial" w:cs="Arial"/>
              </w:rPr>
            </w:r>
            <w:r w:rsidRPr="00570132">
              <w:rPr>
                <w:rFonts w:ascii="Arial" w:hAnsi="Arial" w:cs="Arial"/>
              </w:rPr>
              <w:fldChar w:fldCharType="separate"/>
            </w:r>
            <w:r w:rsidRPr="00570132">
              <w:rPr>
                <w:rFonts w:ascii="Arial" w:hAnsi="Arial" w:cs="Arial"/>
                <w:noProof/>
              </w:rPr>
              <w:t> </w:t>
            </w:r>
            <w:r w:rsidRPr="00570132">
              <w:rPr>
                <w:rFonts w:ascii="Arial" w:hAnsi="Arial" w:cs="Arial"/>
                <w:noProof/>
              </w:rPr>
              <w:t> </w:t>
            </w:r>
            <w:r w:rsidRPr="00570132">
              <w:rPr>
                <w:rFonts w:ascii="Arial" w:hAnsi="Arial" w:cs="Arial"/>
                <w:noProof/>
              </w:rPr>
              <w:t> </w:t>
            </w:r>
            <w:r w:rsidRPr="00570132">
              <w:rPr>
                <w:rFonts w:ascii="Arial" w:hAnsi="Arial" w:cs="Arial"/>
                <w:noProof/>
              </w:rPr>
              <w:t> </w:t>
            </w:r>
            <w:r w:rsidRPr="00570132">
              <w:rPr>
                <w:rFonts w:ascii="Arial" w:hAnsi="Arial" w:cs="Arial"/>
                <w:noProof/>
              </w:rPr>
              <w:t> </w:t>
            </w:r>
            <w:r w:rsidRPr="00570132">
              <w:rPr>
                <w:rFonts w:ascii="Arial" w:hAnsi="Arial" w:cs="Arial"/>
              </w:rPr>
              <w:fldChar w:fldCharType="end"/>
            </w:r>
            <w:bookmarkEnd w:id="41"/>
          </w:p>
        </w:tc>
      </w:tr>
    </w:tbl>
    <w:p w14:paraId="226E3B91" w14:textId="77777777" w:rsidR="006D1537" w:rsidRDefault="006D1537">
      <w:pPr>
        <w:rPr>
          <w:rFonts w:ascii="Arial" w:hAnsi="Arial" w:cs="Arial"/>
          <w:sz w:val="12"/>
          <w:szCs w:val="12"/>
        </w:rPr>
      </w:pPr>
    </w:p>
    <w:p w14:paraId="79EFF952" w14:textId="77777777" w:rsidR="0086122A" w:rsidRPr="006D1537" w:rsidRDefault="0086122A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77"/>
        <w:gridCol w:w="4270"/>
        <w:gridCol w:w="2503"/>
      </w:tblGrid>
      <w:tr w:rsidR="006D1537" w:rsidRPr="00570132" w14:paraId="63F38288" w14:textId="77777777" w:rsidTr="00570132">
        <w:trPr>
          <w:trHeight w:val="287"/>
        </w:trPr>
        <w:tc>
          <w:tcPr>
            <w:tcW w:w="11268" w:type="dxa"/>
            <w:gridSpan w:val="3"/>
            <w:vAlign w:val="bottom"/>
          </w:tcPr>
          <w:p w14:paraId="063CC238" w14:textId="77777777" w:rsidR="006D1537" w:rsidRPr="00570132" w:rsidRDefault="006D1537" w:rsidP="00DD6DF2">
            <w:pPr>
              <w:rPr>
                <w:rFonts w:ascii="Arial" w:hAnsi="Arial" w:cs="Arial"/>
                <w:sz w:val="20"/>
                <w:szCs w:val="20"/>
              </w:rPr>
            </w:pPr>
            <w:r w:rsidRPr="0057013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THIS AREA </w:t>
            </w:r>
            <w:r w:rsidR="00AE1897" w:rsidRPr="00570132">
              <w:rPr>
                <w:rFonts w:ascii="Arial" w:hAnsi="Arial" w:cs="Arial"/>
                <w:sz w:val="20"/>
                <w:szCs w:val="20"/>
                <w:highlight w:val="yellow"/>
              </w:rPr>
              <w:t>ONLY:</w:t>
            </w:r>
            <w:r w:rsidRPr="0057013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Pr="00570132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REDUC</w:t>
            </w:r>
            <w:r w:rsidR="00D81874" w:rsidRPr="00570132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E</w:t>
            </w:r>
            <w:r w:rsidRPr="00570132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 xml:space="preserve"> </w:t>
            </w:r>
            <w:r w:rsidR="00265CFF" w:rsidRPr="00570132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OR INCREASE</w:t>
            </w:r>
            <w:r w:rsidR="00265CFF" w:rsidRPr="0057013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Pr="0057013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EXISTING </w:t>
            </w:r>
            <w:r w:rsidR="00AE1897" w:rsidRPr="00570132"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  <w:t>FULL TIME</w:t>
            </w:r>
            <w:r w:rsidR="00AE1897" w:rsidRPr="0057013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Pr="0057013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CONTRACT </w:t>
            </w:r>
            <w:r w:rsidR="00DD6DF2" w:rsidRPr="0057013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       </w:t>
            </w:r>
            <w:r w:rsidRPr="0057013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OR </w:t>
            </w:r>
            <w:r w:rsidR="00DD6DF2" w:rsidRPr="0057013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     </w:t>
            </w:r>
            <w:r w:rsidRPr="00570132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TERMINAT</w:t>
            </w:r>
            <w:r w:rsidR="00D81874" w:rsidRPr="00570132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E</w:t>
            </w:r>
            <w:r w:rsidRPr="00570132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 xml:space="preserve"> </w:t>
            </w:r>
            <w:r w:rsidR="00DD6DF2" w:rsidRPr="00570132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PAY</w:t>
            </w:r>
          </w:p>
        </w:tc>
      </w:tr>
      <w:tr w:rsidR="0086122A" w:rsidRPr="00570132" w14:paraId="5AAAA61D" w14:textId="77777777" w:rsidTr="00570132">
        <w:trPr>
          <w:trHeight w:val="449"/>
        </w:trPr>
        <w:tc>
          <w:tcPr>
            <w:tcW w:w="4428" w:type="dxa"/>
            <w:vMerge w:val="restart"/>
            <w:vAlign w:val="center"/>
          </w:tcPr>
          <w:p w14:paraId="0FE39159" w14:textId="77777777" w:rsidR="0086122A" w:rsidRPr="00570132" w:rsidRDefault="00AE1897" w:rsidP="005167D2">
            <w:pPr>
              <w:rPr>
                <w:rFonts w:ascii="Arial" w:hAnsi="Arial" w:cs="Arial"/>
                <w:b/>
              </w:rPr>
            </w:pPr>
            <w:r w:rsidRPr="00570132">
              <w:rPr>
                <w:rFonts w:ascii="Arial" w:hAnsi="Arial" w:cs="Arial"/>
                <w:b/>
              </w:rPr>
              <w:t>Change Contract</w:t>
            </w:r>
            <w:r w:rsidR="0086122A" w:rsidRPr="00570132">
              <w:rPr>
                <w:rFonts w:ascii="Arial" w:hAnsi="Arial" w:cs="Arial"/>
                <w:b/>
              </w:rPr>
              <w:t>:</w:t>
            </w:r>
          </w:p>
          <w:p w14:paraId="284BB310" w14:textId="77777777" w:rsidR="0086122A" w:rsidRPr="00570132" w:rsidRDefault="0086122A" w:rsidP="005167D2">
            <w:pPr>
              <w:rPr>
                <w:rFonts w:ascii="Arial" w:hAnsi="Arial" w:cs="Arial"/>
                <w:sz w:val="20"/>
                <w:szCs w:val="20"/>
              </w:rPr>
            </w:pPr>
            <w:r w:rsidRPr="00570132">
              <w:rPr>
                <w:rFonts w:ascii="Arial" w:hAnsi="Arial" w:cs="Arial"/>
                <w:b/>
                <w:sz w:val="28"/>
                <w:szCs w:val="28"/>
                <w:u w:val="single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70132">
              <w:rPr>
                <w:rFonts w:ascii="Arial" w:hAnsi="Arial" w:cs="Arial"/>
                <w:b/>
                <w:sz w:val="28"/>
                <w:szCs w:val="28"/>
                <w:u w:val="single"/>
              </w:rPr>
              <w:instrText xml:space="preserve"> FORMTEXT </w:instrText>
            </w:r>
            <w:r w:rsidRPr="00570132">
              <w:rPr>
                <w:rFonts w:ascii="Arial" w:hAnsi="Arial" w:cs="Arial"/>
                <w:b/>
                <w:sz w:val="28"/>
                <w:szCs w:val="28"/>
                <w:u w:val="single"/>
              </w:rPr>
            </w:r>
            <w:r w:rsidRPr="00570132">
              <w:rPr>
                <w:rFonts w:ascii="Arial" w:hAnsi="Arial" w:cs="Arial"/>
                <w:b/>
                <w:sz w:val="28"/>
                <w:szCs w:val="28"/>
                <w:u w:val="single"/>
              </w:rPr>
              <w:fldChar w:fldCharType="separate"/>
            </w:r>
            <w:r w:rsidR="00340EE0" w:rsidRPr="00570132">
              <w:rPr>
                <w:rFonts w:ascii="Arial" w:hAnsi="Arial" w:cs="Arial"/>
                <w:b/>
                <w:noProof/>
                <w:sz w:val="28"/>
                <w:szCs w:val="28"/>
                <w:u w:val="single"/>
              </w:rPr>
              <w:t> </w:t>
            </w:r>
            <w:r w:rsidRPr="00570132">
              <w:rPr>
                <w:rFonts w:ascii="Arial" w:hAnsi="Arial" w:cs="Arial"/>
                <w:b/>
                <w:sz w:val="28"/>
                <w:szCs w:val="28"/>
                <w:u w:val="single"/>
              </w:rPr>
              <w:fldChar w:fldCharType="end"/>
            </w:r>
            <w:r w:rsidRPr="00570132">
              <w:rPr>
                <w:rFonts w:ascii="Arial" w:hAnsi="Arial" w:cs="Arial"/>
              </w:rPr>
              <w:t xml:space="preserve">Reduce     </w:t>
            </w:r>
            <w:bookmarkStart w:id="42" w:name="Text111"/>
            <w:r w:rsidRPr="00570132">
              <w:rPr>
                <w:rFonts w:ascii="Arial" w:hAnsi="Arial" w:cs="Arial"/>
                <w:b/>
                <w:sz w:val="28"/>
                <w:szCs w:val="28"/>
                <w:u w:val="single"/>
              </w:rPr>
              <w:fldChar w:fldCharType="begin">
                <w:ffData>
                  <w:name w:val="Text11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70132">
              <w:rPr>
                <w:rFonts w:ascii="Arial" w:hAnsi="Arial" w:cs="Arial"/>
                <w:b/>
                <w:sz w:val="28"/>
                <w:szCs w:val="28"/>
                <w:u w:val="single"/>
              </w:rPr>
              <w:instrText xml:space="preserve"> FORMTEXT </w:instrText>
            </w:r>
            <w:r w:rsidRPr="00570132">
              <w:rPr>
                <w:rFonts w:ascii="Arial" w:hAnsi="Arial" w:cs="Arial"/>
                <w:b/>
                <w:sz w:val="28"/>
                <w:szCs w:val="28"/>
                <w:u w:val="single"/>
              </w:rPr>
            </w:r>
            <w:r w:rsidRPr="00570132">
              <w:rPr>
                <w:rFonts w:ascii="Arial" w:hAnsi="Arial" w:cs="Arial"/>
                <w:b/>
                <w:sz w:val="28"/>
                <w:szCs w:val="28"/>
                <w:u w:val="single"/>
              </w:rPr>
              <w:fldChar w:fldCharType="separate"/>
            </w:r>
            <w:r w:rsidR="00340EE0" w:rsidRPr="00570132">
              <w:rPr>
                <w:rFonts w:ascii="Arial" w:hAnsi="Arial" w:cs="Arial"/>
                <w:b/>
                <w:noProof/>
                <w:sz w:val="28"/>
                <w:szCs w:val="28"/>
                <w:u w:val="single"/>
              </w:rPr>
              <w:t> </w:t>
            </w:r>
            <w:r w:rsidRPr="00570132">
              <w:rPr>
                <w:rFonts w:ascii="Arial" w:hAnsi="Arial" w:cs="Arial"/>
                <w:b/>
                <w:sz w:val="28"/>
                <w:szCs w:val="28"/>
                <w:u w:val="single"/>
              </w:rPr>
              <w:fldChar w:fldCharType="end"/>
            </w:r>
            <w:bookmarkEnd w:id="42"/>
            <w:r w:rsidRPr="00570132">
              <w:rPr>
                <w:rFonts w:ascii="Arial" w:hAnsi="Arial" w:cs="Arial"/>
              </w:rPr>
              <w:t>Increase   Eff</w:t>
            </w:r>
            <w:r w:rsidRPr="00570132">
              <w:rPr>
                <w:rFonts w:ascii="Arial" w:hAnsi="Arial" w:cs="Arial"/>
                <w:b/>
              </w:rPr>
              <w:t xml:space="preserve"> </w:t>
            </w:r>
            <w:r w:rsidRPr="00570132">
              <w:rPr>
                <w:rFonts w:ascii="Arial" w:hAnsi="Arial" w:cs="Arial"/>
                <w:sz w:val="20"/>
                <w:szCs w:val="20"/>
              </w:rPr>
              <w:t>:</w:t>
            </w:r>
            <w:bookmarkStart w:id="43" w:name="Text92"/>
            <w:r w:rsidRPr="00570132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End w:id="43"/>
            <w:r w:rsidR="000E5416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E5416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="000E5416">
              <w:rPr>
                <w:rFonts w:ascii="Arial" w:hAnsi="Arial" w:cs="Arial"/>
                <w:b/>
                <w:u w:val="single"/>
              </w:rPr>
            </w:r>
            <w:r w:rsidR="000E5416">
              <w:rPr>
                <w:rFonts w:ascii="Arial" w:hAnsi="Arial" w:cs="Arial"/>
                <w:b/>
                <w:u w:val="single"/>
              </w:rPr>
              <w:fldChar w:fldCharType="separate"/>
            </w:r>
            <w:r w:rsidR="000E5416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0E5416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0E5416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0E5416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0E5416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0E5416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  <w:tc>
          <w:tcPr>
            <w:tcW w:w="4320" w:type="dxa"/>
            <w:tcBorders>
              <w:right w:val="single" w:sz="4" w:space="0" w:color="auto"/>
            </w:tcBorders>
            <w:vAlign w:val="bottom"/>
          </w:tcPr>
          <w:p w14:paraId="7B213B56" w14:textId="77777777" w:rsidR="0086122A" w:rsidRPr="00570132" w:rsidRDefault="0086122A" w:rsidP="00D7163D">
            <w:pPr>
              <w:rPr>
                <w:rFonts w:ascii="Arial" w:hAnsi="Arial" w:cs="Arial"/>
                <w:sz w:val="20"/>
                <w:szCs w:val="20"/>
              </w:rPr>
            </w:pPr>
            <w:r w:rsidRPr="00570132">
              <w:rPr>
                <w:rFonts w:ascii="Arial" w:hAnsi="Arial" w:cs="Arial"/>
                <w:sz w:val="20"/>
                <w:szCs w:val="20"/>
              </w:rPr>
              <w:t xml:space="preserve">Gross Sal was: </w:t>
            </w:r>
            <w:bookmarkStart w:id="44" w:name="Text81"/>
            <w:r w:rsidRPr="00570132">
              <w:rPr>
                <w:rFonts w:ascii="Arial" w:hAnsi="Arial" w:cs="Arial"/>
                <w:b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8"/>
                    <w:format w:val="#,##0"/>
                  </w:textInput>
                </w:ffData>
              </w:fldChar>
            </w:r>
            <w:r w:rsidRPr="00570132">
              <w:rPr>
                <w:rFonts w:ascii="Arial" w:hAnsi="Arial" w:cs="Arial"/>
                <w:b/>
              </w:rPr>
              <w:instrText xml:space="preserve"> FORMTEXT </w:instrText>
            </w:r>
            <w:r w:rsidRPr="00570132">
              <w:rPr>
                <w:rFonts w:ascii="Arial" w:hAnsi="Arial" w:cs="Arial"/>
                <w:b/>
              </w:rPr>
            </w:r>
            <w:r w:rsidRPr="00570132">
              <w:rPr>
                <w:rFonts w:ascii="Arial" w:hAnsi="Arial" w:cs="Arial"/>
                <w:b/>
              </w:rPr>
              <w:fldChar w:fldCharType="separate"/>
            </w:r>
            <w:r w:rsidR="00340EE0" w:rsidRPr="00570132">
              <w:rPr>
                <w:rFonts w:ascii="Arial" w:hAnsi="Arial" w:cs="Arial"/>
                <w:b/>
                <w:noProof/>
              </w:rPr>
              <w:t> </w:t>
            </w:r>
            <w:r w:rsidR="00340EE0" w:rsidRPr="00570132">
              <w:rPr>
                <w:rFonts w:ascii="Arial" w:hAnsi="Arial" w:cs="Arial"/>
                <w:b/>
                <w:noProof/>
              </w:rPr>
              <w:t> </w:t>
            </w:r>
            <w:r w:rsidR="00340EE0" w:rsidRPr="00570132">
              <w:rPr>
                <w:rFonts w:ascii="Arial" w:hAnsi="Arial" w:cs="Arial"/>
                <w:b/>
                <w:noProof/>
              </w:rPr>
              <w:t> </w:t>
            </w:r>
            <w:r w:rsidR="00340EE0" w:rsidRPr="00570132">
              <w:rPr>
                <w:rFonts w:ascii="Arial" w:hAnsi="Arial" w:cs="Arial"/>
                <w:b/>
                <w:noProof/>
              </w:rPr>
              <w:t> </w:t>
            </w:r>
            <w:r w:rsidR="00340EE0" w:rsidRPr="00570132">
              <w:rPr>
                <w:rFonts w:ascii="Arial" w:hAnsi="Arial" w:cs="Arial"/>
                <w:b/>
                <w:noProof/>
              </w:rPr>
              <w:t> </w:t>
            </w:r>
            <w:r w:rsidRPr="00570132">
              <w:rPr>
                <w:rFonts w:ascii="Arial" w:hAnsi="Arial" w:cs="Arial"/>
                <w:b/>
              </w:rPr>
              <w:fldChar w:fldCharType="end"/>
            </w:r>
            <w:bookmarkEnd w:id="44"/>
            <w:r w:rsidRPr="00570132">
              <w:rPr>
                <w:rFonts w:ascii="Arial" w:hAnsi="Arial" w:cs="Arial"/>
                <w:b/>
              </w:rPr>
              <w:t xml:space="preserve">       </w:t>
            </w:r>
            <w:r w:rsidRPr="00570132">
              <w:rPr>
                <w:rFonts w:ascii="Arial" w:hAnsi="Arial" w:cs="Arial"/>
                <w:sz w:val="20"/>
                <w:szCs w:val="20"/>
              </w:rPr>
              <w:t>Old FTE:</w:t>
            </w:r>
            <w:bookmarkStart w:id="45" w:name="Text79"/>
            <w:r w:rsidRPr="0057013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70132">
              <w:rPr>
                <w:rFonts w:ascii="Arial" w:hAnsi="Arial" w:cs="Arial"/>
                <w:b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maxLength w:val="3"/>
                    <w:format w:val="0.00"/>
                  </w:textInput>
                </w:ffData>
              </w:fldChar>
            </w:r>
            <w:r w:rsidRPr="00570132">
              <w:rPr>
                <w:rFonts w:ascii="Arial" w:hAnsi="Arial" w:cs="Arial"/>
                <w:b/>
              </w:rPr>
              <w:instrText xml:space="preserve"> FORMTEXT </w:instrText>
            </w:r>
            <w:r w:rsidRPr="00570132">
              <w:rPr>
                <w:rFonts w:ascii="Arial" w:hAnsi="Arial" w:cs="Arial"/>
                <w:b/>
              </w:rPr>
            </w:r>
            <w:r w:rsidRPr="00570132">
              <w:rPr>
                <w:rFonts w:ascii="Arial" w:hAnsi="Arial" w:cs="Arial"/>
                <w:b/>
              </w:rPr>
              <w:fldChar w:fldCharType="separate"/>
            </w:r>
            <w:r w:rsidR="00340EE0" w:rsidRPr="00570132">
              <w:rPr>
                <w:rFonts w:ascii="Arial" w:hAnsi="Arial" w:cs="Arial"/>
                <w:b/>
                <w:noProof/>
              </w:rPr>
              <w:t> </w:t>
            </w:r>
            <w:r w:rsidR="00340EE0" w:rsidRPr="00570132">
              <w:rPr>
                <w:rFonts w:ascii="Arial" w:hAnsi="Arial" w:cs="Arial"/>
                <w:b/>
                <w:noProof/>
              </w:rPr>
              <w:t> </w:t>
            </w:r>
            <w:r w:rsidR="00340EE0" w:rsidRPr="00570132">
              <w:rPr>
                <w:rFonts w:ascii="Arial" w:hAnsi="Arial" w:cs="Arial"/>
                <w:b/>
                <w:noProof/>
              </w:rPr>
              <w:t> </w:t>
            </w:r>
            <w:r w:rsidRPr="00570132">
              <w:rPr>
                <w:rFonts w:ascii="Arial" w:hAnsi="Arial" w:cs="Arial"/>
                <w:b/>
              </w:rPr>
              <w:fldChar w:fldCharType="end"/>
            </w:r>
            <w:bookmarkEnd w:id="45"/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EE39DE" w14:textId="77777777" w:rsidR="0086122A" w:rsidRPr="00745085" w:rsidRDefault="0086122A" w:rsidP="005167D2">
            <w:pPr>
              <w:rPr>
                <w:rFonts w:ascii="Arial" w:hAnsi="Arial" w:cs="Arial"/>
                <w:b/>
              </w:rPr>
            </w:pPr>
            <w:r w:rsidRPr="00745085">
              <w:rPr>
                <w:rFonts w:ascii="Arial" w:hAnsi="Arial" w:cs="Arial"/>
                <w:b/>
              </w:rPr>
              <w:t xml:space="preserve">Terminate Contract </w:t>
            </w:r>
          </w:p>
          <w:p w14:paraId="022EDB95" w14:textId="77777777" w:rsidR="0086122A" w:rsidRPr="00570132" w:rsidRDefault="0086122A" w:rsidP="005167D2">
            <w:pPr>
              <w:rPr>
                <w:rFonts w:ascii="Arial" w:hAnsi="Arial" w:cs="Arial"/>
                <w:b/>
              </w:rPr>
            </w:pPr>
            <w:r w:rsidRPr="007450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45085">
              <w:rPr>
                <w:rFonts w:ascii="Arial" w:hAnsi="Arial" w:cs="Arial"/>
                <w:b/>
              </w:rPr>
              <w:t>Eff Date:</w:t>
            </w:r>
            <w:r w:rsidR="000E5416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46" w:name="Text74"/>
            <w:r w:rsidR="000E5416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="000E5416">
              <w:rPr>
                <w:rFonts w:ascii="Arial" w:hAnsi="Arial" w:cs="Arial"/>
                <w:b/>
                <w:u w:val="single"/>
              </w:rPr>
            </w:r>
            <w:r w:rsidR="000E5416">
              <w:rPr>
                <w:rFonts w:ascii="Arial" w:hAnsi="Arial" w:cs="Arial"/>
                <w:b/>
                <w:u w:val="single"/>
              </w:rPr>
              <w:fldChar w:fldCharType="separate"/>
            </w:r>
            <w:r w:rsidR="000E5416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0E5416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0E5416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0E5416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0E5416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0E5416">
              <w:rPr>
                <w:rFonts w:ascii="Arial" w:hAnsi="Arial" w:cs="Arial"/>
                <w:b/>
                <w:u w:val="single"/>
              </w:rPr>
              <w:fldChar w:fldCharType="end"/>
            </w:r>
            <w:bookmarkEnd w:id="46"/>
            <w:r w:rsidR="000E5416" w:rsidRPr="0057013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86122A" w:rsidRPr="00570132" w14:paraId="0B90C20F" w14:textId="77777777" w:rsidTr="00570132">
        <w:trPr>
          <w:trHeight w:val="359"/>
        </w:trPr>
        <w:tc>
          <w:tcPr>
            <w:tcW w:w="4428" w:type="dxa"/>
            <w:vMerge/>
            <w:vAlign w:val="bottom"/>
          </w:tcPr>
          <w:p w14:paraId="5FB38F36" w14:textId="77777777" w:rsidR="0086122A" w:rsidRPr="00570132" w:rsidRDefault="0086122A" w:rsidP="00D716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right w:val="single" w:sz="4" w:space="0" w:color="auto"/>
            </w:tcBorders>
          </w:tcPr>
          <w:p w14:paraId="0689F1F2" w14:textId="77777777" w:rsidR="0086122A" w:rsidRPr="00570132" w:rsidRDefault="0086122A" w:rsidP="001566CD">
            <w:pPr>
              <w:rPr>
                <w:rFonts w:ascii="Arial" w:hAnsi="Arial" w:cs="Arial"/>
                <w:sz w:val="20"/>
                <w:szCs w:val="20"/>
              </w:rPr>
            </w:pPr>
            <w:r w:rsidRPr="00570132">
              <w:rPr>
                <w:rFonts w:ascii="Arial" w:hAnsi="Arial" w:cs="Arial"/>
                <w:sz w:val="20"/>
                <w:szCs w:val="20"/>
              </w:rPr>
              <w:t>New gross Sal:</w:t>
            </w:r>
            <w:bookmarkStart w:id="47" w:name="Text82"/>
            <w:r w:rsidRPr="00570132">
              <w:rPr>
                <w:rFonts w:ascii="Arial" w:hAnsi="Arial" w:cs="Arial"/>
                <w:b/>
              </w:rPr>
              <w:fldChar w:fldCharType="begin">
                <w:ffData>
                  <w:name w:val="Text82"/>
                  <w:enabled/>
                  <w:calcOnExit w:val="0"/>
                  <w:textInput>
                    <w:type w:val="number"/>
                    <w:maxLength w:val="8"/>
                    <w:format w:val="#,##0"/>
                  </w:textInput>
                </w:ffData>
              </w:fldChar>
            </w:r>
            <w:r w:rsidRPr="00570132">
              <w:rPr>
                <w:rFonts w:ascii="Arial" w:hAnsi="Arial" w:cs="Arial"/>
                <w:b/>
              </w:rPr>
              <w:instrText xml:space="preserve"> FORMTEXT </w:instrText>
            </w:r>
            <w:r w:rsidRPr="00570132">
              <w:rPr>
                <w:rFonts w:ascii="Arial" w:hAnsi="Arial" w:cs="Arial"/>
                <w:b/>
              </w:rPr>
            </w:r>
            <w:r w:rsidRPr="00570132">
              <w:rPr>
                <w:rFonts w:ascii="Arial" w:hAnsi="Arial" w:cs="Arial"/>
                <w:b/>
              </w:rPr>
              <w:fldChar w:fldCharType="separate"/>
            </w:r>
            <w:r w:rsidR="00340EE0" w:rsidRPr="00570132">
              <w:rPr>
                <w:rFonts w:ascii="Arial" w:hAnsi="Arial" w:cs="Arial"/>
                <w:b/>
                <w:noProof/>
              </w:rPr>
              <w:t> </w:t>
            </w:r>
            <w:r w:rsidR="00340EE0" w:rsidRPr="00570132">
              <w:rPr>
                <w:rFonts w:ascii="Arial" w:hAnsi="Arial" w:cs="Arial"/>
                <w:b/>
                <w:noProof/>
              </w:rPr>
              <w:t> </w:t>
            </w:r>
            <w:r w:rsidR="00340EE0" w:rsidRPr="00570132">
              <w:rPr>
                <w:rFonts w:ascii="Arial" w:hAnsi="Arial" w:cs="Arial"/>
                <w:b/>
                <w:noProof/>
              </w:rPr>
              <w:t> </w:t>
            </w:r>
            <w:r w:rsidR="00340EE0" w:rsidRPr="00570132">
              <w:rPr>
                <w:rFonts w:ascii="Arial" w:hAnsi="Arial" w:cs="Arial"/>
                <w:b/>
                <w:noProof/>
              </w:rPr>
              <w:t> </w:t>
            </w:r>
            <w:r w:rsidR="00340EE0" w:rsidRPr="00570132">
              <w:rPr>
                <w:rFonts w:ascii="Arial" w:hAnsi="Arial" w:cs="Arial"/>
                <w:b/>
                <w:noProof/>
              </w:rPr>
              <w:t> </w:t>
            </w:r>
            <w:r w:rsidRPr="00570132">
              <w:rPr>
                <w:rFonts w:ascii="Arial" w:hAnsi="Arial" w:cs="Arial"/>
                <w:b/>
              </w:rPr>
              <w:fldChar w:fldCharType="end"/>
            </w:r>
            <w:bookmarkEnd w:id="47"/>
            <w:r w:rsidRPr="00570132">
              <w:rPr>
                <w:rFonts w:ascii="Arial" w:hAnsi="Arial" w:cs="Arial"/>
                <w:b/>
              </w:rPr>
              <w:t xml:space="preserve">        </w:t>
            </w:r>
            <w:r w:rsidRPr="00570132">
              <w:rPr>
                <w:rFonts w:ascii="Arial" w:hAnsi="Arial" w:cs="Arial"/>
                <w:sz w:val="20"/>
                <w:szCs w:val="20"/>
              </w:rPr>
              <w:t>New FTE:</w:t>
            </w:r>
            <w:bookmarkStart w:id="48" w:name="Text80"/>
            <w:r w:rsidRPr="00570132">
              <w:rPr>
                <w:rFonts w:ascii="Arial" w:hAnsi="Arial" w:cs="Arial"/>
                <w:b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number"/>
                    <w:maxLength w:val="3"/>
                    <w:format w:val="0.00"/>
                  </w:textInput>
                </w:ffData>
              </w:fldChar>
            </w:r>
            <w:r w:rsidRPr="00570132">
              <w:rPr>
                <w:rFonts w:ascii="Arial" w:hAnsi="Arial" w:cs="Arial"/>
                <w:b/>
              </w:rPr>
              <w:instrText xml:space="preserve"> FORMTEXT </w:instrText>
            </w:r>
            <w:r w:rsidRPr="00570132">
              <w:rPr>
                <w:rFonts w:ascii="Arial" w:hAnsi="Arial" w:cs="Arial"/>
                <w:b/>
              </w:rPr>
            </w:r>
            <w:r w:rsidRPr="00570132">
              <w:rPr>
                <w:rFonts w:ascii="Arial" w:hAnsi="Arial" w:cs="Arial"/>
                <w:b/>
              </w:rPr>
              <w:fldChar w:fldCharType="separate"/>
            </w:r>
            <w:r w:rsidR="00340EE0" w:rsidRPr="00570132">
              <w:rPr>
                <w:rFonts w:ascii="Arial" w:hAnsi="Arial" w:cs="Arial"/>
                <w:b/>
                <w:noProof/>
              </w:rPr>
              <w:t> </w:t>
            </w:r>
            <w:r w:rsidR="00340EE0" w:rsidRPr="00570132">
              <w:rPr>
                <w:rFonts w:ascii="Arial" w:hAnsi="Arial" w:cs="Arial"/>
                <w:b/>
                <w:noProof/>
              </w:rPr>
              <w:t> </w:t>
            </w:r>
            <w:r w:rsidR="00340EE0" w:rsidRPr="00570132">
              <w:rPr>
                <w:rFonts w:ascii="Arial" w:hAnsi="Arial" w:cs="Arial"/>
                <w:b/>
                <w:noProof/>
              </w:rPr>
              <w:t> </w:t>
            </w:r>
            <w:r w:rsidRPr="00570132">
              <w:rPr>
                <w:rFonts w:ascii="Arial" w:hAnsi="Arial" w:cs="Arial"/>
                <w:b/>
              </w:rPr>
              <w:fldChar w:fldCharType="end"/>
            </w:r>
            <w:bookmarkEnd w:id="48"/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396E5" w14:textId="77777777" w:rsidR="0086122A" w:rsidRPr="00570132" w:rsidRDefault="0086122A" w:rsidP="00D716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B717E75" w14:textId="77777777" w:rsidR="003D5FA7" w:rsidRPr="00E118A8" w:rsidRDefault="00927A48">
      <w:pPr>
        <w:rPr>
          <w:rFonts w:ascii="Arial" w:hAnsi="Arial" w:cs="Arial"/>
          <w:b/>
          <w:color w:val="FF0000"/>
          <w:sz w:val="20"/>
          <w:szCs w:val="20"/>
        </w:rPr>
      </w:pPr>
      <w:r w:rsidRPr="00E118A8">
        <w:rPr>
          <w:rFonts w:ascii="Arial" w:hAnsi="Arial" w:cs="Arial"/>
          <w:b/>
          <w:color w:val="FF0000"/>
          <w:sz w:val="20"/>
          <w:szCs w:val="20"/>
        </w:rPr>
        <w:t xml:space="preserve">HR </w:t>
      </w:r>
      <w:r w:rsidR="000840EA" w:rsidRPr="00E118A8">
        <w:rPr>
          <w:rFonts w:ascii="Arial" w:hAnsi="Arial" w:cs="Arial"/>
          <w:b/>
          <w:color w:val="FF0000"/>
          <w:sz w:val="20"/>
          <w:szCs w:val="20"/>
        </w:rPr>
        <w:t>USE</w:t>
      </w:r>
      <w:r w:rsidR="00E651B7" w:rsidRPr="00E118A8">
        <w:rPr>
          <w:rFonts w:ascii="Arial" w:hAnsi="Arial" w:cs="Arial"/>
          <w:b/>
          <w:color w:val="FF0000"/>
          <w:sz w:val="20"/>
          <w:szCs w:val="20"/>
        </w:rPr>
        <w:t>:</w:t>
      </w:r>
      <w:r w:rsidR="000840EA" w:rsidRPr="00E118A8">
        <w:rPr>
          <w:rFonts w:ascii="Arial" w:hAnsi="Arial" w:cs="Arial"/>
          <w:b/>
          <w:color w:val="FF0000"/>
          <w:sz w:val="20"/>
          <w:szCs w:val="20"/>
        </w:rPr>
        <w:t xml:space="preserve">                 </w:t>
      </w:r>
      <w:r w:rsidR="00AE1897">
        <w:rPr>
          <w:rFonts w:ascii="Arial" w:hAnsi="Arial" w:cs="Arial"/>
          <w:b/>
          <w:color w:val="FF0000"/>
          <w:sz w:val="20"/>
          <w:szCs w:val="20"/>
        </w:rPr>
        <w:t xml:space="preserve">   </w:t>
      </w:r>
      <w:r w:rsidR="00E95C45">
        <w:rPr>
          <w:rFonts w:ascii="Arial" w:hAnsi="Arial" w:cs="Arial"/>
          <w:b/>
          <w:color w:val="FF0000"/>
          <w:sz w:val="20"/>
          <w:szCs w:val="20"/>
        </w:rPr>
        <w:t xml:space="preserve">               </w:t>
      </w:r>
      <w:r w:rsidRPr="00E118A8">
        <w:rPr>
          <w:rFonts w:ascii="Arial" w:hAnsi="Arial" w:cs="Arial"/>
          <w:b/>
          <w:color w:val="FF0000"/>
          <w:sz w:val="20"/>
          <w:szCs w:val="20"/>
        </w:rPr>
        <w:t>PAYROLL</w:t>
      </w:r>
      <w:r w:rsidR="00A1249C" w:rsidRPr="00E118A8">
        <w:rPr>
          <w:rFonts w:ascii="Arial" w:hAnsi="Arial" w:cs="Arial"/>
          <w:b/>
          <w:color w:val="FF0000"/>
          <w:sz w:val="20"/>
          <w:szCs w:val="20"/>
        </w:rPr>
        <w:t xml:space="preserve"> USE</w:t>
      </w:r>
      <w:r w:rsidRPr="00E118A8">
        <w:rPr>
          <w:rFonts w:ascii="Arial" w:hAnsi="Arial" w:cs="Arial"/>
          <w:b/>
          <w:color w:val="FF0000"/>
          <w:sz w:val="20"/>
          <w:szCs w:val="20"/>
        </w:rPr>
        <w:t>:</w:t>
      </w: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1440"/>
        <w:gridCol w:w="1620"/>
        <w:gridCol w:w="1620"/>
        <w:gridCol w:w="1260"/>
        <w:gridCol w:w="1350"/>
        <w:gridCol w:w="2610"/>
      </w:tblGrid>
      <w:tr w:rsidR="00E95C45" w:rsidRPr="00570132" w14:paraId="68D88728" w14:textId="77777777" w:rsidTr="00570132">
        <w:trPr>
          <w:trHeight w:val="1679"/>
        </w:trPr>
        <w:tc>
          <w:tcPr>
            <w:tcW w:w="1368" w:type="dxa"/>
            <w:shd w:val="clear" w:color="auto" w:fill="auto"/>
          </w:tcPr>
          <w:p w14:paraId="5C0D3381" w14:textId="77777777" w:rsidR="00E95C45" w:rsidRPr="00570132" w:rsidRDefault="00E95C45" w:rsidP="007A175D">
            <w:pPr>
              <w:rPr>
                <w:rFonts w:ascii="Arial" w:hAnsi="Arial" w:cs="Arial"/>
                <w:sz w:val="20"/>
                <w:szCs w:val="20"/>
              </w:rPr>
            </w:pPr>
            <w:r w:rsidRPr="00570132">
              <w:rPr>
                <w:rFonts w:ascii="Arial" w:hAnsi="Arial" w:cs="Arial"/>
                <w:sz w:val="20"/>
                <w:szCs w:val="20"/>
              </w:rPr>
              <w:t xml:space="preserve">PEAEMPL </w:t>
            </w:r>
          </w:p>
          <w:p w14:paraId="017DD660" w14:textId="77777777" w:rsidR="00E95C45" w:rsidRPr="00570132" w:rsidRDefault="00E95C45" w:rsidP="007A175D">
            <w:pPr>
              <w:rPr>
                <w:rFonts w:ascii="Arial" w:hAnsi="Arial" w:cs="Arial"/>
                <w:sz w:val="20"/>
                <w:szCs w:val="20"/>
              </w:rPr>
            </w:pPr>
            <w:r w:rsidRPr="00570132">
              <w:rPr>
                <w:rFonts w:ascii="Arial" w:hAnsi="Arial" w:cs="Arial"/>
                <w:sz w:val="20"/>
                <w:szCs w:val="20"/>
              </w:rPr>
              <w:t>E Class</w:t>
            </w:r>
          </w:p>
        </w:tc>
        <w:tc>
          <w:tcPr>
            <w:tcW w:w="1440" w:type="dxa"/>
            <w:shd w:val="clear" w:color="auto" w:fill="auto"/>
          </w:tcPr>
          <w:p w14:paraId="5395D3AD" w14:textId="77777777" w:rsidR="00E95C45" w:rsidRPr="00570132" w:rsidRDefault="00E95C45" w:rsidP="00FB4D65">
            <w:pPr>
              <w:rPr>
                <w:rFonts w:ascii="Arial" w:hAnsi="Arial" w:cs="Arial"/>
                <w:sz w:val="20"/>
                <w:szCs w:val="20"/>
              </w:rPr>
            </w:pPr>
            <w:r w:rsidRPr="00570132">
              <w:rPr>
                <w:rFonts w:ascii="Arial" w:hAnsi="Arial" w:cs="Arial"/>
                <w:sz w:val="16"/>
                <w:szCs w:val="16"/>
              </w:rPr>
              <w:t>Appmnt%</w:t>
            </w:r>
          </w:p>
        </w:tc>
        <w:tc>
          <w:tcPr>
            <w:tcW w:w="1620" w:type="dxa"/>
            <w:shd w:val="clear" w:color="auto" w:fill="auto"/>
          </w:tcPr>
          <w:p w14:paraId="35E67388" w14:textId="77777777" w:rsidR="00E95C45" w:rsidRPr="00570132" w:rsidRDefault="00E95C45" w:rsidP="009A3000">
            <w:pPr>
              <w:rPr>
                <w:rFonts w:ascii="Arial" w:hAnsi="Arial" w:cs="Arial"/>
                <w:sz w:val="16"/>
                <w:szCs w:val="16"/>
              </w:rPr>
            </w:pPr>
            <w:r w:rsidRPr="00570132">
              <w:rPr>
                <w:rFonts w:ascii="Arial" w:hAnsi="Arial" w:cs="Arial"/>
                <w:sz w:val="16"/>
                <w:szCs w:val="16"/>
              </w:rPr>
              <w:t>DEFP retro Amt:</w:t>
            </w:r>
          </w:p>
          <w:p w14:paraId="64EB0BFC" w14:textId="77777777" w:rsidR="00E95C45" w:rsidRPr="00570132" w:rsidRDefault="00E95C45" w:rsidP="009A3000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37ABBF" w14:textId="77777777" w:rsidR="00B04927" w:rsidRPr="00570132" w:rsidRDefault="00B04927" w:rsidP="009A300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C4991F" w14:textId="77777777" w:rsidR="00E95C45" w:rsidRPr="00570132" w:rsidRDefault="00E95C45" w:rsidP="009A300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333930" w14:textId="77777777" w:rsidR="00E95C45" w:rsidRPr="00570132" w:rsidRDefault="00E95C45" w:rsidP="009A3000">
            <w:pPr>
              <w:rPr>
                <w:rFonts w:ascii="Arial" w:hAnsi="Arial" w:cs="Arial"/>
                <w:sz w:val="18"/>
                <w:szCs w:val="18"/>
              </w:rPr>
            </w:pPr>
            <w:r w:rsidRPr="00570132">
              <w:rPr>
                <w:rFonts w:ascii="Arial" w:hAnsi="Arial" w:cs="Arial"/>
                <w:sz w:val="28"/>
                <w:szCs w:val="28"/>
              </w:rPr>
              <w:t>MN</w:t>
            </w:r>
          </w:p>
        </w:tc>
        <w:tc>
          <w:tcPr>
            <w:tcW w:w="1620" w:type="dxa"/>
          </w:tcPr>
          <w:p w14:paraId="3F25DB40" w14:textId="77777777" w:rsidR="00E95C45" w:rsidRPr="00570132" w:rsidRDefault="00E95C45" w:rsidP="00FB4D65">
            <w:pPr>
              <w:rPr>
                <w:rFonts w:ascii="Arial" w:hAnsi="Arial" w:cs="Arial"/>
                <w:sz w:val="16"/>
                <w:szCs w:val="16"/>
              </w:rPr>
            </w:pPr>
            <w:r w:rsidRPr="00570132">
              <w:rPr>
                <w:rFonts w:ascii="Arial" w:hAnsi="Arial" w:cs="Arial"/>
                <w:sz w:val="16"/>
                <w:szCs w:val="16"/>
              </w:rPr>
              <w:t>Retro Salary  Amt:</w:t>
            </w:r>
          </w:p>
          <w:p w14:paraId="2A5906E9" w14:textId="77777777" w:rsidR="00E95C45" w:rsidRPr="00570132" w:rsidRDefault="00E95C45" w:rsidP="00FB4D65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6AD842" w14:textId="77777777" w:rsidR="00E95C45" w:rsidRPr="00570132" w:rsidRDefault="00E95C45" w:rsidP="00FB4D65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F73DFD" w14:textId="77777777" w:rsidR="00B04927" w:rsidRPr="00570132" w:rsidRDefault="00B04927" w:rsidP="00FB4D65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11B681" w14:textId="77777777" w:rsidR="00E95C45" w:rsidRPr="00570132" w:rsidRDefault="00E95C45" w:rsidP="00FB4D65">
            <w:pPr>
              <w:rPr>
                <w:rFonts w:ascii="Arial" w:hAnsi="Arial" w:cs="Arial"/>
                <w:sz w:val="28"/>
                <w:szCs w:val="28"/>
              </w:rPr>
            </w:pPr>
            <w:r w:rsidRPr="00570132">
              <w:rPr>
                <w:rFonts w:ascii="Arial" w:hAnsi="Arial" w:cs="Arial"/>
                <w:sz w:val="28"/>
                <w:szCs w:val="28"/>
              </w:rPr>
              <w:t>MN</w:t>
            </w:r>
          </w:p>
          <w:p w14:paraId="1393310F" w14:textId="77777777" w:rsidR="00E95C45" w:rsidRPr="00570132" w:rsidRDefault="00E95C45" w:rsidP="00FB4D65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CDCDC8" w14:textId="77777777" w:rsidR="00E95C45" w:rsidRPr="00570132" w:rsidRDefault="00E95C45" w:rsidP="00FB4D6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5C24DF" w14:textId="77777777" w:rsidR="00E95C45" w:rsidRPr="00570132" w:rsidRDefault="00E95C45" w:rsidP="00FB4D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3FF4B79" w14:textId="77777777" w:rsidR="00E95C45" w:rsidRPr="00570132" w:rsidRDefault="00E95C45" w:rsidP="00EE47D7">
            <w:pPr>
              <w:rPr>
                <w:rFonts w:ascii="Arial" w:hAnsi="Arial" w:cs="Arial"/>
                <w:sz w:val="28"/>
                <w:szCs w:val="28"/>
              </w:rPr>
            </w:pPr>
            <w:r w:rsidRPr="00570132">
              <w:rPr>
                <w:rFonts w:ascii="Arial" w:hAnsi="Arial" w:cs="Arial"/>
                <w:sz w:val="16"/>
                <w:szCs w:val="16"/>
              </w:rPr>
              <w:t>Payroll E Class</w:t>
            </w:r>
          </w:p>
          <w:p w14:paraId="53FF5BFD" w14:textId="77777777" w:rsidR="00E95C45" w:rsidRPr="00570132" w:rsidRDefault="00E95C45" w:rsidP="00FB4D65">
            <w:pPr>
              <w:rPr>
                <w:rFonts w:ascii="Arial" w:hAnsi="Arial" w:cs="Arial"/>
                <w:sz w:val="14"/>
                <w:szCs w:val="14"/>
              </w:rPr>
            </w:pPr>
          </w:p>
          <w:p w14:paraId="0678DC7E" w14:textId="77777777" w:rsidR="00E95C45" w:rsidRPr="00570132" w:rsidRDefault="00E95C45" w:rsidP="00FB4D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AF909C" w14:textId="77777777" w:rsidR="00E95C45" w:rsidRPr="00570132" w:rsidRDefault="00E95C45" w:rsidP="00FB4D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4B8B6A" w14:textId="77777777" w:rsidR="00E95C45" w:rsidRPr="00570132" w:rsidRDefault="00E95C45" w:rsidP="00FB4D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3013B6" w14:textId="77777777" w:rsidR="00E95C45" w:rsidRPr="00570132" w:rsidRDefault="00E95C45" w:rsidP="00FB4D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70FB6B" w14:textId="77777777" w:rsidR="00E95C45" w:rsidRPr="00570132" w:rsidRDefault="00E95C45" w:rsidP="00FB4D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586A0A97" w14:textId="77777777" w:rsidR="00E95C45" w:rsidRPr="00570132" w:rsidRDefault="00E95C45" w:rsidP="00FB4D65">
            <w:pPr>
              <w:rPr>
                <w:rFonts w:ascii="Arial" w:hAnsi="Arial" w:cs="Arial"/>
                <w:sz w:val="20"/>
                <w:szCs w:val="20"/>
              </w:rPr>
            </w:pPr>
            <w:r w:rsidRPr="00570132">
              <w:rPr>
                <w:rFonts w:ascii="Arial" w:hAnsi="Arial" w:cs="Arial"/>
                <w:sz w:val="20"/>
                <w:szCs w:val="20"/>
              </w:rPr>
              <w:t>FACTR:</w:t>
            </w:r>
          </w:p>
        </w:tc>
        <w:tc>
          <w:tcPr>
            <w:tcW w:w="2610" w:type="dxa"/>
            <w:shd w:val="clear" w:color="auto" w:fill="auto"/>
          </w:tcPr>
          <w:p w14:paraId="77253112" w14:textId="77777777" w:rsidR="00E95C45" w:rsidRPr="00570132" w:rsidRDefault="00E95C45" w:rsidP="00E95C45">
            <w:pPr>
              <w:rPr>
                <w:rFonts w:ascii="Arial" w:hAnsi="Arial" w:cs="Arial"/>
                <w:sz w:val="20"/>
                <w:szCs w:val="20"/>
              </w:rPr>
            </w:pPr>
            <w:r w:rsidRPr="00570132">
              <w:rPr>
                <w:rFonts w:ascii="Arial" w:hAnsi="Arial" w:cs="Arial"/>
                <w:sz w:val="20"/>
                <w:szCs w:val="20"/>
              </w:rPr>
              <w:t>Monthly Salary</w:t>
            </w:r>
          </w:p>
        </w:tc>
      </w:tr>
    </w:tbl>
    <w:p w14:paraId="55C6010A" w14:textId="77777777" w:rsidR="006E0611" w:rsidRPr="002821EF" w:rsidRDefault="006E0611">
      <w:pPr>
        <w:rPr>
          <w:rFonts w:ascii="Arial" w:hAnsi="Arial" w:cs="Arial"/>
          <w:sz w:val="16"/>
          <w:szCs w:val="16"/>
        </w:rPr>
      </w:pPr>
    </w:p>
    <w:tbl>
      <w:tblPr>
        <w:tblW w:w="11664" w:type="dxa"/>
        <w:tblLayout w:type="fixed"/>
        <w:tblLook w:val="01E0" w:firstRow="1" w:lastRow="1" w:firstColumn="1" w:lastColumn="1" w:noHBand="0" w:noVBand="0"/>
      </w:tblPr>
      <w:tblGrid>
        <w:gridCol w:w="4428"/>
        <w:gridCol w:w="1260"/>
        <w:gridCol w:w="3168"/>
        <w:gridCol w:w="2520"/>
        <w:gridCol w:w="288"/>
      </w:tblGrid>
      <w:tr w:rsidR="00E20E88" w:rsidRPr="00570132" w14:paraId="098B4E62" w14:textId="77777777" w:rsidTr="00570132">
        <w:trPr>
          <w:gridAfter w:val="1"/>
          <w:wAfter w:w="288" w:type="dxa"/>
          <w:trHeight w:val="26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822D1F9" w14:textId="77777777" w:rsidR="00E20E88" w:rsidRPr="00570132" w:rsidRDefault="00E20E88" w:rsidP="00D7163D">
            <w:pPr>
              <w:rPr>
                <w:rFonts w:ascii="Arial" w:hAnsi="Arial" w:cs="Arial"/>
                <w:sz w:val="20"/>
                <w:szCs w:val="20"/>
              </w:rPr>
            </w:pPr>
            <w:r w:rsidRPr="00570132">
              <w:rPr>
                <w:rFonts w:ascii="Arial" w:hAnsi="Arial" w:cs="Arial"/>
                <w:b/>
                <w:color w:val="FF0000"/>
                <w:sz w:val="20"/>
                <w:szCs w:val="20"/>
              </w:rPr>
              <w:t>Submitting Dept.</w:t>
            </w:r>
            <w:r w:rsidRPr="00570132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49" w:name="Text55"/>
            <w:r w:rsidR="00EE2D31" w:rsidRPr="00570132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EE2D31" w:rsidRPr="00570132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EE2D31" w:rsidRPr="00570132">
              <w:rPr>
                <w:rFonts w:ascii="Arial" w:hAnsi="Arial" w:cs="Arial"/>
                <w:b/>
                <w:sz w:val="16"/>
                <w:szCs w:val="16"/>
              </w:rPr>
            </w:r>
            <w:r w:rsidR="00EE2D31" w:rsidRPr="00570132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340EE0" w:rsidRPr="0057013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340EE0" w:rsidRPr="0057013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340EE0" w:rsidRPr="0057013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340EE0" w:rsidRPr="0057013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340EE0" w:rsidRPr="0057013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EE2D31" w:rsidRPr="00570132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49"/>
          </w:p>
        </w:tc>
        <w:tc>
          <w:tcPr>
            <w:tcW w:w="44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DE022A" w14:textId="77777777" w:rsidR="00E20E88" w:rsidRPr="00570132" w:rsidRDefault="00E20E88" w:rsidP="00D7163D">
            <w:pPr>
              <w:rPr>
                <w:rFonts w:ascii="Arial" w:hAnsi="Arial" w:cs="Arial"/>
                <w:sz w:val="20"/>
                <w:szCs w:val="20"/>
              </w:rPr>
            </w:pPr>
            <w:r w:rsidRPr="00570132">
              <w:rPr>
                <w:rFonts w:ascii="Arial" w:hAnsi="Arial" w:cs="Arial"/>
                <w:b/>
                <w:color w:val="FF0000"/>
                <w:sz w:val="18"/>
                <w:szCs w:val="18"/>
              </w:rPr>
              <w:t>Originator Name</w:t>
            </w:r>
            <w:r w:rsidRPr="00570132">
              <w:rPr>
                <w:rFonts w:ascii="Arial" w:hAnsi="Arial" w:cs="Arial"/>
                <w:sz w:val="18"/>
                <w:szCs w:val="18"/>
              </w:rPr>
              <w:t>:</w:t>
            </w:r>
            <w:r w:rsidRPr="00570132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bookmarkStart w:id="50" w:name="Text56"/>
            <w:r w:rsidR="00CD6371" w:rsidRPr="00570132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CD6371" w:rsidRPr="00570132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CD6371" w:rsidRPr="00570132">
              <w:rPr>
                <w:rFonts w:ascii="Arial" w:hAnsi="Arial" w:cs="Arial"/>
                <w:b/>
                <w:sz w:val="16"/>
                <w:szCs w:val="16"/>
              </w:rPr>
            </w:r>
            <w:r w:rsidR="00CD6371" w:rsidRPr="00570132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340EE0" w:rsidRPr="0057013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340EE0" w:rsidRPr="0057013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340EE0" w:rsidRPr="0057013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340EE0" w:rsidRPr="0057013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340EE0" w:rsidRPr="0057013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CD6371" w:rsidRPr="00570132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50"/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5F4C1" w14:textId="77777777" w:rsidR="00E20E88" w:rsidRPr="00570132" w:rsidRDefault="00E20E88" w:rsidP="00D7163D">
            <w:pPr>
              <w:rPr>
                <w:rFonts w:ascii="Arial" w:hAnsi="Arial" w:cs="Arial"/>
                <w:sz w:val="20"/>
                <w:szCs w:val="20"/>
              </w:rPr>
            </w:pPr>
            <w:r w:rsidRPr="00570132">
              <w:rPr>
                <w:rFonts w:ascii="Arial" w:hAnsi="Arial" w:cs="Arial"/>
                <w:b/>
                <w:color w:val="FF0000"/>
                <w:sz w:val="20"/>
                <w:szCs w:val="20"/>
              </w:rPr>
              <w:t>Phone #:</w:t>
            </w:r>
            <w:r w:rsidRPr="005701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0132">
              <w:rPr>
                <w:rFonts w:ascii="Arial" w:hAnsi="Arial" w:cs="Arial"/>
                <w:b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70132">
              <w:rPr>
                <w:rFonts w:ascii="Arial" w:hAnsi="Arial" w:cs="Arial"/>
                <w:b/>
              </w:rPr>
              <w:instrText xml:space="preserve"> FORMTEXT </w:instrText>
            </w:r>
            <w:r w:rsidRPr="00570132">
              <w:rPr>
                <w:rFonts w:ascii="Arial" w:hAnsi="Arial" w:cs="Arial"/>
                <w:b/>
              </w:rPr>
            </w:r>
            <w:r w:rsidRPr="00570132">
              <w:rPr>
                <w:rFonts w:ascii="Arial" w:hAnsi="Arial" w:cs="Arial"/>
                <w:b/>
              </w:rPr>
              <w:fldChar w:fldCharType="separate"/>
            </w:r>
            <w:r w:rsidR="00340EE0" w:rsidRPr="00570132">
              <w:rPr>
                <w:rFonts w:ascii="Arial" w:hAnsi="Arial" w:cs="Arial"/>
                <w:b/>
                <w:noProof/>
              </w:rPr>
              <w:t> </w:t>
            </w:r>
            <w:r w:rsidR="00340EE0" w:rsidRPr="00570132">
              <w:rPr>
                <w:rFonts w:ascii="Arial" w:hAnsi="Arial" w:cs="Arial"/>
                <w:b/>
                <w:noProof/>
              </w:rPr>
              <w:t> </w:t>
            </w:r>
            <w:r w:rsidR="00340EE0" w:rsidRPr="00570132">
              <w:rPr>
                <w:rFonts w:ascii="Arial" w:hAnsi="Arial" w:cs="Arial"/>
                <w:b/>
                <w:noProof/>
              </w:rPr>
              <w:t> </w:t>
            </w:r>
            <w:r w:rsidR="00340EE0" w:rsidRPr="00570132">
              <w:rPr>
                <w:rFonts w:ascii="Arial" w:hAnsi="Arial" w:cs="Arial"/>
                <w:b/>
                <w:noProof/>
              </w:rPr>
              <w:t> </w:t>
            </w:r>
            <w:r w:rsidR="00340EE0" w:rsidRPr="00570132">
              <w:rPr>
                <w:rFonts w:ascii="Arial" w:hAnsi="Arial" w:cs="Arial"/>
                <w:b/>
                <w:noProof/>
              </w:rPr>
              <w:t> </w:t>
            </w:r>
            <w:r w:rsidRPr="00570132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8E5D9D" w:rsidRPr="00570132" w14:paraId="7715A2BF" w14:textId="77777777" w:rsidTr="00570132">
        <w:tblPrEx>
          <w:tblBorders>
            <w:top w:val="single" w:sz="4" w:space="0" w:color="auto"/>
          </w:tblBorders>
          <w:tblLook w:val="00A0" w:firstRow="1" w:lastRow="0" w:firstColumn="1" w:lastColumn="0" w:noHBand="0" w:noVBand="0"/>
        </w:tblPrEx>
        <w:trPr>
          <w:trHeight w:val="359"/>
        </w:trPr>
        <w:tc>
          <w:tcPr>
            <w:tcW w:w="56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4AB6E8" w14:textId="77777777" w:rsidR="008E5D9D" w:rsidRPr="00570132" w:rsidRDefault="008E5D9D" w:rsidP="0021744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57A9B1" w14:textId="77777777" w:rsidR="008E5D9D" w:rsidRPr="00570132" w:rsidRDefault="008E5D9D" w:rsidP="0021744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5D9D" w:rsidRPr="00570132" w14:paraId="6E79481A" w14:textId="77777777" w:rsidTr="00570132">
        <w:tblPrEx>
          <w:tblBorders>
            <w:top w:val="single" w:sz="4" w:space="0" w:color="auto"/>
          </w:tblBorders>
          <w:tblLook w:val="00A0" w:firstRow="1" w:lastRow="0" w:firstColumn="1" w:lastColumn="0" w:noHBand="0" w:noVBand="0"/>
        </w:tblPrEx>
        <w:trPr>
          <w:trHeight w:val="179"/>
        </w:trPr>
        <w:tc>
          <w:tcPr>
            <w:tcW w:w="56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11631D" w14:textId="77777777" w:rsidR="008E5D9D" w:rsidRPr="00570132" w:rsidRDefault="008E5D9D" w:rsidP="0021744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0132">
              <w:rPr>
                <w:rFonts w:ascii="Arial" w:hAnsi="Arial" w:cs="Arial"/>
                <w:b/>
                <w:sz w:val="18"/>
                <w:szCs w:val="18"/>
              </w:rPr>
              <w:t>Employee Signature</w:t>
            </w:r>
          </w:p>
        </w:tc>
        <w:tc>
          <w:tcPr>
            <w:tcW w:w="59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140E66" w14:textId="77777777" w:rsidR="008E5D9D" w:rsidRPr="00570132" w:rsidRDefault="008E5D9D" w:rsidP="0021744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0132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</w:tr>
      <w:tr w:rsidR="0021744F" w:rsidRPr="00570132" w14:paraId="4DD08CE3" w14:textId="77777777" w:rsidTr="00570132">
        <w:tblPrEx>
          <w:tblBorders>
            <w:top w:val="single" w:sz="4" w:space="0" w:color="auto"/>
          </w:tblBorders>
          <w:tblLook w:val="00A0" w:firstRow="1" w:lastRow="0" w:firstColumn="1" w:lastColumn="0" w:noHBand="0" w:noVBand="0"/>
        </w:tblPrEx>
        <w:trPr>
          <w:trHeight w:val="440"/>
        </w:trPr>
        <w:tc>
          <w:tcPr>
            <w:tcW w:w="56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D000C3" w14:textId="77777777" w:rsidR="0021744F" w:rsidRPr="00570132" w:rsidRDefault="0021744F" w:rsidP="0021744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BA014B" w14:textId="77777777" w:rsidR="0021744F" w:rsidRPr="00570132" w:rsidRDefault="0021744F" w:rsidP="0021744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1744F" w:rsidRPr="00570132" w14:paraId="0C4B36EE" w14:textId="77777777" w:rsidTr="00570132">
        <w:tblPrEx>
          <w:tblBorders>
            <w:top w:val="single" w:sz="4" w:space="0" w:color="auto"/>
          </w:tblBorders>
          <w:tblLook w:val="00A0" w:firstRow="1" w:lastRow="0" w:firstColumn="1" w:lastColumn="0" w:noHBand="0" w:noVBand="0"/>
        </w:tblPrEx>
        <w:trPr>
          <w:trHeight w:val="170"/>
        </w:trPr>
        <w:tc>
          <w:tcPr>
            <w:tcW w:w="5688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14:paraId="54B9B702" w14:textId="77777777" w:rsidR="0021744F" w:rsidRPr="00570132" w:rsidRDefault="0021744F" w:rsidP="0021744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0132">
              <w:rPr>
                <w:rFonts w:ascii="Arial" w:hAnsi="Arial" w:cs="Arial"/>
                <w:b/>
                <w:sz w:val="18"/>
                <w:szCs w:val="18"/>
              </w:rPr>
              <w:t>Hiring Authority</w:t>
            </w:r>
          </w:p>
        </w:tc>
        <w:tc>
          <w:tcPr>
            <w:tcW w:w="5976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14:paraId="73AE99B2" w14:textId="77777777" w:rsidR="0021744F" w:rsidRPr="00570132" w:rsidRDefault="0021744F" w:rsidP="0021744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0132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</w:tr>
      <w:tr w:rsidR="00C04FB8" w:rsidRPr="00570132" w14:paraId="1DD5A13A" w14:textId="77777777" w:rsidTr="00570132">
        <w:tblPrEx>
          <w:tblBorders>
            <w:top w:val="single" w:sz="4" w:space="0" w:color="auto"/>
          </w:tblBorders>
          <w:tblLook w:val="00A0" w:firstRow="1" w:lastRow="0" w:firstColumn="1" w:lastColumn="0" w:noHBand="0" w:noVBand="0"/>
        </w:tblPrEx>
        <w:trPr>
          <w:trHeight w:val="495"/>
        </w:trPr>
        <w:tc>
          <w:tcPr>
            <w:tcW w:w="5688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3C870647" w14:textId="77777777" w:rsidR="00C04FB8" w:rsidRPr="00570132" w:rsidRDefault="00C04FB8" w:rsidP="0021744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76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2308A604" w14:textId="77777777" w:rsidR="00C04FB8" w:rsidRPr="00570132" w:rsidRDefault="00C04FB8" w:rsidP="0021744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04FB8" w:rsidRPr="00570132" w14:paraId="3B978348" w14:textId="77777777" w:rsidTr="00570132">
        <w:tblPrEx>
          <w:tblBorders>
            <w:top w:val="single" w:sz="4" w:space="0" w:color="auto"/>
          </w:tblBorders>
          <w:tblLook w:val="00A0" w:firstRow="1" w:lastRow="0" w:firstColumn="1" w:lastColumn="0" w:noHBand="0" w:noVBand="0"/>
        </w:tblPrEx>
        <w:trPr>
          <w:trHeight w:val="125"/>
        </w:trPr>
        <w:tc>
          <w:tcPr>
            <w:tcW w:w="5688" w:type="dxa"/>
            <w:gridSpan w:val="2"/>
            <w:tcBorders>
              <w:top w:val="single" w:sz="4" w:space="0" w:color="auto"/>
            </w:tcBorders>
            <w:vAlign w:val="bottom"/>
          </w:tcPr>
          <w:p w14:paraId="2796E345" w14:textId="77777777" w:rsidR="00C04FB8" w:rsidRPr="00570132" w:rsidRDefault="0021744F" w:rsidP="0021744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0132">
              <w:rPr>
                <w:rFonts w:ascii="Arial" w:hAnsi="Arial" w:cs="Arial"/>
                <w:b/>
                <w:sz w:val="18"/>
                <w:szCs w:val="18"/>
              </w:rPr>
              <w:t>Authorized Signature for FOAPAL</w:t>
            </w:r>
          </w:p>
        </w:tc>
        <w:tc>
          <w:tcPr>
            <w:tcW w:w="5976" w:type="dxa"/>
            <w:gridSpan w:val="3"/>
            <w:tcBorders>
              <w:top w:val="single" w:sz="4" w:space="0" w:color="auto"/>
            </w:tcBorders>
            <w:vAlign w:val="bottom"/>
          </w:tcPr>
          <w:p w14:paraId="6299A68E" w14:textId="77777777" w:rsidR="00C04FB8" w:rsidRPr="00570132" w:rsidRDefault="0021744F" w:rsidP="0021744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0132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</w:tr>
    </w:tbl>
    <w:p w14:paraId="3E943800" w14:textId="77777777" w:rsidR="00BA44EA" w:rsidRPr="00BA44EA" w:rsidRDefault="00BA44EA" w:rsidP="00784ACD">
      <w:pPr>
        <w:rPr>
          <w:rFonts w:ascii="Arial" w:hAnsi="Arial" w:cs="Arial"/>
          <w:b/>
          <w:sz w:val="6"/>
          <w:szCs w:val="6"/>
        </w:rPr>
      </w:pPr>
      <w:bookmarkStart w:id="51" w:name="Text99"/>
    </w:p>
    <w:bookmarkEnd w:id="51"/>
    <w:p w14:paraId="57351F7B" w14:textId="77777777" w:rsidR="0021744F" w:rsidRDefault="005167D2" w:rsidP="00784AC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</w:t>
      </w:r>
      <w:r w:rsidR="00575C8F">
        <w:rPr>
          <w:rFonts w:ascii="Arial" w:hAnsi="Arial" w:cs="Arial"/>
          <w:b/>
          <w:sz w:val="20"/>
          <w:szCs w:val="20"/>
        </w:rPr>
        <w:t>_</w:t>
      </w:r>
      <w:r w:rsidR="00575C8F" w:rsidRPr="00550488">
        <w:rPr>
          <w:rFonts w:ascii="Arial" w:hAnsi="Arial" w:cs="Arial"/>
          <w:b/>
          <w:color w:val="FF0000"/>
          <w:sz w:val="20"/>
          <w:szCs w:val="20"/>
        </w:rPr>
        <w:t>Business Mgr</w:t>
      </w:r>
      <w:r w:rsidR="00E429D6" w:rsidRPr="00550488">
        <w:rPr>
          <w:rFonts w:ascii="Arial" w:hAnsi="Arial" w:cs="Arial"/>
          <w:b/>
          <w:color w:val="FF0000"/>
          <w:sz w:val="20"/>
          <w:szCs w:val="20"/>
        </w:rPr>
        <w:t xml:space="preserve"> or </w:t>
      </w:r>
      <w:r w:rsidR="00550488" w:rsidRPr="00550488">
        <w:rPr>
          <w:rFonts w:ascii="Arial" w:hAnsi="Arial" w:cs="Arial"/>
          <w:b/>
          <w:color w:val="FF0000"/>
          <w:sz w:val="20"/>
          <w:szCs w:val="20"/>
        </w:rPr>
        <w:t xml:space="preserve">Authorized </w:t>
      </w:r>
      <w:r w:rsidR="00E429D6" w:rsidRPr="00550488">
        <w:rPr>
          <w:rFonts w:ascii="Arial" w:hAnsi="Arial" w:cs="Arial"/>
          <w:b/>
          <w:color w:val="FF0000"/>
          <w:sz w:val="20"/>
          <w:szCs w:val="20"/>
        </w:rPr>
        <w:t>Reviewer</w:t>
      </w:r>
      <w:r w:rsidR="00575C8F">
        <w:rPr>
          <w:rFonts w:ascii="Arial" w:hAnsi="Arial" w:cs="Arial"/>
          <w:b/>
          <w:sz w:val="20"/>
          <w:szCs w:val="20"/>
        </w:rPr>
        <w:t xml:space="preserve">   </w:t>
      </w:r>
      <w:r w:rsidR="00EB5D42">
        <w:rPr>
          <w:rFonts w:ascii="Arial" w:hAnsi="Arial" w:cs="Arial"/>
          <w:b/>
          <w:sz w:val="20"/>
          <w:szCs w:val="20"/>
        </w:rPr>
        <w:t>_______</w:t>
      </w:r>
      <w:r w:rsidR="00214FD1">
        <w:rPr>
          <w:rFonts w:ascii="Arial" w:hAnsi="Arial" w:cs="Arial"/>
          <w:b/>
          <w:sz w:val="20"/>
          <w:szCs w:val="20"/>
        </w:rPr>
        <w:t>ORSP</w:t>
      </w:r>
      <w:r w:rsidR="00EB5D42">
        <w:rPr>
          <w:rFonts w:ascii="Arial" w:hAnsi="Arial" w:cs="Arial"/>
          <w:b/>
          <w:sz w:val="20"/>
          <w:szCs w:val="20"/>
        </w:rPr>
        <w:t>(if req)</w:t>
      </w:r>
      <w:r w:rsidR="00575C8F">
        <w:rPr>
          <w:rFonts w:ascii="Arial" w:hAnsi="Arial" w:cs="Arial"/>
          <w:b/>
          <w:sz w:val="20"/>
          <w:szCs w:val="20"/>
        </w:rPr>
        <w:t xml:space="preserve">     </w:t>
      </w:r>
      <w:r w:rsidR="00A47586">
        <w:rPr>
          <w:rFonts w:ascii="Arial" w:hAnsi="Arial" w:cs="Arial"/>
          <w:b/>
          <w:sz w:val="20"/>
          <w:szCs w:val="20"/>
        </w:rPr>
        <w:t>________ HR     ________ Payroll entered</w:t>
      </w:r>
    </w:p>
    <w:sectPr w:rsidR="0021744F" w:rsidSect="00BA44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432" w:right="360" w:bottom="36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1B044" w14:textId="77777777" w:rsidR="00007430" w:rsidRDefault="00007430">
      <w:r>
        <w:separator/>
      </w:r>
    </w:p>
  </w:endnote>
  <w:endnote w:type="continuationSeparator" w:id="0">
    <w:p w14:paraId="5C1E6EDB" w14:textId="77777777" w:rsidR="00007430" w:rsidRDefault="00007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AAD2A" w14:textId="77777777" w:rsidR="00D20D31" w:rsidRDefault="00D20D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4CFB8" w14:textId="77777777" w:rsidR="00BC5B1F" w:rsidRPr="005167D2" w:rsidRDefault="00BC5B1F" w:rsidP="003F029C">
    <w:pPr>
      <w:pStyle w:val="Footer"/>
      <w:rPr>
        <w:sz w:val="20"/>
        <w:szCs w:val="20"/>
      </w:rPr>
    </w:pPr>
    <w:r w:rsidRPr="003F029C">
      <w:rPr>
        <w:sz w:val="16"/>
        <w:szCs w:val="16"/>
      </w:rPr>
      <w:t xml:space="preserve">Last printed </w:t>
    </w:r>
    <w:r w:rsidRPr="003F029C">
      <w:rPr>
        <w:sz w:val="16"/>
        <w:szCs w:val="16"/>
      </w:rPr>
      <w:fldChar w:fldCharType="begin"/>
    </w:r>
    <w:r w:rsidRPr="003F029C">
      <w:rPr>
        <w:sz w:val="16"/>
        <w:szCs w:val="16"/>
      </w:rPr>
      <w:instrText xml:space="preserve"> PRINTDATE \@ "M/d/yyyy h:mm:ss am/pm" </w:instrText>
    </w:r>
    <w:r w:rsidRPr="003F029C">
      <w:rPr>
        <w:sz w:val="16"/>
        <w:szCs w:val="16"/>
      </w:rPr>
      <w:fldChar w:fldCharType="separate"/>
    </w:r>
    <w:r w:rsidR="00B63C0F">
      <w:rPr>
        <w:noProof/>
        <w:sz w:val="16"/>
        <w:szCs w:val="16"/>
      </w:rPr>
      <w:t>6/18/2009 12:26:00 PM</w:t>
    </w:r>
    <w:r w:rsidRPr="003F029C">
      <w:rPr>
        <w:sz w:val="16"/>
        <w:szCs w:val="16"/>
      </w:rPr>
      <w:fldChar w:fldCharType="end"/>
    </w:r>
    <w:r w:rsidRPr="003F029C">
      <w:rPr>
        <w:sz w:val="16"/>
        <w:szCs w:val="16"/>
      </w:rPr>
      <w:t xml:space="preserve">                </w:t>
    </w:r>
    <w:r>
      <w:rPr>
        <w:sz w:val="16"/>
        <w:szCs w:val="16"/>
      </w:rPr>
      <w:t xml:space="preserve">                               </w:t>
    </w:r>
    <w:r w:rsidRPr="003F029C">
      <w:rPr>
        <w:sz w:val="16"/>
        <w:szCs w:val="16"/>
      </w:rPr>
      <w:fldChar w:fldCharType="begin"/>
    </w:r>
    <w:r w:rsidRPr="003F029C">
      <w:rPr>
        <w:sz w:val="16"/>
        <w:szCs w:val="16"/>
      </w:rPr>
      <w:instrText xml:space="preserve"> FILENAME \p </w:instrText>
    </w:r>
    <w:r w:rsidRPr="003F029C">
      <w:rPr>
        <w:sz w:val="16"/>
        <w:szCs w:val="16"/>
      </w:rPr>
      <w:fldChar w:fldCharType="separate"/>
    </w:r>
    <w:r w:rsidR="00B63C0F">
      <w:rPr>
        <w:noProof/>
        <w:sz w:val="16"/>
        <w:szCs w:val="16"/>
      </w:rPr>
      <w:t>Document3</w:t>
    </w:r>
    <w:r w:rsidRPr="003F029C">
      <w:rPr>
        <w:sz w:val="16"/>
        <w:szCs w:val="16"/>
      </w:rPr>
      <w:fldChar w:fldCharType="end"/>
    </w:r>
    <w:r>
      <w:rPr>
        <w:sz w:val="16"/>
        <w:szCs w:val="16"/>
      </w:rPr>
      <w:t xml:space="preserve">                 </w:t>
    </w:r>
    <w:r w:rsidRPr="00FC3350">
      <w:rPr>
        <w:b/>
        <w:color w:val="FF0000"/>
        <w:sz w:val="16"/>
        <w:szCs w:val="16"/>
      </w:rPr>
      <w:t xml:space="preserve">REVISED </w:t>
    </w:r>
    <w:r w:rsidR="00D20D31">
      <w:rPr>
        <w:b/>
        <w:color w:val="FF0000"/>
        <w:sz w:val="16"/>
        <w:szCs w:val="16"/>
      </w:rPr>
      <w:t>9.15.20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76D8A" w14:textId="77777777" w:rsidR="00D20D31" w:rsidRDefault="00D20D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2B4B1" w14:textId="77777777" w:rsidR="00007430" w:rsidRDefault="00007430">
      <w:r>
        <w:separator/>
      </w:r>
    </w:p>
  </w:footnote>
  <w:footnote w:type="continuationSeparator" w:id="0">
    <w:p w14:paraId="3FAD3F2F" w14:textId="77777777" w:rsidR="00007430" w:rsidRDefault="00007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7E52A" w14:textId="77777777" w:rsidR="00D20D31" w:rsidRDefault="00D20D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89082" w14:textId="77777777" w:rsidR="00D20D31" w:rsidRDefault="00D20D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57B4E" w14:textId="77777777" w:rsidR="00D20D31" w:rsidRDefault="00D20D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C0F"/>
    <w:rsid w:val="00002AE5"/>
    <w:rsid w:val="00005D32"/>
    <w:rsid w:val="00007430"/>
    <w:rsid w:val="00027E1F"/>
    <w:rsid w:val="000355AE"/>
    <w:rsid w:val="00046C2D"/>
    <w:rsid w:val="0005087F"/>
    <w:rsid w:val="000604E8"/>
    <w:rsid w:val="00061378"/>
    <w:rsid w:val="00064A0F"/>
    <w:rsid w:val="000671EF"/>
    <w:rsid w:val="00067B8B"/>
    <w:rsid w:val="000840EA"/>
    <w:rsid w:val="00085F4C"/>
    <w:rsid w:val="00087001"/>
    <w:rsid w:val="000909A0"/>
    <w:rsid w:val="000940DE"/>
    <w:rsid w:val="000A183B"/>
    <w:rsid w:val="000A619D"/>
    <w:rsid w:val="000A6610"/>
    <w:rsid w:val="000B1F23"/>
    <w:rsid w:val="000B4B89"/>
    <w:rsid w:val="000C1994"/>
    <w:rsid w:val="000C43D2"/>
    <w:rsid w:val="000C5F49"/>
    <w:rsid w:val="000D08D5"/>
    <w:rsid w:val="000D1E98"/>
    <w:rsid w:val="000D277E"/>
    <w:rsid w:val="000E5416"/>
    <w:rsid w:val="000F1B95"/>
    <w:rsid w:val="000F3802"/>
    <w:rsid w:val="00103134"/>
    <w:rsid w:val="00103E0B"/>
    <w:rsid w:val="00107A78"/>
    <w:rsid w:val="00111414"/>
    <w:rsid w:val="00111C4F"/>
    <w:rsid w:val="001169FC"/>
    <w:rsid w:val="00117274"/>
    <w:rsid w:val="00122928"/>
    <w:rsid w:val="001409B6"/>
    <w:rsid w:val="00150801"/>
    <w:rsid w:val="00150D9B"/>
    <w:rsid w:val="00152EB1"/>
    <w:rsid w:val="0015374D"/>
    <w:rsid w:val="001566CD"/>
    <w:rsid w:val="00156792"/>
    <w:rsid w:val="00160658"/>
    <w:rsid w:val="001638E5"/>
    <w:rsid w:val="001658B0"/>
    <w:rsid w:val="00170358"/>
    <w:rsid w:val="0017478D"/>
    <w:rsid w:val="0017681B"/>
    <w:rsid w:val="00180D85"/>
    <w:rsid w:val="00193EB9"/>
    <w:rsid w:val="001A2CE8"/>
    <w:rsid w:val="001A4E65"/>
    <w:rsid w:val="001A5180"/>
    <w:rsid w:val="001B3190"/>
    <w:rsid w:val="001B5FDB"/>
    <w:rsid w:val="001C7EEC"/>
    <w:rsid w:val="001D361A"/>
    <w:rsid w:val="001D3D04"/>
    <w:rsid w:val="001D55FC"/>
    <w:rsid w:val="001E7915"/>
    <w:rsid w:val="001F1391"/>
    <w:rsid w:val="001F7E80"/>
    <w:rsid w:val="002046F8"/>
    <w:rsid w:val="00214FD1"/>
    <w:rsid w:val="0021744F"/>
    <w:rsid w:val="00234F8E"/>
    <w:rsid w:val="00242766"/>
    <w:rsid w:val="0024711C"/>
    <w:rsid w:val="00260D92"/>
    <w:rsid w:val="00264A23"/>
    <w:rsid w:val="00265CFF"/>
    <w:rsid w:val="00266B29"/>
    <w:rsid w:val="002703EC"/>
    <w:rsid w:val="00275F50"/>
    <w:rsid w:val="00280802"/>
    <w:rsid w:val="002821EF"/>
    <w:rsid w:val="00291A5A"/>
    <w:rsid w:val="00294841"/>
    <w:rsid w:val="00295D23"/>
    <w:rsid w:val="00297E87"/>
    <w:rsid w:val="002A5C04"/>
    <w:rsid w:val="002B2AD4"/>
    <w:rsid w:val="002B791F"/>
    <w:rsid w:val="002B7E37"/>
    <w:rsid w:val="002D1062"/>
    <w:rsid w:val="002D25F1"/>
    <w:rsid w:val="002E3465"/>
    <w:rsid w:val="00301E5D"/>
    <w:rsid w:val="00313F34"/>
    <w:rsid w:val="00315357"/>
    <w:rsid w:val="00335291"/>
    <w:rsid w:val="00340EE0"/>
    <w:rsid w:val="00345464"/>
    <w:rsid w:val="00347AB7"/>
    <w:rsid w:val="0036175C"/>
    <w:rsid w:val="003646B1"/>
    <w:rsid w:val="00367425"/>
    <w:rsid w:val="00367461"/>
    <w:rsid w:val="00374DCF"/>
    <w:rsid w:val="00385C35"/>
    <w:rsid w:val="00391698"/>
    <w:rsid w:val="00396200"/>
    <w:rsid w:val="003A214F"/>
    <w:rsid w:val="003A3EBD"/>
    <w:rsid w:val="003B32B3"/>
    <w:rsid w:val="003C1EBD"/>
    <w:rsid w:val="003C388D"/>
    <w:rsid w:val="003C6850"/>
    <w:rsid w:val="003C7BAB"/>
    <w:rsid w:val="003D5292"/>
    <w:rsid w:val="003D5FA7"/>
    <w:rsid w:val="003E1FA4"/>
    <w:rsid w:val="003E28EB"/>
    <w:rsid w:val="003E3F99"/>
    <w:rsid w:val="003F029C"/>
    <w:rsid w:val="003F3CFB"/>
    <w:rsid w:val="003F5C90"/>
    <w:rsid w:val="00400A6E"/>
    <w:rsid w:val="00403036"/>
    <w:rsid w:val="00410717"/>
    <w:rsid w:val="00414809"/>
    <w:rsid w:val="00422934"/>
    <w:rsid w:val="00430E69"/>
    <w:rsid w:val="00441CE5"/>
    <w:rsid w:val="0044319C"/>
    <w:rsid w:val="0044542F"/>
    <w:rsid w:val="004520AC"/>
    <w:rsid w:val="00456052"/>
    <w:rsid w:val="00460D16"/>
    <w:rsid w:val="00460F5D"/>
    <w:rsid w:val="004708CC"/>
    <w:rsid w:val="00474D40"/>
    <w:rsid w:val="00481149"/>
    <w:rsid w:val="004812EB"/>
    <w:rsid w:val="004918FC"/>
    <w:rsid w:val="004950B3"/>
    <w:rsid w:val="0049680B"/>
    <w:rsid w:val="004A56E0"/>
    <w:rsid w:val="004B4B2D"/>
    <w:rsid w:val="004B4BD5"/>
    <w:rsid w:val="004B6A64"/>
    <w:rsid w:val="004C2718"/>
    <w:rsid w:val="004C293D"/>
    <w:rsid w:val="004C409C"/>
    <w:rsid w:val="004C454B"/>
    <w:rsid w:val="004D298F"/>
    <w:rsid w:val="004D5115"/>
    <w:rsid w:val="004D6886"/>
    <w:rsid w:val="004E1952"/>
    <w:rsid w:val="004E2A8B"/>
    <w:rsid w:val="004E3B7E"/>
    <w:rsid w:val="004E6136"/>
    <w:rsid w:val="004E70C0"/>
    <w:rsid w:val="004F0657"/>
    <w:rsid w:val="004F53CA"/>
    <w:rsid w:val="004F6FA5"/>
    <w:rsid w:val="004F7E99"/>
    <w:rsid w:val="005029C7"/>
    <w:rsid w:val="0050339D"/>
    <w:rsid w:val="0050470E"/>
    <w:rsid w:val="005140A1"/>
    <w:rsid w:val="005154CE"/>
    <w:rsid w:val="005167D2"/>
    <w:rsid w:val="00525E77"/>
    <w:rsid w:val="00526810"/>
    <w:rsid w:val="005339E3"/>
    <w:rsid w:val="00534221"/>
    <w:rsid w:val="0053542E"/>
    <w:rsid w:val="005363BA"/>
    <w:rsid w:val="00537176"/>
    <w:rsid w:val="00537CD4"/>
    <w:rsid w:val="00537F52"/>
    <w:rsid w:val="00550488"/>
    <w:rsid w:val="005504D5"/>
    <w:rsid w:val="00551FA5"/>
    <w:rsid w:val="00570132"/>
    <w:rsid w:val="00571DE5"/>
    <w:rsid w:val="00575C8F"/>
    <w:rsid w:val="0057762A"/>
    <w:rsid w:val="00594C09"/>
    <w:rsid w:val="00596042"/>
    <w:rsid w:val="005A7C15"/>
    <w:rsid w:val="005B515E"/>
    <w:rsid w:val="005C1FFC"/>
    <w:rsid w:val="005C3DCC"/>
    <w:rsid w:val="005E0722"/>
    <w:rsid w:val="005F0FE9"/>
    <w:rsid w:val="005F11F1"/>
    <w:rsid w:val="006053BB"/>
    <w:rsid w:val="006054CE"/>
    <w:rsid w:val="006128D1"/>
    <w:rsid w:val="00621489"/>
    <w:rsid w:val="00621ED6"/>
    <w:rsid w:val="006334DC"/>
    <w:rsid w:val="00634000"/>
    <w:rsid w:val="006361BE"/>
    <w:rsid w:val="00636534"/>
    <w:rsid w:val="006375FE"/>
    <w:rsid w:val="006417BC"/>
    <w:rsid w:val="006419D3"/>
    <w:rsid w:val="00644DF9"/>
    <w:rsid w:val="00651175"/>
    <w:rsid w:val="006607E7"/>
    <w:rsid w:val="00662455"/>
    <w:rsid w:val="00663804"/>
    <w:rsid w:val="0066462F"/>
    <w:rsid w:val="00666865"/>
    <w:rsid w:val="00666F95"/>
    <w:rsid w:val="00666F9A"/>
    <w:rsid w:val="00686D41"/>
    <w:rsid w:val="00691DF0"/>
    <w:rsid w:val="00693079"/>
    <w:rsid w:val="0069780E"/>
    <w:rsid w:val="006A1F8B"/>
    <w:rsid w:val="006A6BCF"/>
    <w:rsid w:val="006A7D51"/>
    <w:rsid w:val="006B4600"/>
    <w:rsid w:val="006B4AD6"/>
    <w:rsid w:val="006B763F"/>
    <w:rsid w:val="006B7BD8"/>
    <w:rsid w:val="006C43AE"/>
    <w:rsid w:val="006D1537"/>
    <w:rsid w:val="006D3523"/>
    <w:rsid w:val="006E0611"/>
    <w:rsid w:val="006F22E6"/>
    <w:rsid w:val="006F3F8E"/>
    <w:rsid w:val="007038DE"/>
    <w:rsid w:val="0070528A"/>
    <w:rsid w:val="00711E94"/>
    <w:rsid w:val="00713CCE"/>
    <w:rsid w:val="00713EB6"/>
    <w:rsid w:val="00720840"/>
    <w:rsid w:val="007216E0"/>
    <w:rsid w:val="00723BFB"/>
    <w:rsid w:val="0072629E"/>
    <w:rsid w:val="00734EE7"/>
    <w:rsid w:val="00741848"/>
    <w:rsid w:val="00745020"/>
    <w:rsid w:val="00745085"/>
    <w:rsid w:val="0074705C"/>
    <w:rsid w:val="007509FE"/>
    <w:rsid w:val="00752E50"/>
    <w:rsid w:val="00752EF6"/>
    <w:rsid w:val="00753F2E"/>
    <w:rsid w:val="00764049"/>
    <w:rsid w:val="00766DF0"/>
    <w:rsid w:val="00770AA5"/>
    <w:rsid w:val="00780834"/>
    <w:rsid w:val="007816B9"/>
    <w:rsid w:val="00784ACD"/>
    <w:rsid w:val="00792BA9"/>
    <w:rsid w:val="007958E6"/>
    <w:rsid w:val="00796F08"/>
    <w:rsid w:val="007A175D"/>
    <w:rsid w:val="007A68A4"/>
    <w:rsid w:val="007A6F54"/>
    <w:rsid w:val="007B052A"/>
    <w:rsid w:val="007B1B70"/>
    <w:rsid w:val="007B2A29"/>
    <w:rsid w:val="007B2DA4"/>
    <w:rsid w:val="007B3EE9"/>
    <w:rsid w:val="007B7018"/>
    <w:rsid w:val="007C1F7A"/>
    <w:rsid w:val="007C2CAB"/>
    <w:rsid w:val="007C51E0"/>
    <w:rsid w:val="007C5A93"/>
    <w:rsid w:val="007D05E2"/>
    <w:rsid w:val="007D609E"/>
    <w:rsid w:val="007D6969"/>
    <w:rsid w:val="007E251E"/>
    <w:rsid w:val="00801FA3"/>
    <w:rsid w:val="00803E30"/>
    <w:rsid w:val="00804F5A"/>
    <w:rsid w:val="00805FCA"/>
    <w:rsid w:val="00817DED"/>
    <w:rsid w:val="00827691"/>
    <w:rsid w:val="00836686"/>
    <w:rsid w:val="00860114"/>
    <w:rsid w:val="0086122A"/>
    <w:rsid w:val="00877C32"/>
    <w:rsid w:val="00881366"/>
    <w:rsid w:val="00894124"/>
    <w:rsid w:val="00896AFA"/>
    <w:rsid w:val="008A18EB"/>
    <w:rsid w:val="008A7AE3"/>
    <w:rsid w:val="008B25FE"/>
    <w:rsid w:val="008B6DBF"/>
    <w:rsid w:val="008B714D"/>
    <w:rsid w:val="008B7C6D"/>
    <w:rsid w:val="008C0AB4"/>
    <w:rsid w:val="008C1D9D"/>
    <w:rsid w:val="008C418F"/>
    <w:rsid w:val="008C5D73"/>
    <w:rsid w:val="008C7877"/>
    <w:rsid w:val="008D6AFB"/>
    <w:rsid w:val="008D6EAA"/>
    <w:rsid w:val="008E5D9D"/>
    <w:rsid w:val="008F0FF3"/>
    <w:rsid w:val="008F1DB4"/>
    <w:rsid w:val="008F28FB"/>
    <w:rsid w:val="0090100E"/>
    <w:rsid w:val="00901F77"/>
    <w:rsid w:val="00904C33"/>
    <w:rsid w:val="00912D05"/>
    <w:rsid w:val="009168D8"/>
    <w:rsid w:val="0091715A"/>
    <w:rsid w:val="00917DF5"/>
    <w:rsid w:val="00927A48"/>
    <w:rsid w:val="00931348"/>
    <w:rsid w:val="00951745"/>
    <w:rsid w:val="00956DAF"/>
    <w:rsid w:val="00965C11"/>
    <w:rsid w:val="009850A2"/>
    <w:rsid w:val="00990F5E"/>
    <w:rsid w:val="009A3000"/>
    <w:rsid w:val="009A37E7"/>
    <w:rsid w:val="009A4155"/>
    <w:rsid w:val="009C02E5"/>
    <w:rsid w:val="009C3C9D"/>
    <w:rsid w:val="009D678B"/>
    <w:rsid w:val="009E0138"/>
    <w:rsid w:val="009E3B78"/>
    <w:rsid w:val="009E74A7"/>
    <w:rsid w:val="009F09CF"/>
    <w:rsid w:val="009F2DA1"/>
    <w:rsid w:val="009F5852"/>
    <w:rsid w:val="009F603C"/>
    <w:rsid w:val="009F7ED4"/>
    <w:rsid w:val="00A021E7"/>
    <w:rsid w:val="00A03874"/>
    <w:rsid w:val="00A102D1"/>
    <w:rsid w:val="00A118B4"/>
    <w:rsid w:val="00A1249C"/>
    <w:rsid w:val="00A2005D"/>
    <w:rsid w:val="00A3518B"/>
    <w:rsid w:val="00A3706D"/>
    <w:rsid w:val="00A41536"/>
    <w:rsid w:val="00A421CE"/>
    <w:rsid w:val="00A47586"/>
    <w:rsid w:val="00A51764"/>
    <w:rsid w:val="00A55654"/>
    <w:rsid w:val="00A6130A"/>
    <w:rsid w:val="00A61666"/>
    <w:rsid w:val="00A632A3"/>
    <w:rsid w:val="00A64613"/>
    <w:rsid w:val="00A66597"/>
    <w:rsid w:val="00A71050"/>
    <w:rsid w:val="00A76E25"/>
    <w:rsid w:val="00A900FE"/>
    <w:rsid w:val="00A94390"/>
    <w:rsid w:val="00A97C90"/>
    <w:rsid w:val="00AB31F2"/>
    <w:rsid w:val="00AB695E"/>
    <w:rsid w:val="00AC13C2"/>
    <w:rsid w:val="00AC605C"/>
    <w:rsid w:val="00AC7128"/>
    <w:rsid w:val="00AD3AA0"/>
    <w:rsid w:val="00AE0FA0"/>
    <w:rsid w:val="00AE1897"/>
    <w:rsid w:val="00AE428F"/>
    <w:rsid w:val="00AF06D0"/>
    <w:rsid w:val="00AF55DF"/>
    <w:rsid w:val="00B01C20"/>
    <w:rsid w:val="00B04927"/>
    <w:rsid w:val="00B213E0"/>
    <w:rsid w:val="00B268B4"/>
    <w:rsid w:val="00B4367D"/>
    <w:rsid w:val="00B445D1"/>
    <w:rsid w:val="00B46AF3"/>
    <w:rsid w:val="00B561C5"/>
    <w:rsid w:val="00B614D2"/>
    <w:rsid w:val="00B63C0F"/>
    <w:rsid w:val="00B64584"/>
    <w:rsid w:val="00B66B95"/>
    <w:rsid w:val="00B744EF"/>
    <w:rsid w:val="00B753E5"/>
    <w:rsid w:val="00B816A5"/>
    <w:rsid w:val="00B84A03"/>
    <w:rsid w:val="00B9107F"/>
    <w:rsid w:val="00B921DF"/>
    <w:rsid w:val="00B93D7E"/>
    <w:rsid w:val="00B94C31"/>
    <w:rsid w:val="00B94DA1"/>
    <w:rsid w:val="00BA02AD"/>
    <w:rsid w:val="00BA05DB"/>
    <w:rsid w:val="00BA44EA"/>
    <w:rsid w:val="00BA7B7D"/>
    <w:rsid w:val="00BC1DB4"/>
    <w:rsid w:val="00BC1EB6"/>
    <w:rsid w:val="00BC5B1F"/>
    <w:rsid w:val="00BD1E7A"/>
    <w:rsid w:val="00BE0006"/>
    <w:rsid w:val="00BE01BD"/>
    <w:rsid w:val="00C01DC8"/>
    <w:rsid w:val="00C02DBD"/>
    <w:rsid w:val="00C04FB8"/>
    <w:rsid w:val="00C07460"/>
    <w:rsid w:val="00C07B50"/>
    <w:rsid w:val="00C22D31"/>
    <w:rsid w:val="00C3360A"/>
    <w:rsid w:val="00C419D9"/>
    <w:rsid w:val="00C435EC"/>
    <w:rsid w:val="00C4453C"/>
    <w:rsid w:val="00C476AA"/>
    <w:rsid w:val="00C476E5"/>
    <w:rsid w:val="00C51E82"/>
    <w:rsid w:val="00C54632"/>
    <w:rsid w:val="00C55154"/>
    <w:rsid w:val="00C56957"/>
    <w:rsid w:val="00C60C8E"/>
    <w:rsid w:val="00C70312"/>
    <w:rsid w:val="00CA4504"/>
    <w:rsid w:val="00CB2EAF"/>
    <w:rsid w:val="00CB7F5F"/>
    <w:rsid w:val="00CC5CA3"/>
    <w:rsid w:val="00CD228D"/>
    <w:rsid w:val="00CD3B79"/>
    <w:rsid w:val="00CD6371"/>
    <w:rsid w:val="00CD688C"/>
    <w:rsid w:val="00CE4A51"/>
    <w:rsid w:val="00CE4B0C"/>
    <w:rsid w:val="00D01BED"/>
    <w:rsid w:val="00D07B5C"/>
    <w:rsid w:val="00D20D31"/>
    <w:rsid w:val="00D216AB"/>
    <w:rsid w:val="00D334D0"/>
    <w:rsid w:val="00D35FDB"/>
    <w:rsid w:val="00D373EE"/>
    <w:rsid w:val="00D50139"/>
    <w:rsid w:val="00D675B4"/>
    <w:rsid w:val="00D7163D"/>
    <w:rsid w:val="00D72065"/>
    <w:rsid w:val="00D7216B"/>
    <w:rsid w:val="00D75AED"/>
    <w:rsid w:val="00D775A1"/>
    <w:rsid w:val="00D77E86"/>
    <w:rsid w:val="00D81874"/>
    <w:rsid w:val="00D841DD"/>
    <w:rsid w:val="00D86ACF"/>
    <w:rsid w:val="00DA08E5"/>
    <w:rsid w:val="00DA494B"/>
    <w:rsid w:val="00DA774A"/>
    <w:rsid w:val="00DB2512"/>
    <w:rsid w:val="00DC4287"/>
    <w:rsid w:val="00DC48CE"/>
    <w:rsid w:val="00DC7102"/>
    <w:rsid w:val="00DD1F91"/>
    <w:rsid w:val="00DD6DF2"/>
    <w:rsid w:val="00DD7579"/>
    <w:rsid w:val="00DE192D"/>
    <w:rsid w:val="00DE5114"/>
    <w:rsid w:val="00DF0B78"/>
    <w:rsid w:val="00E00245"/>
    <w:rsid w:val="00E02D3B"/>
    <w:rsid w:val="00E02FD4"/>
    <w:rsid w:val="00E04BE4"/>
    <w:rsid w:val="00E06EED"/>
    <w:rsid w:val="00E118A8"/>
    <w:rsid w:val="00E12114"/>
    <w:rsid w:val="00E127A1"/>
    <w:rsid w:val="00E155FE"/>
    <w:rsid w:val="00E20E88"/>
    <w:rsid w:val="00E328DC"/>
    <w:rsid w:val="00E33E6D"/>
    <w:rsid w:val="00E429D6"/>
    <w:rsid w:val="00E43C1B"/>
    <w:rsid w:val="00E44057"/>
    <w:rsid w:val="00E46BB9"/>
    <w:rsid w:val="00E543A5"/>
    <w:rsid w:val="00E6090A"/>
    <w:rsid w:val="00E616AD"/>
    <w:rsid w:val="00E651B7"/>
    <w:rsid w:val="00E705CB"/>
    <w:rsid w:val="00E71057"/>
    <w:rsid w:val="00E749D3"/>
    <w:rsid w:val="00E76689"/>
    <w:rsid w:val="00E81D66"/>
    <w:rsid w:val="00E95C45"/>
    <w:rsid w:val="00E95CAB"/>
    <w:rsid w:val="00EA0831"/>
    <w:rsid w:val="00EA116C"/>
    <w:rsid w:val="00EA3185"/>
    <w:rsid w:val="00EB5D42"/>
    <w:rsid w:val="00EC3F73"/>
    <w:rsid w:val="00EC505F"/>
    <w:rsid w:val="00EC5BBF"/>
    <w:rsid w:val="00ED3F87"/>
    <w:rsid w:val="00EE0FC2"/>
    <w:rsid w:val="00EE2D31"/>
    <w:rsid w:val="00EE47D7"/>
    <w:rsid w:val="00EE4D1D"/>
    <w:rsid w:val="00EF37A5"/>
    <w:rsid w:val="00EF56D4"/>
    <w:rsid w:val="00F04205"/>
    <w:rsid w:val="00F07984"/>
    <w:rsid w:val="00F15CE0"/>
    <w:rsid w:val="00F24FDF"/>
    <w:rsid w:val="00F25E51"/>
    <w:rsid w:val="00F31F47"/>
    <w:rsid w:val="00F32865"/>
    <w:rsid w:val="00F33773"/>
    <w:rsid w:val="00F4639A"/>
    <w:rsid w:val="00F47119"/>
    <w:rsid w:val="00F525E2"/>
    <w:rsid w:val="00F56CCB"/>
    <w:rsid w:val="00F655C4"/>
    <w:rsid w:val="00F67821"/>
    <w:rsid w:val="00F75BF5"/>
    <w:rsid w:val="00F97A67"/>
    <w:rsid w:val="00FB3FF1"/>
    <w:rsid w:val="00FB4A46"/>
    <w:rsid w:val="00FB4D65"/>
    <w:rsid w:val="00FB6A92"/>
    <w:rsid w:val="00FC3350"/>
    <w:rsid w:val="00FC4B80"/>
    <w:rsid w:val="00FD17B1"/>
    <w:rsid w:val="00FD7A92"/>
    <w:rsid w:val="00FF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EA65EBC"/>
  <w15:chartTrackingRefBased/>
  <w15:docId w15:val="{C2C1A3CC-F8A7-48A8-B8A9-E7D23FB6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300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77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lee.legino\Downloads\PDF-Payroll%20Data%20Form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431CEF202B3419B052F7C8D70282F" ma:contentTypeVersion="10" ma:contentTypeDescription="Create a new document." ma:contentTypeScope="" ma:versionID="f93fad391a86c7a6f7099336617424a1">
  <xsd:schema xmlns:xsd="http://www.w3.org/2001/XMLSchema" xmlns:xs="http://www.w3.org/2001/XMLSchema" xmlns:p="http://schemas.microsoft.com/office/2006/metadata/properties" xmlns:ns2="224c4504-26df-4b81-a610-5291b63495b9" xmlns:ns3="3423002a-170b-4dfc-bc6f-9e987b9bd64c" targetNamespace="http://schemas.microsoft.com/office/2006/metadata/properties" ma:root="true" ma:fieldsID="6cd2c09a3284afac843ebc835ecb8086" ns2:_="" ns3:_="">
    <xsd:import namespace="224c4504-26df-4b81-a610-5291b63495b9"/>
    <xsd:import namespace="3423002a-170b-4dfc-bc6f-9e987b9bd6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c4504-26df-4b81-a610-5291b63495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3002a-170b-4dfc-bc6f-9e987b9bd6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765736-9D8E-4125-B9E3-96C6732381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9371B7-745C-4C3B-8550-E6047FE49E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257A9C-0D83-4F70-9C44-CC592A9920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6D571A-9C05-408E-A7EF-3F9CE90B1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4c4504-26df-4b81-a610-5291b63495b9"/>
    <ds:schemaRef ds:uri="3423002a-170b-4dfc-bc6f-9e987b9bd6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PDF-Payroll Data Form Template</Template>
  <TotalTime>0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Northern Colorado</vt:lpstr>
    </vt:vector>
  </TitlesOfParts>
  <Company>UNC Financial Services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Northern Colorado</dc:title>
  <dc:subject/>
  <dc:creator>Legino, Kylee</dc:creator>
  <cp:keywords/>
  <cp:lastModifiedBy>Legino, Kylee</cp:lastModifiedBy>
  <cp:revision>1</cp:revision>
  <cp:lastPrinted>2009-06-18T18:26:00Z</cp:lastPrinted>
  <dcterms:created xsi:type="dcterms:W3CDTF">2022-09-28T21:29:00Z</dcterms:created>
  <dcterms:modified xsi:type="dcterms:W3CDTF">2022-09-28T21:29:00Z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0x01010021A431CEF202B3419B052F7C8D70282F</vt:lpwstr>
  </property>
</Properties>
</file>