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33545" w14:textId="77777777" w:rsidR="0000106C" w:rsidRPr="005108C5" w:rsidRDefault="0000106C" w:rsidP="00F4446E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14:paraId="782F617E" w14:textId="77777777" w:rsidR="00A8360F" w:rsidRPr="005108C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Multicultural Greek Council</w:t>
      </w:r>
    </w:p>
    <w:p w14:paraId="4CBC1F46" w14:textId="77777777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University of Northern Colorado</w:t>
      </w:r>
    </w:p>
    <w:p w14:paraId="6808AE0C" w14:textId="3C70E574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Tuesday, </w:t>
      </w:r>
      <w:r w:rsidR="00464CC0">
        <w:rPr>
          <w:rFonts w:ascii="Calibri" w:hAnsi="Calibri" w:cs="Calibri"/>
          <w:b/>
          <w:color w:val="000000" w:themeColor="text1"/>
        </w:rPr>
        <w:t>February 5</w:t>
      </w:r>
      <w:r w:rsidR="00A17A52" w:rsidRPr="005108C5">
        <w:rPr>
          <w:rFonts w:ascii="Calibri" w:hAnsi="Calibri" w:cs="Calibri"/>
          <w:b/>
          <w:color w:val="000000" w:themeColor="text1"/>
          <w:vertAlign w:val="superscript"/>
        </w:rPr>
        <w:t>th</w:t>
      </w:r>
      <w:r w:rsidR="00630581">
        <w:rPr>
          <w:rFonts w:ascii="Calibri" w:hAnsi="Calibri" w:cs="Calibri"/>
          <w:b/>
          <w:color w:val="000000" w:themeColor="text1"/>
        </w:rPr>
        <w:t>, 2019</w:t>
      </w:r>
      <w:r w:rsidRPr="005108C5">
        <w:rPr>
          <w:rFonts w:ascii="Calibri" w:hAnsi="Calibri" w:cs="Calibri"/>
          <w:b/>
          <w:color w:val="000000" w:themeColor="text1"/>
        </w:rPr>
        <w:t xml:space="preserve"> Meeting Minutes</w:t>
      </w:r>
    </w:p>
    <w:p w14:paraId="3009F899" w14:textId="77777777" w:rsidR="00F4446E" w:rsidRPr="005108C5" w:rsidRDefault="00F4446E" w:rsidP="00F4446E">
      <w:pPr>
        <w:rPr>
          <w:rFonts w:ascii="Calibri" w:hAnsi="Calibri" w:cs="Calibri"/>
          <w:b/>
          <w:color w:val="000000" w:themeColor="text1"/>
        </w:rPr>
      </w:pPr>
    </w:p>
    <w:p w14:paraId="0992D130" w14:textId="1BFDDB65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Call to Order</w:t>
      </w:r>
      <w:r w:rsidR="00FE6FAA">
        <w:rPr>
          <w:rFonts w:ascii="Calibri" w:hAnsi="Calibri" w:cs="Calibri"/>
          <w:b/>
          <w:color w:val="000000" w:themeColor="text1"/>
        </w:rPr>
        <w:t xml:space="preserve"> at </w:t>
      </w:r>
      <w:r w:rsidR="00F21281">
        <w:rPr>
          <w:rFonts w:ascii="Calibri" w:hAnsi="Calibri" w:cs="Calibri"/>
          <w:b/>
          <w:color w:val="000000" w:themeColor="text1"/>
        </w:rPr>
        <w:t>5:30pm</w:t>
      </w:r>
    </w:p>
    <w:p w14:paraId="606FDC7A" w14:textId="3FAAA548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Roll Call</w:t>
      </w:r>
      <w:r w:rsidR="00FE6FAA">
        <w:rPr>
          <w:rFonts w:ascii="Calibri" w:hAnsi="Calibri" w:cs="Calibri"/>
          <w:b/>
          <w:color w:val="000000" w:themeColor="text1"/>
        </w:rPr>
        <w:t xml:space="preserve">: </w:t>
      </w:r>
      <w:r w:rsidR="00C45380">
        <w:rPr>
          <w:rFonts w:ascii="Calibri" w:hAnsi="Calibri" w:cs="Calibri"/>
          <w:b/>
          <w:color w:val="000000" w:themeColor="text1"/>
        </w:rPr>
        <w:t>PLC late</w:t>
      </w:r>
    </w:p>
    <w:p w14:paraId="3E6A1D72" w14:textId="434293B9" w:rsidR="007D6121" w:rsidRPr="005108C5" w:rsidRDefault="00F4446E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Guest Speakers</w:t>
      </w:r>
      <w:r w:rsidR="00466468">
        <w:rPr>
          <w:rFonts w:ascii="Calibri" w:hAnsi="Calibri" w:cs="Calibri"/>
          <w:b/>
          <w:color w:val="000000" w:themeColor="text1"/>
        </w:rPr>
        <w:t>: Andres Ramirez with Lambda Theta Pi Latin Fraternity Inc.</w:t>
      </w:r>
      <w:r w:rsidR="00E83DA2">
        <w:rPr>
          <w:rFonts w:ascii="Calibri" w:hAnsi="Calibri" w:cs="Calibri"/>
          <w:b/>
          <w:color w:val="000000" w:themeColor="text1"/>
        </w:rPr>
        <w:t xml:space="preserve"> (moved to New Business)</w:t>
      </w:r>
    </w:p>
    <w:p w14:paraId="07F87230" w14:textId="74D6799F" w:rsidR="0000106C" w:rsidRPr="005108C5" w:rsidRDefault="0000106C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Approval of agenda/minutes</w:t>
      </w:r>
      <w:r w:rsidR="00F21281">
        <w:rPr>
          <w:rFonts w:ascii="Calibri" w:hAnsi="Calibri" w:cs="Calibri"/>
          <w:b/>
          <w:color w:val="000000" w:themeColor="text1"/>
        </w:rPr>
        <w:t>: Both approved by NAK</w:t>
      </w:r>
    </w:p>
    <w:p w14:paraId="614151C2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Reports</w:t>
      </w:r>
    </w:p>
    <w:p w14:paraId="21EA73C4" w14:textId="77777777" w:rsidR="0000106C" w:rsidRPr="005108C5" w:rsidRDefault="0000106C" w:rsidP="00F4446E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b/>
          <w:color w:val="000000" w:themeColor="text1"/>
          <w:lang w:val="es-ES"/>
        </w:rPr>
        <w:t>Greek Advisor</w:t>
      </w:r>
    </w:p>
    <w:p w14:paraId="3A67FC72" w14:textId="77777777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  <w:lang w:val="es-ES"/>
        </w:rPr>
        <w:t>Lacey</w:t>
      </w:r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 Markle (</w:t>
      </w:r>
      <w:hyperlink r:id="rId5" w:history="1">
        <w:r w:rsidR="009B5945" w:rsidRPr="005108C5">
          <w:rPr>
            <w:rStyle w:val="Hyperlink"/>
            <w:rFonts w:ascii="Calibri" w:hAnsi="Calibri" w:cs="Calibri"/>
            <w:lang w:val="es-ES"/>
          </w:rPr>
          <w:t>lacey.markle@unco.edu</w:t>
        </w:r>
      </w:hyperlink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) </w:t>
      </w:r>
    </w:p>
    <w:p w14:paraId="5EE87C56" w14:textId="77777777" w:rsidR="00C55CA7" w:rsidRDefault="00F21281" w:rsidP="00F21281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Do</w:t>
      </w:r>
      <w:r w:rsidR="00C55CA7">
        <w:rPr>
          <w:rFonts w:ascii="Calibri" w:hAnsi="Calibri" w:cs="Calibri"/>
          <w:color w:val="000000" w:themeColor="text1"/>
          <w:lang w:val="es-ES"/>
        </w:rPr>
        <w:t>ing</w:t>
      </w:r>
      <w:r>
        <w:rPr>
          <w:rFonts w:ascii="Calibri" w:hAnsi="Calibri" w:cs="Calibri"/>
          <w:color w:val="000000" w:themeColor="text1"/>
          <w:lang w:val="es-ES"/>
        </w:rPr>
        <w:t xml:space="preserve"> canned food drive for Bear Pantry. </w:t>
      </w:r>
    </w:p>
    <w:p w14:paraId="711FC136" w14:textId="5612A961" w:rsidR="00C55CA7" w:rsidRDefault="00F21281" w:rsidP="00C55CA7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Cans due Feb 15th @ 4pm. </w:t>
      </w:r>
      <w:r w:rsidR="00C55CA7">
        <w:rPr>
          <w:rFonts w:ascii="Calibri" w:hAnsi="Calibri" w:cs="Calibri"/>
          <w:color w:val="000000" w:themeColor="text1"/>
          <w:lang w:val="es-ES"/>
        </w:rPr>
        <w:t>The winner will be announced that Monday</w:t>
      </w:r>
    </w:p>
    <w:p w14:paraId="47BFE30C" w14:textId="6A443784" w:rsidR="00F21281" w:rsidRDefault="00F21281" w:rsidP="00C55CA7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The org that gets the most cans collected turned in will get a prize</w:t>
      </w:r>
    </w:p>
    <w:p w14:paraId="69CC9105" w14:textId="3E294DAA" w:rsidR="00466468" w:rsidRDefault="00466468" w:rsidP="00C55CA7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Watch for more information on this via email</w:t>
      </w:r>
    </w:p>
    <w:p w14:paraId="24F8D3B1" w14:textId="786E85A0" w:rsidR="00C55CA7" w:rsidRDefault="00C55CA7" w:rsidP="00C55CA7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Greek Week is first week of April. Mon-Thurs.</w:t>
      </w:r>
    </w:p>
    <w:p w14:paraId="78DE04E4" w14:textId="4309536B" w:rsidR="00C55CA7" w:rsidRDefault="00C55CA7" w:rsidP="00C55CA7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Greek Awards Sunday April 7th @ 4pm</w:t>
      </w:r>
    </w:p>
    <w:p w14:paraId="59257309" w14:textId="376B0764" w:rsidR="00E95BE0" w:rsidRDefault="00E95BE0" w:rsidP="00E95BE0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Need interest/intake paperwork needs to be turned in. As well as when they become New Members they have 72 hours to turn in Anti-Hazing, Grade Release forms. </w:t>
      </w:r>
    </w:p>
    <w:p w14:paraId="424C7DE0" w14:textId="77777777" w:rsidR="0000106C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b/>
          <w:color w:val="000000" w:themeColor="text1"/>
          <w:lang w:val="es-ES"/>
        </w:rPr>
        <w:t>Officer Reports</w:t>
      </w:r>
    </w:p>
    <w:p w14:paraId="0B85D9C3" w14:textId="77777777" w:rsidR="002172E4" w:rsidRPr="006D7A0D" w:rsidRDefault="00F4446E" w:rsidP="002172E4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  <w:lang w:val="es-ES"/>
        </w:rPr>
        <w:t>President- Karen Gonzalez</w:t>
      </w:r>
      <w:r w:rsidR="005C3A70" w:rsidRPr="005108C5">
        <w:rPr>
          <w:rFonts w:ascii="Calibri" w:hAnsi="Calibri" w:cs="Calibri"/>
          <w:color w:val="000000" w:themeColor="text1"/>
          <w:lang w:val="es-ES"/>
        </w:rPr>
        <w:t xml:space="preserve"> ( </w:t>
      </w:r>
      <w:hyperlink r:id="rId6" w:history="1">
        <w:r w:rsidR="005C3A70" w:rsidRPr="005108C5">
          <w:rPr>
            <w:rStyle w:val="Hyperlink"/>
            <w:rFonts w:ascii="Calibri" w:hAnsi="Calibri" w:cs="Calibri"/>
            <w:lang w:val="es-ES"/>
          </w:rPr>
          <w:t>Karen.Gonzalez@unco.edu</w:t>
        </w:r>
      </w:hyperlink>
      <w:r w:rsidR="005C3A70" w:rsidRPr="005108C5">
        <w:rPr>
          <w:rFonts w:ascii="Calibri" w:hAnsi="Calibri" w:cs="Calibri"/>
          <w:color w:val="000000" w:themeColor="text1"/>
          <w:lang w:val="es-ES"/>
        </w:rPr>
        <w:t xml:space="preserve"> )</w:t>
      </w:r>
    </w:p>
    <w:p w14:paraId="28FFCA15" w14:textId="4E233312" w:rsidR="006D7A0D" w:rsidRPr="00E95BE0" w:rsidRDefault="00E95BE0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Thank you to everyone who came to our events for MGC week</w:t>
      </w:r>
    </w:p>
    <w:p w14:paraId="2007569B" w14:textId="0573A402" w:rsidR="00E95BE0" w:rsidRPr="00E95BE0" w:rsidRDefault="00E95BE0" w:rsidP="00E95BE0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The showcase was kind of rush, let orgs know with more time in advanced.</w:t>
      </w:r>
    </w:p>
    <w:p w14:paraId="5ABC50C6" w14:textId="62652CC6" w:rsidR="00E95BE0" w:rsidRPr="00E95BE0" w:rsidRDefault="00E95BE0" w:rsidP="00E95BE0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Promote better, especially outside of UNC.</w:t>
      </w:r>
    </w:p>
    <w:p w14:paraId="40679FAB" w14:textId="5E7396F9" w:rsidR="00E95BE0" w:rsidRPr="005F1B22" w:rsidRDefault="00E95BE0" w:rsidP="00E95BE0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Next Exec meeting is next Tuesday at 5:30pm (open invite)</w:t>
      </w:r>
    </w:p>
    <w:p w14:paraId="77F862F7" w14:textId="77777777" w:rsidR="009B5945" w:rsidRPr="005F1B22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</w:rPr>
        <w:t>Vice President- Anjelica Adan</w:t>
      </w:r>
      <w:r w:rsidR="005C3A70" w:rsidRPr="005108C5">
        <w:rPr>
          <w:rFonts w:ascii="Calibri" w:hAnsi="Calibri" w:cs="Calibri"/>
          <w:color w:val="000000" w:themeColor="text1"/>
        </w:rPr>
        <w:t xml:space="preserve"> ( </w:t>
      </w:r>
      <w:hyperlink r:id="rId7" w:history="1">
        <w:r w:rsidR="005C3A70" w:rsidRPr="005108C5">
          <w:rPr>
            <w:rStyle w:val="Hyperlink"/>
            <w:rFonts w:ascii="Calibri" w:hAnsi="Calibri" w:cs="Calibri"/>
          </w:rPr>
          <w:t>Anjelica.Adan@unco.edu</w:t>
        </w:r>
      </w:hyperlink>
      <w:r w:rsidR="005C3A70" w:rsidRPr="005108C5">
        <w:rPr>
          <w:rFonts w:ascii="Calibri" w:hAnsi="Calibri" w:cs="Calibri"/>
          <w:color w:val="000000" w:themeColor="text1"/>
        </w:rPr>
        <w:t xml:space="preserve"> )</w:t>
      </w:r>
    </w:p>
    <w:p w14:paraId="0EF987AF" w14:textId="0A37E880" w:rsidR="005F1B22" w:rsidRPr="005F1B22" w:rsidRDefault="00C45380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New o</w:t>
      </w:r>
      <w:r w:rsidR="00E95BE0">
        <w:rPr>
          <w:rFonts w:ascii="Calibri" w:hAnsi="Calibri" w:cs="Calibri"/>
          <w:color w:val="000000" w:themeColor="text1"/>
          <w:lang w:val="es-ES"/>
        </w:rPr>
        <w:t xml:space="preserve">ffice hours </w:t>
      </w:r>
      <w:r>
        <w:rPr>
          <w:rFonts w:ascii="Calibri" w:hAnsi="Calibri" w:cs="Calibri"/>
          <w:color w:val="000000" w:themeColor="text1"/>
          <w:lang w:val="es-ES"/>
        </w:rPr>
        <w:t>on Monday from 1:30pm-2:30pm</w:t>
      </w:r>
    </w:p>
    <w:p w14:paraId="15D6F20F" w14:textId="77777777" w:rsidR="00EE7704" w:rsidRPr="00EE7704" w:rsidRDefault="005C3A70" w:rsidP="009B5945">
      <w:pPr>
        <w:pStyle w:val="ListParagraph"/>
        <w:numPr>
          <w:ilvl w:val="2"/>
          <w:numId w:val="3"/>
        </w:numPr>
        <w:rPr>
          <w:rStyle w:val="Hyperlink"/>
          <w:rFonts w:ascii="Calibri" w:hAnsi="Calibri" w:cs="Calibri"/>
          <w:b/>
          <w:color w:val="000000" w:themeColor="text1"/>
          <w:u w:val="none"/>
          <w:lang w:val="es-ES"/>
        </w:rPr>
      </w:pPr>
      <w:r w:rsidRPr="005108C5">
        <w:rPr>
          <w:rFonts w:ascii="Calibri" w:hAnsi="Calibri" w:cs="Calibri"/>
          <w:color w:val="000000" w:themeColor="text1"/>
        </w:rPr>
        <w:t xml:space="preserve">Secretary- </w:t>
      </w:r>
      <w:r w:rsidR="00494D9E" w:rsidRPr="005108C5">
        <w:rPr>
          <w:rFonts w:ascii="Calibri" w:hAnsi="Calibri" w:cs="Calibri"/>
          <w:color w:val="000000" w:themeColor="text1"/>
        </w:rPr>
        <w:t>Kimberly Guzman (</w:t>
      </w:r>
      <w:r w:rsidR="00EE7704">
        <w:rPr>
          <w:rFonts w:ascii="Calibri" w:hAnsi="Calibri" w:cs="Calibri"/>
        </w:rPr>
        <w:t>Kimberly.guzman@unco.edu)</w:t>
      </w:r>
    </w:p>
    <w:p w14:paraId="7210E6BD" w14:textId="60277794" w:rsidR="003D795B" w:rsidRPr="005F1B22" w:rsidRDefault="00784FEB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Please consider being more efficient and send reports</w:t>
      </w:r>
      <w:r w:rsidR="00464CC0">
        <w:rPr>
          <w:rFonts w:ascii="Calibri" w:hAnsi="Calibri" w:cs="Calibri"/>
          <w:color w:val="000000" w:themeColor="text1"/>
          <w:lang w:val="es-ES"/>
        </w:rPr>
        <w:t xml:space="preserve"> (on time)</w:t>
      </w:r>
      <w:r>
        <w:rPr>
          <w:rFonts w:ascii="Calibri" w:hAnsi="Calibri" w:cs="Calibri"/>
          <w:color w:val="000000" w:themeColor="text1"/>
          <w:lang w:val="es-ES"/>
        </w:rPr>
        <w:t xml:space="preserve"> before we have meeting especially if you have multiple events coming up.</w:t>
      </w:r>
    </w:p>
    <w:p w14:paraId="0D70D0D5" w14:textId="77777777" w:rsidR="005F1B22" w:rsidRPr="005F1B22" w:rsidRDefault="00F4446E" w:rsidP="005F1B22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</w:rPr>
        <w:t>Treasurer- Jacqueline Pasillas</w:t>
      </w:r>
      <w:r w:rsidR="005C3A70" w:rsidRPr="005108C5">
        <w:rPr>
          <w:rFonts w:ascii="Calibri" w:hAnsi="Calibri" w:cs="Calibri"/>
          <w:color w:val="000000" w:themeColor="text1"/>
        </w:rPr>
        <w:t xml:space="preserve"> ( </w:t>
      </w:r>
      <w:hyperlink r:id="rId8" w:history="1">
        <w:r w:rsidR="005C3A70" w:rsidRPr="005108C5">
          <w:rPr>
            <w:rStyle w:val="Hyperlink"/>
            <w:rFonts w:ascii="Calibri" w:hAnsi="Calibri" w:cs="Calibri"/>
          </w:rPr>
          <w:t>pasi9631@bears.unco.edu</w:t>
        </w:r>
      </w:hyperlink>
      <w:r w:rsidR="005C3A70" w:rsidRPr="005108C5">
        <w:rPr>
          <w:rFonts w:ascii="Calibri" w:hAnsi="Calibri" w:cs="Calibri"/>
          <w:color w:val="000000" w:themeColor="text1"/>
        </w:rPr>
        <w:t xml:space="preserve"> </w:t>
      </w:r>
    </w:p>
    <w:p w14:paraId="3C082BB5" w14:textId="120F882F" w:rsidR="005F1B22" w:rsidRPr="00C45380" w:rsidRDefault="00C45380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New office hours on Friday 12pm-1pm</w:t>
      </w:r>
    </w:p>
    <w:p w14:paraId="6695B327" w14:textId="599A5DDB" w:rsidR="00C45380" w:rsidRPr="005F1B22" w:rsidRDefault="00C45380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Dues are due</w:t>
      </w:r>
    </w:p>
    <w:p w14:paraId="20819EAA" w14:textId="77777777" w:rsidR="005F1B22" w:rsidRPr="005F1B22" w:rsidRDefault="00ED5F42" w:rsidP="0052077F">
      <w:pPr>
        <w:pStyle w:val="ListParagraph"/>
        <w:numPr>
          <w:ilvl w:val="2"/>
          <w:numId w:val="3"/>
        </w:numPr>
        <w:rPr>
          <w:rFonts w:ascii="Calibri" w:hAnsi="Calibri" w:cs="Calibri"/>
          <w:i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Liason-</w:t>
      </w:r>
      <w:r w:rsidR="00494D9E" w:rsidRPr="005108C5">
        <w:rPr>
          <w:rFonts w:ascii="Calibri" w:hAnsi="Calibri" w:cs="Calibri"/>
          <w:i/>
          <w:color w:val="000000" w:themeColor="text1"/>
        </w:rPr>
        <w:t xml:space="preserve"> </w:t>
      </w:r>
      <w:r w:rsidR="0052077F">
        <w:rPr>
          <w:rFonts w:ascii="Calibri" w:hAnsi="Calibri" w:cs="Calibri"/>
          <w:color w:val="000000" w:themeColor="text1"/>
        </w:rPr>
        <w:t>Vacant</w:t>
      </w:r>
    </w:p>
    <w:p w14:paraId="27B0A66B" w14:textId="77777777" w:rsidR="005F1B22" w:rsidRPr="005F1B22" w:rsidRDefault="005F1B22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No report</w:t>
      </w:r>
    </w:p>
    <w:p w14:paraId="3EED155D" w14:textId="77777777" w:rsidR="00F4446E" w:rsidRPr="005108C5" w:rsidRDefault="00F4446E" w:rsidP="0000106C">
      <w:pPr>
        <w:pStyle w:val="ListParagraph"/>
        <w:numPr>
          <w:ilvl w:val="1"/>
          <w:numId w:val="3"/>
        </w:numPr>
        <w:rPr>
          <w:rFonts w:ascii="Calibri" w:hAnsi="Calibri" w:cs="Calibri"/>
          <w:i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Chapter Reports</w:t>
      </w:r>
    </w:p>
    <w:p w14:paraId="285956FF" w14:textId="77777777" w:rsidR="009B5945" w:rsidRPr="005108C5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lastRenderedPageBreak/>
        <w:t>Lambda Theta Nu</w:t>
      </w:r>
    </w:p>
    <w:p w14:paraId="066B2FAF" w14:textId="77777777" w:rsidR="00C80DEC" w:rsidRPr="005108C5" w:rsidRDefault="00630581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 Report</w:t>
      </w:r>
    </w:p>
    <w:p w14:paraId="59110525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Lambda Theta Alpha</w:t>
      </w:r>
    </w:p>
    <w:p w14:paraId="7CFF3B99" w14:textId="77777777" w:rsidR="009B5945" w:rsidRPr="00784FEB" w:rsidRDefault="00784FEB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Cake Pop sale today to Valentine’s Day. Contact any sister to preorder</w:t>
      </w:r>
    </w:p>
    <w:p w14:paraId="669E50A5" w14:textId="77777777" w:rsidR="00784FEB" w:rsidRPr="00784FEB" w:rsidRDefault="00784FEB" w:rsidP="00784FEB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1 for $2 or 3 for $5</w:t>
      </w:r>
    </w:p>
    <w:p w14:paraId="6288B1B7" w14:textId="77777777" w:rsidR="00784FEB" w:rsidRPr="00784FEB" w:rsidRDefault="00784FEB" w:rsidP="00784FEB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Will be available for pick up at the Marcus Garvey on 2/14 from 10am-3pm</w:t>
      </w:r>
    </w:p>
    <w:p w14:paraId="3116A946" w14:textId="77777777" w:rsidR="00784FEB" w:rsidRPr="005108C5" w:rsidRDefault="00784FEB" w:rsidP="00784FEB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The money will be going yo St. Jude Children’s Research Hospital</w:t>
      </w:r>
    </w:p>
    <w:p w14:paraId="4D68BC91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Sigma Lambda Gamm</w:t>
      </w:r>
      <w:r w:rsidR="00C80DEC" w:rsidRPr="005108C5">
        <w:rPr>
          <w:rFonts w:ascii="Calibri" w:hAnsi="Calibri" w:cs="Calibri"/>
          <w:color w:val="000000" w:themeColor="text1"/>
        </w:rPr>
        <w:t>a</w:t>
      </w:r>
    </w:p>
    <w:p w14:paraId="4616F439" w14:textId="68330D46" w:rsidR="00AC4C37" w:rsidRPr="00464CC0" w:rsidRDefault="00464CC0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XoXo Basket will be raffled January 16</w:t>
      </w:r>
      <w:r w:rsidRPr="00464CC0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>-February 13</w:t>
      </w:r>
      <w:r w:rsidRPr="00464CC0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</w:t>
      </w:r>
    </w:p>
    <w:p w14:paraId="0991337D" w14:textId="637EACA9" w:rsidR="00464CC0" w:rsidRPr="00464CC0" w:rsidRDefault="00464CC0" w:rsidP="00464CC0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Basket includes: Poloroid camera, teddy bear, chocolates, Olive Garden gift card and candy!</w:t>
      </w:r>
    </w:p>
    <w:p w14:paraId="2270FBF5" w14:textId="1BB9C176" w:rsidR="00464CC0" w:rsidRPr="00464CC0" w:rsidRDefault="00464CC0" w:rsidP="00464CC0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1 ticket for $5, 2 for $8!</w:t>
      </w:r>
    </w:p>
    <w:p w14:paraId="0DB2B440" w14:textId="403F86E9" w:rsidR="00464CC0" w:rsidRPr="00DE4B4C" w:rsidRDefault="00464CC0" w:rsidP="00464CC0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Contact your favorite Gamma for tickets!</w:t>
      </w:r>
    </w:p>
    <w:p w14:paraId="79A3F79C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Nu Alpha Kappa</w:t>
      </w:r>
    </w:p>
    <w:p w14:paraId="1537AF0C" w14:textId="04EA46A7" w:rsidR="00C45380" w:rsidRPr="00C45380" w:rsidRDefault="00C45380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NAKos Tacos on Feb 13</w:t>
      </w:r>
      <w:r w:rsidRPr="00C45380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from 12pm-3pm</w:t>
      </w:r>
    </w:p>
    <w:p w14:paraId="225F11C3" w14:textId="2AA51FAE" w:rsidR="00C80DEC" w:rsidRPr="005108C5" w:rsidRDefault="00C45380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Raffle tickets for Airpods</w:t>
      </w:r>
      <w:r w:rsidR="00AE067D" w:rsidRPr="005108C5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till Feb 13</w:t>
      </w:r>
      <w:r w:rsidRPr="00C45380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34392382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Sigma Lambda Beta</w:t>
      </w:r>
    </w:p>
    <w:p w14:paraId="0F13F883" w14:textId="73B08416" w:rsidR="00C80DEC" w:rsidRPr="00464CC0" w:rsidRDefault="00464CC0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We need volunteers to help with a Greeley Chamber of Commerce event on February 21</w:t>
      </w:r>
      <w:r w:rsidRPr="00464CC0">
        <w:rPr>
          <w:rFonts w:ascii="Calibri" w:hAnsi="Calibri" w:cs="Calibri"/>
          <w:color w:val="000000" w:themeColor="text1"/>
          <w:vertAlign w:val="superscript"/>
        </w:rPr>
        <w:t>st</w:t>
      </w:r>
      <w:r>
        <w:rPr>
          <w:rFonts w:ascii="Calibri" w:hAnsi="Calibri" w:cs="Calibri"/>
          <w:color w:val="000000" w:themeColor="text1"/>
        </w:rPr>
        <w:t xml:space="preserve"> from 4:30pm-9:30pm</w:t>
      </w:r>
    </w:p>
    <w:p w14:paraId="18A10103" w14:textId="1FFB8D95" w:rsidR="00464CC0" w:rsidRPr="00464CC0" w:rsidRDefault="00464CC0" w:rsidP="00464CC0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Email </w:t>
      </w:r>
      <w:hyperlink r:id="rId9" w:history="1">
        <w:r w:rsidRPr="00FD0E57">
          <w:rPr>
            <w:rStyle w:val="Hyperlink"/>
            <w:rFonts w:ascii="Calibri" w:hAnsi="Calibri" w:cs="Calibri"/>
          </w:rPr>
          <w:t>upsilonbeta.minutes@gmail.com</w:t>
        </w:r>
      </w:hyperlink>
      <w:r>
        <w:rPr>
          <w:rFonts w:ascii="Calibri" w:hAnsi="Calibri" w:cs="Calibri"/>
          <w:color w:val="000000" w:themeColor="text1"/>
        </w:rPr>
        <w:t xml:space="preserve"> if your org is interested</w:t>
      </w:r>
    </w:p>
    <w:p w14:paraId="1BCCEF0D" w14:textId="319EDF2E" w:rsidR="00464CC0" w:rsidRPr="00464CC0" w:rsidRDefault="00464CC0" w:rsidP="00464CC0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We are hosting a mental health workshop at the Boys and Girls Club and would like </w:t>
      </w:r>
      <w:proofErr w:type="gramStart"/>
      <w:r>
        <w:rPr>
          <w:rFonts w:ascii="Calibri" w:hAnsi="Calibri" w:cs="Calibri"/>
          <w:color w:val="000000" w:themeColor="text1"/>
        </w:rPr>
        <w:t>MGC  to</w:t>
      </w:r>
      <w:proofErr w:type="gramEnd"/>
      <w:r>
        <w:rPr>
          <w:rFonts w:ascii="Calibri" w:hAnsi="Calibri" w:cs="Calibri"/>
          <w:color w:val="000000" w:themeColor="text1"/>
        </w:rPr>
        <w:t xml:space="preserve"> attend for the strolling portion.</w:t>
      </w:r>
    </w:p>
    <w:p w14:paraId="10734807" w14:textId="1EDE64B8" w:rsidR="00464CC0" w:rsidRPr="005108C5" w:rsidRDefault="00464CC0" w:rsidP="00464CC0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If your org is interested in performing email </w:t>
      </w:r>
      <w:hyperlink r:id="rId10" w:history="1">
        <w:r w:rsidRPr="00FD0E57">
          <w:rPr>
            <w:rStyle w:val="Hyperlink"/>
            <w:rFonts w:ascii="Calibri" w:hAnsi="Calibri" w:cs="Calibri"/>
          </w:rPr>
          <w:t>upsilonbeta.minutes@gmail.com</w:t>
        </w:r>
      </w:hyperlink>
      <w:r>
        <w:rPr>
          <w:rFonts w:ascii="Calibri" w:hAnsi="Calibri" w:cs="Calibri"/>
          <w:color w:val="000000" w:themeColor="text1"/>
        </w:rPr>
        <w:t xml:space="preserve"> </w:t>
      </w:r>
    </w:p>
    <w:p w14:paraId="0C317B9B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Kappa Delta Chi</w:t>
      </w:r>
    </w:p>
    <w:p w14:paraId="615F9DC2" w14:textId="77777777" w:rsidR="005108C5" w:rsidRPr="00B21B01" w:rsidRDefault="002172E4" w:rsidP="005108C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 Report</w:t>
      </w:r>
    </w:p>
    <w:p w14:paraId="2C33FB03" w14:textId="77777777" w:rsidR="00630581" w:rsidRPr="00630581" w:rsidRDefault="00630581" w:rsidP="0063058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Pi Lambda Chi</w:t>
      </w:r>
    </w:p>
    <w:p w14:paraId="61316C44" w14:textId="77777777" w:rsidR="00630581" w:rsidRPr="00630581" w:rsidRDefault="00630581" w:rsidP="00630581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</w:t>
      </w:r>
      <w:r w:rsidR="003D795B">
        <w:rPr>
          <w:rFonts w:ascii="Calibri" w:hAnsi="Calibri" w:cs="Calibri"/>
          <w:color w:val="000000" w:themeColor="text1"/>
        </w:rPr>
        <w:t>Report</w:t>
      </w:r>
    </w:p>
    <w:p w14:paraId="4013662A" w14:textId="77777777" w:rsidR="000724F9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Liaison reports</w:t>
      </w:r>
    </w:p>
    <w:p w14:paraId="43431D98" w14:textId="77777777" w:rsidR="005108C5" w:rsidRPr="002172E4" w:rsidRDefault="0000106C" w:rsidP="005108C5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IFC</w:t>
      </w:r>
    </w:p>
    <w:p w14:paraId="00D31CE0" w14:textId="77777777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Panhellenic</w:t>
      </w:r>
    </w:p>
    <w:p w14:paraId="3E0769E2" w14:textId="77777777" w:rsidR="0000106C" w:rsidRPr="005108C5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RHA</w:t>
      </w:r>
    </w:p>
    <w:p w14:paraId="3D75D8E5" w14:textId="77777777" w:rsidR="00ED5F42" w:rsidRPr="005108C5" w:rsidRDefault="0000106C" w:rsidP="00ED5F42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Senate</w:t>
      </w:r>
    </w:p>
    <w:p w14:paraId="6D0EADAB" w14:textId="77777777" w:rsidR="00451025" w:rsidRDefault="00451025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Announcements</w:t>
      </w:r>
    </w:p>
    <w:p w14:paraId="1093856A" w14:textId="5ABFC2D4" w:rsidR="00C45380" w:rsidRDefault="00C45380" w:rsidP="00C45380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On Valentines </w:t>
      </w:r>
      <w:proofErr w:type="gramStart"/>
      <w:r>
        <w:rPr>
          <w:rFonts w:ascii="Calibri" w:hAnsi="Calibri" w:cs="Calibri"/>
          <w:b/>
          <w:color w:val="000000" w:themeColor="text1"/>
        </w:rPr>
        <w:t>Day</w:t>
      </w:r>
      <w:proofErr w:type="gramEnd"/>
      <w:r>
        <w:rPr>
          <w:rFonts w:ascii="Calibri" w:hAnsi="Calibri" w:cs="Calibri"/>
          <w:b/>
          <w:color w:val="000000" w:themeColor="text1"/>
        </w:rPr>
        <w:t xml:space="preserve"> all acapella groups will be performing at the Moxi</w:t>
      </w:r>
    </w:p>
    <w:p w14:paraId="0671E736" w14:textId="782F0659" w:rsidR="00C45380" w:rsidRDefault="00C45380" w:rsidP="00C45380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This Thursday is the DREAMer panel at the UC</w:t>
      </w:r>
      <w:r w:rsidR="00523DCE">
        <w:rPr>
          <w:rFonts w:ascii="Calibri" w:hAnsi="Calibri" w:cs="Calibri"/>
          <w:b/>
          <w:color w:val="000000" w:themeColor="text1"/>
        </w:rPr>
        <w:t xml:space="preserve"> from 5pm-7pm</w:t>
      </w:r>
    </w:p>
    <w:p w14:paraId="4EEAA505" w14:textId="31445A4E" w:rsidR="00C45380" w:rsidRDefault="00C45380" w:rsidP="00C45380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Black Heritage Month: </w:t>
      </w:r>
      <w:proofErr w:type="gramStart"/>
      <w:r>
        <w:rPr>
          <w:rFonts w:ascii="Calibri" w:hAnsi="Calibri" w:cs="Calibri"/>
          <w:b/>
          <w:color w:val="000000" w:themeColor="text1"/>
        </w:rPr>
        <w:t>tonight</w:t>
      </w:r>
      <w:proofErr w:type="gramEnd"/>
      <w:r>
        <w:rPr>
          <w:rFonts w:ascii="Calibri" w:hAnsi="Calibri" w:cs="Calibri"/>
          <w:b/>
          <w:color w:val="000000" w:themeColor="text1"/>
        </w:rPr>
        <w:t xml:space="preserve"> there is a mind and body wellness event</w:t>
      </w:r>
    </w:p>
    <w:p w14:paraId="42BEEAD9" w14:textId="079B8D32" w:rsidR="00C45380" w:rsidRDefault="00C45380" w:rsidP="00C45380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All events are on the flyer on GroupMe</w:t>
      </w:r>
    </w:p>
    <w:p w14:paraId="3424ECC2" w14:textId="471B2A35" w:rsidR="00C45380" w:rsidRDefault="00C45380" w:rsidP="00C45380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Need a lot of volunteers for </w:t>
      </w:r>
      <w:r w:rsidR="00523DCE">
        <w:rPr>
          <w:rFonts w:ascii="Calibri" w:hAnsi="Calibri" w:cs="Calibri"/>
          <w:b/>
          <w:color w:val="000000" w:themeColor="text1"/>
        </w:rPr>
        <w:t>Soul Food Night</w:t>
      </w:r>
    </w:p>
    <w:p w14:paraId="67296936" w14:textId="77777777" w:rsidR="00451025" w:rsidRPr="0045102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lastRenderedPageBreak/>
        <w:t>Old Buisness</w:t>
      </w:r>
    </w:p>
    <w:p w14:paraId="3AB632A1" w14:textId="1691B235" w:rsidR="0000106C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New Business</w:t>
      </w:r>
      <w:r w:rsidR="001B2301">
        <w:rPr>
          <w:rFonts w:ascii="Calibri" w:hAnsi="Calibri" w:cs="Calibri"/>
          <w:b/>
          <w:color w:val="000000" w:themeColor="text1"/>
        </w:rPr>
        <w:t>: Andres Ramirez with Lambda Theta Pi Latin Fraternity Inc.</w:t>
      </w:r>
      <w:r w:rsidRPr="005108C5">
        <w:rPr>
          <w:rFonts w:ascii="Calibri" w:hAnsi="Calibri" w:cs="Calibri"/>
          <w:b/>
          <w:color w:val="000000" w:themeColor="text1"/>
        </w:rPr>
        <w:t xml:space="preserve"> </w:t>
      </w:r>
    </w:p>
    <w:p w14:paraId="52B47B8A" w14:textId="675D588E" w:rsidR="00501E9E" w:rsidRDefault="00501E9E" w:rsidP="00501E9E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Time extended by 5 minutes, second by</w:t>
      </w:r>
    </w:p>
    <w:p w14:paraId="70F44DE6" w14:textId="031B1DED" w:rsidR="00501E9E" w:rsidRPr="005108C5" w:rsidRDefault="00501E9E" w:rsidP="00501E9E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Time extended 2 minutes, second by KDChi</w:t>
      </w:r>
    </w:p>
    <w:p w14:paraId="7AC1278C" w14:textId="5E8B744A" w:rsidR="000724F9" w:rsidRPr="005108C5" w:rsidRDefault="000724F9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Adjournment</w:t>
      </w:r>
      <w:r w:rsidR="009924C9">
        <w:rPr>
          <w:rFonts w:ascii="Calibri" w:hAnsi="Calibri" w:cs="Calibri"/>
          <w:b/>
          <w:color w:val="000000" w:themeColor="text1"/>
        </w:rPr>
        <w:t>: 6:46pm</w:t>
      </w:r>
      <w:r w:rsidR="003D795B">
        <w:rPr>
          <w:rFonts w:ascii="Calibri" w:hAnsi="Calibri" w:cs="Calibri"/>
          <w:b/>
          <w:color w:val="000000" w:themeColor="text1"/>
        </w:rPr>
        <w:t xml:space="preserve"> </w:t>
      </w:r>
    </w:p>
    <w:p w14:paraId="5F1716A0" w14:textId="77777777" w:rsidR="0000106C" w:rsidRPr="005108C5" w:rsidRDefault="0000106C" w:rsidP="0000106C">
      <w:pPr>
        <w:rPr>
          <w:rFonts w:ascii="Calibri" w:hAnsi="Calibri" w:cs="Calibri"/>
          <w:b/>
          <w:color w:val="000000" w:themeColor="text1"/>
        </w:rPr>
      </w:pPr>
    </w:p>
    <w:p w14:paraId="13CBE034" w14:textId="77777777" w:rsidR="0000106C" w:rsidRPr="005108C5" w:rsidRDefault="0000106C" w:rsidP="0000106C">
      <w:pPr>
        <w:rPr>
          <w:rFonts w:ascii="Calibri" w:hAnsi="Calibri" w:cs="Calibri"/>
          <w:b/>
          <w:color w:val="000000" w:themeColor="text1"/>
        </w:rPr>
      </w:pPr>
    </w:p>
    <w:p w14:paraId="0F64E9D5" w14:textId="77777777" w:rsidR="00A921AE" w:rsidRDefault="00A921AE" w:rsidP="0000106C">
      <w:pPr>
        <w:rPr>
          <w:rFonts w:ascii="Calibri" w:hAnsi="Calibri" w:cs="Calibri"/>
          <w:b/>
          <w:color w:val="000000" w:themeColor="text1"/>
        </w:rPr>
      </w:pPr>
    </w:p>
    <w:p w14:paraId="2D6B5A09" w14:textId="77777777" w:rsidR="0000106C" w:rsidRDefault="0000106C" w:rsidP="0000106C">
      <w:pPr>
        <w:rPr>
          <w:rFonts w:ascii="Calibri" w:hAnsi="Calibri" w:cs="Calibri"/>
          <w:b/>
          <w:color w:val="000000" w:themeColor="text1"/>
        </w:rPr>
      </w:pPr>
      <w:r w:rsidRPr="00DD31B5">
        <w:rPr>
          <w:rFonts w:ascii="Calibri" w:hAnsi="Calibri" w:cs="Calibri"/>
          <w:b/>
          <w:color w:val="000000" w:themeColor="text1"/>
        </w:rPr>
        <w:t>Future meeting dates:</w:t>
      </w:r>
    </w:p>
    <w:p w14:paraId="0A69D3F4" w14:textId="77777777" w:rsidR="00AC4C37" w:rsidRDefault="00AC4C37" w:rsidP="0000106C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Febuary 19</w:t>
      </w:r>
      <w:r w:rsidRPr="00AC4C37">
        <w:rPr>
          <w:rFonts w:ascii="Calibri" w:hAnsi="Calibri" w:cs="Calibri"/>
          <w:b/>
          <w:color w:val="000000" w:themeColor="text1"/>
          <w:vertAlign w:val="superscript"/>
        </w:rPr>
        <w:t>th</w:t>
      </w:r>
    </w:p>
    <w:p w14:paraId="18F4F276" w14:textId="77777777" w:rsidR="00AC4C37" w:rsidRDefault="00AC4C37" w:rsidP="0000106C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March 5</w:t>
      </w:r>
      <w:r w:rsidRPr="00AC4C37">
        <w:rPr>
          <w:rFonts w:ascii="Calibri" w:hAnsi="Calibri" w:cs="Calibri"/>
          <w:b/>
          <w:color w:val="000000" w:themeColor="text1"/>
          <w:vertAlign w:val="superscript"/>
        </w:rPr>
        <w:t>th</w:t>
      </w:r>
    </w:p>
    <w:p w14:paraId="080662E6" w14:textId="77777777" w:rsidR="00AC4C37" w:rsidRPr="00DD31B5" w:rsidRDefault="00AC4C37" w:rsidP="0000106C">
      <w:pPr>
        <w:rPr>
          <w:rFonts w:ascii="Calibri" w:hAnsi="Calibri" w:cs="Calibri"/>
          <w:b/>
          <w:color w:val="000000" w:themeColor="text1"/>
        </w:rPr>
      </w:pPr>
    </w:p>
    <w:p w14:paraId="780CD6B6" w14:textId="77777777" w:rsidR="005108C5" w:rsidRDefault="005108C5" w:rsidP="0000106C">
      <w:p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 xml:space="preserve"> </w:t>
      </w:r>
    </w:p>
    <w:p w14:paraId="1F95F70F" w14:textId="77777777" w:rsidR="003D795B" w:rsidRDefault="003D795B" w:rsidP="0000106C">
      <w:pPr>
        <w:rPr>
          <w:rFonts w:ascii="Calibri" w:hAnsi="Calibri" w:cs="Calibri"/>
          <w:color w:val="000000" w:themeColor="text1"/>
        </w:rPr>
      </w:pPr>
    </w:p>
    <w:p w14:paraId="5733C680" w14:textId="77777777" w:rsidR="0031700E" w:rsidRPr="005108C5" w:rsidRDefault="0031700E" w:rsidP="0000106C">
      <w:pPr>
        <w:rPr>
          <w:rFonts w:ascii="Calibri" w:hAnsi="Calibri" w:cs="Calibri"/>
          <w:color w:val="000000" w:themeColor="text1"/>
        </w:rPr>
      </w:pPr>
    </w:p>
    <w:sectPr w:rsidR="0031700E" w:rsidRPr="005108C5" w:rsidSect="0086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630"/>
    <w:multiLevelType w:val="hybridMultilevel"/>
    <w:tmpl w:val="6250F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656"/>
    <w:multiLevelType w:val="hybridMultilevel"/>
    <w:tmpl w:val="F4644D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E5B03"/>
    <w:multiLevelType w:val="hybridMultilevel"/>
    <w:tmpl w:val="ADD446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9FD37BC"/>
    <w:multiLevelType w:val="hybridMultilevel"/>
    <w:tmpl w:val="C19620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C115BF"/>
    <w:multiLevelType w:val="hybridMultilevel"/>
    <w:tmpl w:val="D87A4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9196E"/>
    <w:multiLevelType w:val="hybridMultilevel"/>
    <w:tmpl w:val="ADAC3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8C30F1"/>
    <w:multiLevelType w:val="multilevel"/>
    <w:tmpl w:val="1E24A5FA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9681A17"/>
    <w:multiLevelType w:val="multilevel"/>
    <w:tmpl w:val="2D4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CE0077"/>
    <w:multiLevelType w:val="multilevel"/>
    <w:tmpl w:val="D8085532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>
    <w:nsid w:val="3F8D4AF3"/>
    <w:multiLevelType w:val="hybridMultilevel"/>
    <w:tmpl w:val="F926B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96787"/>
    <w:multiLevelType w:val="hybridMultilevel"/>
    <w:tmpl w:val="BCD2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1C7A"/>
    <w:multiLevelType w:val="hybridMultilevel"/>
    <w:tmpl w:val="549A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674A2"/>
    <w:multiLevelType w:val="hybridMultilevel"/>
    <w:tmpl w:val="758C2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0AB"/>
    <w:multiLevelType w:val="hybridMultilevel"/>
    <w:tmpl w:val="3AE4C8B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2C228B5"/>
    <w:multiLevelType w:val="hybridMultilevel"/>
    <w:tmpl w:val="E8361B1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C44E5"/>
    <w:multiLevelType w:val="multilevel"/>
    <w:tmpl w:val="784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A265C8"/>
    <w:multiLevelType w:val="hybridMultilevel"/>
    <w:tmpl w:val="F3523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607B"/>
    <w:multiLevelType w:val="hybridMultilevel"/>
    <w:tmpl w:val="20C69B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A3F4FF7"/>
    <w:multiLevelType w:val="multilevel"/>
    <w:tmpl w:val="EE1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B036CD"/>
    <w:multiLevelType w:val="hybridMultilevel"/>
    <w:tmpl w:val="241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941BE"/>
    <w:multiLevelType w:val="hybridMultilevel"/>
    <w:tmpl w:val="CE4C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A0EE8"/>
    <w:multiLevelType w:val="hybridMultilevel"/>
    <w:tmpl w:val="B6DC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B2AF9"/>
    <w:multiLevelType w:val="hybridMultilevel"/>
    <w:tmpl w:val="B6660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20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0"/>
  </w:num>
  <w:num w:numId="19">
    <w:abstractNumId w:val="22"/>
  </w:num>
  <w:num w:numId="20">
    <w:abstractNumId w:val="14"/>
  </w:num>
  <w:num w:numId="21">
    <w:abstractNumId w:val="6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EB"/>
    <w:rsid w:val="0000106C"/>
    <w:rsid w:val="000724F9"/>
    <w:rsid w:val="00094182"/>
    <w:rsid w:val="000A6C0C"/>
    <w:rsid w:val="000C749B"/>
    <w:rsid w:val="000D18A8"/>
    <w:rsid w:val="000E6841"/>
    <w:rsid w:val="000F6788"/>
    <w:rsid w:val="00117B3B"/>
    <w:rsid w:val="00125C86"/>
    <w:rsid w:val="001726B9"/>
    <w:rsid w:val="001B2301"/>
    <w:rsid w:val="002172E4"/>
    <w:rsid w:val="00266393"/>
    <w:rsid w:val="002737FD"/>
    <w:rsid w:val="002E04EC"/>
    <w:rsid w:val="0031700E"/>
    <w:rsid w:val="00386630"/>
    <w:rsid w:val="003C1AD8"/>
    <w:rsid w:val="003D795B"/>
    <w:rsid w:val="003F547E"/>
    <w:rsid w:val="003F609D"/>
    <w:rsid w:val="00434A69"/>
    <w:rsid w:val="00451025"/>
    <w:rsid w:val="00464776"/>
    <w:rsid w:val="00464CC0"/>
    <w:rsid w:val="00466468"/>
    <w:rsid w:val="00494D9E"/>
    <w:rsid w:val="004B70A5"/>
    <w:rsid w:val="00501E9E"/>
    <w:rsid w:val="005108C5"/>
    <w:rsid w:val="0052077F"/>
    <w:rsid w:val="00523DCE"/>
    <w:rsid w:val="005C280D"/>
    <w:rsid w:val="005C3A70"/>
    <w:rsid w:val="005F1B22"/>
    <w:rsid w:val="00600E9C"/>
    <w:rsid w:val="00630581"/>
    <w:rsid w:val="006D7A0D"/>
    <w:rsid w:val="00784FEB"/>
    <w:rsid w:val="007D6121"/>
    <w:rsid w:val="007E272F"/>
    <w:rsid w:val="0083243C"/>
    <w:rsid w:val="00865282"/>
    <w:rsid w:val="009221FE"/>
    <w:rsid w:val="0094441A"/>
    <w:rsid w:val="00950AA0"/>
    <w:rsid w:val="009924C9"/>
    <w:rsid w:val="009B5945"/>
    <w:rsid w:val="009F7165"/>
    <w:rsid w:val="00A03B0D"/>
    <w:rsid w:val="00A17A52"/>
    <w:rsid w:val="00A921AE"/>
    <w:rsid w:val="00AC4C37"/>
    <w:rsid w:val="00AE067D"/>
    <w:rsid w:val="00B21B01"/>
    <w:rsid w:val="00B71875"/>
    <w:rsid w:val="00BD2DD6"/>
    <w:rsid w:val="00BF61AA"/>
    <w:rsid w:val="00C076A2"/>
    <w:rsid w:val="00C45380"/>
    <w:rsid w:val="00C55CA7"/>
    <w:rsid w:val="00C62A1E"/>
    <w:rsid w:val="00C80DEC"/>
    <w:rsid w:val="00CB3BD3"/>
    <w:rsid w:val="00CC7148"/>
    <w:rsid w:val="00D74CEE"/>
    <w:rsid w:val="00D77005"/>
    <w:rsid w:val="00DB02AD"/>
    <w:rsid w:val="00DD31B5"/>
    <w:rsid w:val="00DE4B4C"/>
    <w:rsid w:val="00E552B2"/>
    <w:rsid w:val="00E64D00"/>
    <w:rsid w:val="00E80E7D"/>
    <w:rsid w:val="00E83DA2"/>
    <w:rsid w:val="00E95BE0"/>
    <w:rsid w:val="00ED5F42"/>
    <w:rsid w:val="00EE4A54"/>
    <w:rsid w:val="00EE7704"/>
    <w:rsid w:val="00F21281"/>
    <w:rsid w:val="00F4446E"/>
    <w:rsid w:val="00FE1795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CCF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46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46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46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46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46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46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46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46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46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4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4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4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44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A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A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0DE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434A69"/>
    <w:rPr>
      <w:rFonts w:ascii="Helvetica" w:hAnsi="Helvetica" w:cs="Times New Roman"/>
    </w:rPr>
  </w:style>
  <w:style w:type="character" w:customStyle="1" w:styleId="s1">
    <w:name w:val="s1"/>
    <w:basedOn w:val="DefaultParagraphFont"/>
    <w:rsid w:val="00434A69"/>
  </w:style>
  <w:style w:type="character" w:customStyle="1" w:styleId="UnresolvedMention1">
    <w:name w:val="Unresolved Mention1"/>
    <w:basedOn w:val="DefaultParagraphFont"/>
    <w:uiPriority w:val="99"/>
    <w:rsid w:val="009B5945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451025"/>
    <w:rPr>
      <w:u w:val="single"/>
    </w:rPr>
  </w:style>
  <w:style w:type="character" w:customStyle="1" w:styleId="s3">
    <w:name w:val="s3"/>
    <w:basedOn w:val="DefaultParagraphFont"/>
    <w:rsid w:val="00451025"/>
  </w:style>
  <w:style w:type="character" w:customStyle="1" w:styleId="s5">
    <w:name w:val="s5"/>
    <w:basedOn w:val="DefaultParagraphFont"/>
    <w:rsid w:val="00451025"/>
    <w:rPr>
      <w:rFonts w:ascii="Helvetica" w:hAnsi="Helvetica" w:hint="default"/>
      <w:color w:val="000000"/>
      <w:sz w:val="25"/>
      <w:szCs w:val="25"/>
    </w:rPr>
  </w:style>
  <w:style w:type="character" w:customStyle="1" w:styleId="s6">
    <w:name w:val="s6"/>
    <w:basedOn w:val="DefaultParagraphFont"/>
    <w:rsid w:val="00451025"/>
    <w:rPr>
      <w:rFonts w:ascii="Tahoma" w:hAnsi="Tahoma" w:cs="Tahoma" w:hint="default"/>
      <w:color w:val="4787FF"/>
      <w:sz w:val="23"/>
      <w:szCs w:val="23"/>
      <w:u w:val="single"/>
    </w:rPr>
  </w:style>
  <w:style w:type="character" w:customStyle="1" w:styleId="s8">
    <w:name w:val="s8"/>
    <w:basedOn w:val="DefaultParagraphFont"/>
    <w:rsid w:val="00451025"/>
    <w:rPr>
      <w:color w:val="212121"/>
    </w:rPr>
  </w:style>
  <w:style w:type="character" w:customStyle="1" w:styleId="s9">
    <w:name w:val="s9"/>
    <w:basedOn w:val="DefaultParagraphFont"/>
    <w:rsid w:val="00451025"/>
    <w:rPr>
      <w:color w:val="323333"/>
    </w:rPr>
  </w:style>
  <w:style w:type="character" w:customStyle="1" w:styleId="s12">
    <w:name w:val="s12"/>
    <w:basedOn w:val="DefaultParagraphFont"/>
    <w:rsid w:val="00451025"/>
    <w:rPr>
      <w:rFonts w:ascii="Times New Roman" w:hAnsi="Times New Roman" w:cs="Times New Roman" w:hint="default"/>
      <w:color w:val="4787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cey.markle@unco.edu" TargetMode="External"/><Relationship Id="rId6" Type="http://schemas.openxmlformats.org/officeDocument/2006/relationships/hyperlink" Target="mailto:Karen.Gonzalez@unco.edu" TargetMode="External"/><Relationship Id="rId7" Type="http://schemas.openxmlformats.org/officeDocument/2006/relationships/hyperlink" Target="mailto:Anjelica.Adan@unco.edu" TargetMode="External"/><Relationship Id="rId8" Type="http://schemas.openxmlformats.org/officeDocument/2006/relationships/hyperlink" Target="mailto:pasi9631@bears.unco.edu" TargetMode="External"/><Relationship Id="rId9" Type="http://schemas.openxmlformats.org/officeDocument/2006/relationships/hyperlink" Target="mailto:upsilonbeta.minutes@gmail.com" TargetMode="External"/><Relationship Id="rId10" Type="http://schemas.openxmlformats.org/officeDocument/2006/relationships/hyperlink" Target="mailto:upsilonbeta.minute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imberlyguzman/Library/Group%20Containers/UBF8T346G9.Office/User%20Content.localized/Templates.localized/Official%20MG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MGC Agenda.dotx</Template>
  <TotalTime>1</TotalTime>
  <Pages>3</Pages>
  <Words>518</Words>
  <Characters>2954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Kimberly</dc:creator>
  <cp:keywords/>
  <dc:description/>
  <cp:lastModifiedBy>Guzman, Kimberly</cp:lastModifiedBy>
  <cp:revision>2</cp:revision>
  <cp:lastPrinted>2018-08-28T22:14:00Z</cp:lastPrinted>
  <dcterms:created xsi:type="dcterms:W3CDTF">2019-02-07T07:55:00Z</dcterms:created>
  <dcterms:modified xsi:type="dcterms:W3CDTF">2019-02-07T07:55:00Z</dcterms:modified>
</cp:coreProperties>
</file>